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A9F" w:rsidP="00875A9F" w:rsidRDefault="00875A9F" w14:paraId="0BB8D577" w14:textId="77777777">
      <w:pPr>
        <w:pStyle w:val="BpSTitle"/>
      </w:pPr>
      <w:bookmarkStart w:name="_GoBack" w:id="0"/>
      <w:bookmarkEnd w:id="0"/>
      <w:r>
        <w:t>13022</w:t>
      </w:r>
    </w:p>
    <w:p w:rsidR="00875A9F" w:rsidP="00875A9F" w:rsidRDefault="00875A9F" w14:paraId="4103CA2B" w14:textId="77777777">
      <w:pPr>
        <w:pStyle w:val="BpSTitle"/>
      </w:pPr>
      <w:r>
        <w:t>Laurentian-Acadian Northern Hardwoods Forest - Hemlock</w:t>
      </w:r>
    </w:p>
    <w:p w:rsidR="00875A9F" w:rsidP="00875A9F" w:rsidRDefault="00875A9F" w14:paraId="292BF0DD" w14:textId="77777777">
      <w:r>
        <w:t xmlns:w="http://schemas.openxmlformats.org/wordprocessingml/2006/main">BpS Model/Description Version: Aug. 2020</w:t>
      </w:r>
      <w:r>
        <w:tab/>
      </w:r>
      <w:r>
        <w:tab/>
      </w:r>
      <w:r>
        <w:tab/>
      </w:r>
      <w:r>
        <w:tab/>
      </w:r>
      <w:r>
        <w:tab/>
      </w:r>
      <w:r>
        <w:tab/>
      </w:r>
      <w:r>
        <w:tab/>
      </w:r>
    </w:p>
    <w:p w:rsidR="00875A9F" w:rsidP="00875A9F" w:rsidRDefault="00875A9F" w14:paraId="672A6659" w14:textId="77777777"/>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908"/>
        <w:gridCol w:w="2820"/>
        <w:gridCol w:w="1620"/>
        <w:gridCol w:w="1884"/>
      </w:tblGrid>
      <w:tr w:rsidRPr="00875A9F" w:rsidR="00875A9F" w:rsidTr="00875A9F" w14:paraId="75437EF1" w14:textId="77777777">
        <w:tc>
          <w:tcPr>
            <w:tcW w:w="1908" w:type="dxa"/>
            <w:tcBorders>
              <w:top w:val="single" w:color="auto" w:sz="2" w:space="0"/>
              <w:left w:val="single" w:color="auto" w:sz="12" w:space="0"/>
              <w:bottom w:val="single" w:color="000000" w:sz="12" w:space="0"/>
            </w:tcBorders>
            <w:shd w:val="clear" w:color="auto" w:fill="auto"/>
          </w:tcPr>
          <w:p w:rsidRPr="00875A9F" w:rsidR="00875A9F" w:rsidP="008A1B8D" w:rsidRDefault="00875A9F" w14:paraId="6441594C" w14:textId="77777777">
            <w:pPr>
              <w:rPr>
                <w:b/>
                <w:bCs/>
              </w:rPr>
            </w:pPr>
            <w:r w:rsidRPr="00875A9F">
              <w:rPr>
                <w:b/>
                <w:bCs/>
              </w:rPr>
              <w:t>Modelers</w:t>
            </w:r>
          </w:p>
        </w:tc>
        <w:tc>
          <w:tcPr>
            <w:tcW w:w="2820" w:type="dxa"/>
            <w:tcBorders>
              <w:top w:val="single" w:color="auto" w:sz="2" w:space="0"/>
              <w:bottom w:val="single" w:color="000000" w:sz="12" w:space="0"/>
              <w:right w:val="single" w:color="000000" w:sz="12" w:space="0"/>
            </w:tcBorders>
            <w:shd w:val="clear" w:color="auto" w:fill="auto"/>
          </w:tcPr>
          <w:p w:rsidRPr="00875A9F" w:rsidR="00875A9F" w:rsidP="008A1B8D" w:rsidRDefault="00875A9F" w14:paraId="0A37501D" w14:textId="77777777">
            <w:pPr>
              <w:rPr>
                <w:b/>
                <w:bCs/>
              </w:rPr>
            </w:pPr>
          </w:p>
        </w:tc>
        <w:tc>
          <w:tcPr>
            <w:tcW w:w="1620" w:type="dxa"/>
            <w:tcBorders>
              <w:top w:val="single" w:color="auto" w:sz="2" w:space="0"/>
              <w:left w:val="single" w:color="000000" w:sz="12" w:space="0"/>
              <w:bottom w:val="single" w:color="000000" w:sz="12" w:space="0"/>
            </w:tcBorders>
            <w:shd w:val="clear" w:color="auto" w:fill="auto"/>
          </w:tcPr>
          <w:p w:rsidRPr="00875A9F" w:rsidR="00875A9F" w:rsidP="008A1B8D" w:rsidRDefault="00875A9F" w14:paraId="79C4AAB6" w14:textId="77777777">
            <w:pPr>
              <w:rPr>
                <w:b/>
                <w:bCs/>
              </w:rPr>
            </w:pPr>
            <w:r w:rsidRPr="00875A9F">
              <w:rPr>
                <w:b/>
                <w:bCs/>
              </w:rPr>
              <w:t>Reviewers</w:t>
            </w:r>
          </w:p>
        </w:tc>
        <w:tc>
          <w:tcPr>
            <w:tcW w:w="1884" w:type="dxa"/>
            <w:tcBorders>
              <w:top w:val="single" w:color="auto" w:sz="2" w:space="0"/>
              <w:bottom w:val="single" w:color="000000" w:sz="12" w:space="0"/>
            </w:tcBorders>
            <w:shd w:val="clear" w:color="auto" w:fill="auto"/>
          </w:tcPr>
          <w:p w:rsidRPr="00875A9F" w:rsidR="00875A9F" w:rsidP="008A1B8D" w:rsidRDefault="00875A9F" w14:paraId="5DAB6C7B" w14:textId="77777777">
            <w:pPr>
              <w:rPr>
                <w:b/>
                <w:bCs/>
              </w:rPr>
            </w:pPr>
          </w:p>
        </w:tc>
      </w:tr>
      <w:tr w:rsidRPr="00875A9F" w:rsidR="00875A9F" w:rsidTr="00875A9F" w14:paraId="54DFF419" w14:textId="77777777">
        <w:tc>
          <w:tcPr>
            <w:tcW w:w="1908" w:type="dxa"/>
            <w:tcBorders>
              <w:top w:val="single" w:color="000000" w:sz="12" w:space="0"/>
              <w:left w:val="single" w:color="auto" w:sz="12" w:space="0"/>
            </w:tcBorders>
            <w:shd w:val="clear" w:color="auto" w:fill="auto"/>
          </w:tcPr>
          <w:p w:rsidRPr="00875A9F" w:rsidR="00875A9F" w:rsidP="008A1B8D" w:rsidRDefault="00875A9F" w14:paraId="287277EE" w14:textId="77777777">
            <w:pPr>
              <w:rPr>
                <w:bCs/>
              </w:rPr>
            </w:pPr>
            <w:r w:rsidRPr="00875A9F">
              <w:rPr>
                <w:bCs/>
              </w:rPr>
              <w:t>Beverly Braden</w:t>
            </w:r>
          </w:p>
        </w:tc>
        <w:tc>
          <w:tcPr>
            <w:tcW w:w="2820" w:type="dxa"/>
            <w:tcBorders>
              <w:top w:val="single" w:color="000000" w:sz="12" w:space="0"/>
              <w:right w:val="single" w:color="000000" w:sz="12" w:space="0"/>
            </w:tcBorders>
            <w:shd w:val="clear" w:color="auto" w:fill="auto"/>
          </w:tcPr>
          <w:p w:rsidRPr="00875A9F" w:rsidR="00875A9F" w:rsidP="008A1B8D" w:rsidRDefault="00875A9F" w14:paraId="575DE128" w14:textId="77777777">
            <w:r w:rsidRPr="00875A9F">
              <w:t>bbraden@consultant.com</w:t>
            </w:r>
          </w:p>
        </w:tc>
        <w:tc>
          <w:tcPr>
            <w:tcW w:w="1620" w:type="dxa"/>
            <w:tcBorders>
              <w:top w:val="single" w:color="000000" w:sz="12" w:space="0"/>
              <w:left w:val="single" w:color="000000" w:sz="12" w:space="0"/>
            </w:tcBorders>
            <w:shd w:val="clear" w:color="auto" w:fill="auto"/>
          </w:tcPr>
          <w:p w:rsidRPr="00875A9F" w:rsidR="00875A9F" w:rsidP="008A1B8D" w:rsidRDefault="00875A9F" w14:paraId="5D7578EA" w14:textId="77777777">
            <w:r w:rsidRPr="00875A9F">
              <w:t xml:space="preserve">Randy </w:t>
            </w:r>
            <w:proofErr w:type="spellStart"/>
            <w:r w:rsidRPr="00875A9F">
              <w:t>Swaty</w:t>
            </w:r>
            <w:proofErr w:type="spellEnd"/>
          </w:p>
        </w:tc>
        <w:tc>
          <w:tcPr>
            <w:tcW w:w="1884" w:type="dxa"/>
            <w:tcBorders>
              <w:top w:val="single" w:color="000000" w:sz="12" w:space="0"/>
            </w:tcBorders>
            <w:shd w:val="clear" w:color="auto" w:fill="auto"/>
          </w:tcPr>
          <w:p w:rsidRPr="00875A9F" w:rsidR="00875A9F" w:rsidP="008A1B8D" w:rsidRDefault="00875A9F" w14:paraId="5DCBAC94" w14:textId="77777777">
            <w:r w:rsidRPr="00875A9F">
              <w:t>rswaty@tnc.org</w:t>
            </w:r>
          </w:p>
        </w:tc>
      </w:tr>
      <w:tr w:rsidRPr="00875A9F" w:rsidR="00875A9F" w:rsidTr="00875A9F" w14:paraId="7DCDF251" w14:textId="77777777">
        <w:tc>
          <w:tcPr>
            <w:tcW w:w="1908" w:type="dxa"/>
            <w:tcBorders>
              <w:left w:val="single" w:color="auto" w:sz="12" w:space="0"/>
            </w:tcBorders>
            <w:shd w:val="clear" w:color="auto" w:fill="auto"/>
          </w:tcPr>
          <w:p w:rsidRPr="00875A9F" w:rsidR="00875A9F" w:rsidP="008A1B8D" w:rsidRDefault="00875A9F" w14:paraId="7ED75100" w14:textId="77777777">
            <w:pPr>
              <w:rPr>
                <w:bCs/>
              </w:rPr>
            </w:pPr>
            <w:r w:rsidRPr="00875A9F">
              <w:rPr>
                <w:bCs/>
              </w:rPr>
              <w:t>David Price</w:t>
            </w:r>
          </w:p>
        </w:tc>
        <w:tc>
          <w:tcPr>
            <w:tcW w:w="2820" w:type="dxa"/>
            <w:tcBorders>
              <w:right w:val="single" w:color="000000" w:sz="12" w:space="0"/>
            </w:tcBorders>
            <w:shd w:val="clear" w:color="auto" w:fill="auto"/>
          </w:tcPr>
          <w:p w:rsidRPr="00875A9F" w:rsidR="00875A9F" w:rsidP="008A1B8D" w:rsidRDefault="00875A9F" w14:paraId="5F169BF4" w14:textId="77777777">
            <w:r w:rsidRPr="00875A9F">
              <w:t>priced1@michigan.gov</w:t>
            </w:r>
          </w:p>
        </w:tc>
        <w:tc>
          <w:tcPr>
            <w:tcW w:w="1620" w:type="dxa"/>
            <w:tcBorders>
              <w:left w:val="single" w:color="000000" w:sz="12" w:space="0"/>
            </w:tcBorders>
            <w:shd w:val="clear" w:color="auto" w:fill="auto"/>
          </w:tcPr>
          <w:p w:rsidRPr="00875A9F" w:rsidR="00875A9F" w:rsidP="008A1B8D" w:rsidRDefault="00875A9F" w14:paraId="48C9DA01" w14:textId="77777777">
            <w:r w:rsidRPr="00875A9F">
              <w:t>None</w:t>
            </w:r>
          </w:p>
        </w:tc>
        <w:tc>
          <w:tcPr>
            <w:tcW w:w="1884" w:type="dxa"/>
            <w:shd w:val="clear" w:color="auto" w:fill="auto"/>
          </w:tcPr>
          <w:p w:rsidRPr="00875A9F" w:rsidR="00875A9F" w:rsidP="008A1B8D" w:rsidRDefault="00875A9F" w14:paraId="3161A9A1" w14:textId="77777777">
            <w:r w:rsidRPr="00875A9F">
              <w:t>None</w:t>
            </w:r>
          </w:p>
        </w:tc>
      </w:tr>
      <w:tr w:rsidRPr="00875A9F" w:rsidR="00875A9F" w:rsidTr="00875A9F" w14:paraId="69EA159F" w14:textId="77777777">
        <w:tc>
          <w:tcPr>
            <w:tcW w:w="1908" w:type="dxa"/>
            <w:tcBorders>
              <w:left w:val="single" w:color="auto" w:sz="12" w:space="0"/>
              <w:bottom w:val="single" w:color="auto" w:sz="2" w:space="0"/>
            </w:tcBorders>
            <w:shd w:val="clear" w:color="auto" w:fill="auto"/>
          </w:tcPr>
          <w:p w:rsidRPr="00875A9F" w:rsidR="00875A9F" w:rsidP="008A1B8D" w:rsidRDefault="00875A9F" w14:paraId="11BE731D" w14:textId="77777777">
            <w:pPr>
              <w:rPr>
                <w:bCs/>
              </w:rPr>
            </w:pPr>
            <w:r w:rsidRPr="00875A9F">
              <w:rPr>
                <w:bCs/>
              </w:rPr>
              <w:t>None</w:t>
            </w:r>
          </w:p>
        </w:tc>
        <w:tc>
          <w:tcPr>
            <w:tcW w:w="2820" w:type="dxa"/>
            <w:tcBorders>
              <w:right w:val="single" w:color="000000" w:sz="12" w:space="0"/>
            </w:tcBorders>
            <w:shd w:val="clear" w:color="auto" w:fill="auto"/>
          </w:tcPr>
          <w:p w:rsidRPr="00875A9F" w:rsidR="00875A9F" w:rsidP="008A1B8D" w:rsidRDefault="00875A9F" w14:paraId="729EF84A" w14:textId="77777777">
            <w:r w:rsidRPr="00875A9F">
              <w:t>None</w:t>
            </w:r>
          </w:p>
        </w:tc>
        <w:tc>
          <w:tcPr>
            <w:tcW w:w="1620" w:type="dxa"/>
            <w:tcBorders>
              <w:left w:val="single" w:color="000000" w:sz="12" w:space="0"/>
              <w:bottom w:val="single" w:color="auto" w:sz="2" w:space="0"/>
            </w:tcBorders>
            <w:shd w:val="clear" w:color="auto" w:fill="auto"/>
          </w:tcPr>
          <w:p w:rsidRPr="00875A9F" w:rsidR="00875A9F" w:rsidP="008A1B8D" w:rsidRDefault="00875A9F" w14:paraId="52360E55" w14:textId="77777777">
            <w:r w:rsidRPr="00875A9F">
              <w:t>None</w:t>
            </w:r>
          </w:p>
        </w:tc>
        <w:tc>
          <w:tcPr>
            <w:tcW w:w="1884" w:type="dxa"/>
            <w:shd w:val="clear" w:color="auto" w:fill="auto"/>
          </w:tcPr>
          <w:p w:rsidRPr="00875A9F" w:rsidR="00875A9F" w:rsidP="008A1B8D" w:rsidRDefault="00875A9F" w14:paraId="1027424A" w14:textId="77777777">
            <w:r w:rsidRPr="00875A9F">
              <w:t>None</w:t>
            </w:r>
          </w:p>
        </w:tc>
      </w:tr>
    </w:tbl>
    <w:p w:rsidR="009D2F01" w:rsidP="00875A9F" w:rsidRDefault="009D2F01" w14:paraId="2500C973" w14:textId="77777777">
      <w:r w:rsidRPr="00A812BC">
        <w:rPr>
          <w:b/>
        </w:rPr>
        <w:t>Reviewed by</w:t>
      </w:r>
      <w:r w:rsidR="00A812BC">
        <w:rPr>
          <w:b/>
        </w:rPr>
        <w:t>:</w:t>
      </w:r>
      <w:r w:rsidR="00A812BC">
        <w:t xml:space="preserve"> </w:t>
      </w:r>
      <w:r>
        <w:t xml:space="preserve">Ron </w:t>
      </w:r>
      <w:proofErr w:type="spellStart"/>
      <w:r>
        <w:t>Deckert</w:t>
      </w:r>
      <w:proofErr w:type="spellEnd"/>
      <w:r w:rsidR="008E40C8">
        <w:t xml:space="preserve"> and Greg </w:t>
      </w:r>
      <w:proofErr w:type="spellStart"/>
      <w:r w:rsidR="008E40C8">
        <w:t>Nowacki</w:t>
      </w:r>
      <w:proofErr w:type="spellEnd"/>
      <w:r w:rsidR="003550E0">
        <w:t xml:space="preserve">, plus staff from </w:t>
      </w:r>
      <w:proofErr w:type="spellStart"/>
      <w:r w:rsidR="003550E0">
        <w:t>Chequamegon-Nicholet</w:t>
      </w:r>
      <w:proofErr w:type="spellEnd"/>
      <w:r w:rsidR="003550E0">
        <w:t xml:space="preserve"> National Forest.  </w:t>
      </w:r>
    </w:p>
    <w:p w:rsidR="00875A9F" w:rsidP="00875A9F" w:rsidRDefault="00875A9F" w14:paraId="09C7FA11" w14:textId="77777777">
      <w:pPr>
        <w:pStyle w:val="InfoPara"/>
      </w:pPr>
      <w:r>
        <w:t>Vegetation Type</w:t>
      </w:r>
    </w:p>
    <w:p w:rsidR="00875A9F" w:rsidP="00875A9F" w:rsidRDefault="00875A9F" w14:paraId="772E3236" w14:textId="77777777">
      <w:r>
        <w:t>Forest and Woodland</w:t>
      </w:r>
    </w:p>
    <w:p w:rsidR="00875A9F" w:rsidP="00875A9F" w:rsidRDefault="00875A9F" w14:paraId="7B383C9C" w14:textId="77777777">
      <w:pPr>
        <w:pStyle w:val="InfoPara"/>
      </w:pPr>
      <w:r>
        <w:t>Map Zones</w:t>
      </w:r>
    </w:p>
    <w:p w:rsidR="00875A9F" w:rsidP="00875A9F" w:rsidRDefault="00A812BC" w14:paraId="7F606288" w14:textId="77777777">
      <w:r>
        <w:t xml:space="preserve">41, 50, </w:t>
      </w:r>
      <w:r w:rsidR="00875A9F">
        <w:t>51</w:t>
      </w:r>
    </w:p>
    <w:p w:rsidR="00875A9F" w:rsidP="00875A9F" w:rsidRDefault="00875A9F" w14:paraId="34E6E36E" w14:textId="77777777">
      <w:pPr>
        <w:pStyle w:val="InfoPara"/>
      </w:pPr>
      <w:r>
        <w:t>Model Splits or Lumps</w:t>
      </w:r>
    </w:p>
    <w:p w:rsidR="00875A9F" w:rsidP="00875A9F" w:rsidRDefault="00875A9F" w14:paraId="306517D4" w14:textId="77777777">
      <w:r>
        <w:t xml:space="preserve">This </w:t>
      </w:r>
      <w:r w:rsidR="00D22D4A">
        <w:t>Biophysical Setting (</w:t>
      </w:r>
      <w:r>
        <w:t>BpS</w:t>
      </w:r>
      <w:r w:rsidR="00D22D4A">
        <w:t>)</w:t>
      </w:r>
      <w:r>
        <w:t xml:space="preserve"> is split into multiple models</w:t>
      </w:r>
      <w:r w:rsidR="00D22D4A">
        <w:t xml:space="preserve">. </w:t>
      </w:r>
      <w:r>
        <w:t>Laurentian-Acadian Northern Har</w:t>
      </w:r>
      <w:r w:rsidR="000A7BD3">
        <w:t>d</w:t>
      </w:r>
      <w:r>
        <w:t>woods Forest (BpS 1302) was split into three models: 511302-1-Laurentian Acadian Northern Hardwoods Forest, 511302-2-Laurentian-Acadian Northern Hardwoods Forest - Hemlock, and 511302-3-Northern Sugar Maple-Basswood Forest.</w:t>
      </w:r>
    </w:p>
    <w:p w:rsidR="00A812BC" w:rsidP="00875A9F" w:rsidRDefault="00A812BC" w14:paraId="02EB378F" w14:textId="77777777"/>
    <w:p w:rsidR="00A812BC" w:rsidP="00875A9F" w:rsidRDefault="00A812BC" w14:paraId="4D0E29E9" w14:textId="77777777">
      <w:r>
        <w:t>Due to mapping challenges and further review</w:t>
      </w:r>
      <w:r w:rsidR="00D22D4A">
        <w:t>,</w:t>
      </w:r>
      <w:r>
        <w:t xml:space="preserve"> 13021 was lumped into this BpS, 13022 during the 2017 BpS review</w:t>
      </w:r>
    </w:p>
    <w:p w:rsidRPr="00A812BC" w:rsidR="00A812BC" w:rsidP="006C07BD" w:rsidRDefault="00875A9F" w14:paraId="33735513" w14:textId="77777777">
      <w:pPr>
        <w:pStyle w:val="InfoPara"/>
      </w:pPr>
      <w:r>
        <w:t>Geographic Range</w:t>
      </w:r>
    </w:p>
    <w:p w:rsidR="00875A9F" w:rsidP="00875A9F" w:rsidRDefault="00875A9F" w14:paraId="79E0458A" w14:textId="77777777">
      <w:r>
        <w:t>This system occurs throughout the Northern Lower and especially the western Upper Peninsulas of M</w:t>
      </w:r>
      <w:r w:rsidR="00D22D4A">
        <w:t>ichigan</w:t>
      </w:r>
      <w:r>
        <w:t xml:space="preserve"> and northern W</w:t>
      </w:r>
      <w:r w:rsidR="00D22D4A">
        <w:t>isconsin</w:t>
      </w:r>
      <w:r>
        <w:t xml:space="preserve"> and M</w:t>
      </w:r>
      <w:r w:rsidR="00D22D4A">
        <w:t>innesota.</w:t>
      </w:r>
      <w:r>
        <w:t xml:space="preserve"> In </w:t>
      </w:r>
      <w:r w:rsidR="00D22D4A">
        <w:t>map zone (</w:t>
      </w:r>
      <w:r>
        <w:t>MZ</w:t>
      </w:r>
      <w:r w:rsidR="00D22D4A">
        <w:t xml:space="preserve">) </w:t>
      </w:r>
      <w:r>
        <w:t>51</w:t>
      </w:r>
      <w:r w:rsidR="00D22D4A">
        <w:t>,</w:t>
      </w:r>
      <w:r>
        <w:t xml:space="preserve"> this system would have occurred in 212 </w:t>
      </w:r>
      <w:proofErr w:type="spellStart"/>
      <w:r>
        <w:t>Hf</w:t>
      </w:r>
      <w:proofErr w:type="spellEnd"/>
      <w:r>
        <w:t xml:space="preserve">, Hi, He, </w:t>
      </w:r>
      <w:proofErr w:type="spellStart"/>
      <w:r>
        <w:t>Hd</w:t>
      </w:r>
      <w:proofErr w:type="spellEnd"/>
      <w:r>
        <w:t xml:space="preserve">, Ha, Jo, </w:t>
      </w:r>
      <w:proofErr w:type="spellStart"/>
      <w:r>
        <w:t>Jb</w:t>
      </w:r>
      <w:proofErr w:type="spellEnd"/>
      <w:r>
        <w:t xml:space="preserve">, Sn, Sb, </w:t>
      </w:r>
      <w:proofErr w:type="spellStart"/>
      <w:r>
        <w:t>Sq</w:t>
      </w:r>
      <w:proofErr w:type="spellEnd"/>
      <w:r w:rsidR="00D22D4A">
        <w:t>,</w:t>
      </w:r>
      <w:r>
        <w:t xml:space="preserve"> and Sc.</w:t>
      </w:r>
    </w:p>
    <w:p w:rsidR="00875A9F" w:rsidP="00875A9F" w:rsidRDefault="00875A9F" w14:paraId="27E41A49" w14:textId="77777777">
      <w:pPr>
        <w:pStyle w:val="InfoPara"/>
      </w:pPr>
      <w:r>
        <w:t>Biophysical Site Description</w:t>
      </w:r>
    </w:p>
    <w:p w:rsidR="00E33A8F" w:rsidP="00E33A8F" w:rsidRDefault="00875A9F" w14:paraId="61C39112" w14:textId="77777777">
      <w:r>
        <w:t>Commonly occurs on coarse-textured ground and end moraines lying predominantly north of the tension zone. Also occurs on thin glacial till over bedrock and medium-textured moraines and locally on kettle-kame topography (Cohen 2000).</w:t>
      </w:r>
      <w:r w:rsidR="00E33A8F">
        <w:t xml:space="preserve"> Dominant soil texture is sandy loam. May have silt cap.  </w:t>
      </w:r>
    </w:p>
    <w:p w:rsidR="00875A9F" w:rsidP="00875A9F" w:rsidRDefault="00875A9F" w14:paraId="692FA9C8" w14:textId="77777777">
      <w:pPr>
        <w:pStyle w:val="InfoPara"/>
      </w:pPr>
      <w:r>
        <w:t>Vegetation Description</w:t>
      </w:r>
    </w:p>
    <w:p w:rsidRPr="006B4767" w:rsidR="00E33A8F" w:rsidP="00E33A8F" w:rsidRDefault="00875A9F" w14:paraId="70D7D12B" w14:textId="77777777">
      <w:r>
        <w:t xml:space="preserve">Structurally, these uneven-aged forests were characterized by large volumes of </w:t>
      </w:r>
      <w:proofErr w:type="spellStart"/>
      <w:r>
        <w:t>coarse</w:t>
      </w:r>
      <w:proofErr w:type="spellEnd"/>
      <w:r>
        <w:t xml:space="preserve">, woody debris lying beneath multi-storied canopies of different-aged cohorts, with </w:t>
      </w:r>
      <w:proofErr w:type="spellStart"/>
      <w:r>
        <w:t>supercanopies</w:t>
      </w:r>
      <w:proofErr w:type="spellEnd"/>
      <w:r>
        <w:t xml:space="preserve"> composed of trees centuries old (Tyrell and Crow 1994). The dominant tree species are among the most moisture</w:t>
      </w:r>
      <w:r w:rsidR="00D22D4A">
        <w:t>-</w:t>
      </w:r>
      <w:r>
        <w:t xml:space="preserve"> and nutrient-demanding species in the eastern U</w:t>
      </w:r>
      <w:r w:rsidR="00D22D4A">
        <w:t>nited States</w:t>
      </w:r>
      <w:r>
        <w:t xml:space="preserve"> (Woods 2000</w:t>
      </w:r>
      <w:r w:rsidR="00D22D4A">
        <w:t xml:space="preserve">; </w:t>
      </w:r>
      <w:r>
        <w:t xml:space="preserve">Whitney 1986). </w:t>
      </w:r>
      <w:r w:rsidR="00E33A8F">
        <w:t>Hemlock diminished in the southern and western parts of this BpS. Some areas would have been dominated by hemlock, yellow birch</w:t>
      </w:r>
      <w:r w:rsidR="00D22D4A">
        <w:t>,</w:t>
      </w:r>
      <w:r w:rsidR="00E33A8F">
        <w:t xml:space="preserve"> and eastern w</w:t>
      </w:r>
      <w:r w:rsidR="0003674C">
        <w:t xml:space="preserve">hite cedar. </w:t>
      </w:r>
      <w:r w:rsidR="00E33A8F">
        <w:t xml:space="preserve">Beech restricted to easternmost part of </w:t>
      </w:r>
      <w:r w:rsidR="00D22D4A">
        <w:t>MZ</w:t>
      </w:r>
      <w:r w:rsidR="00E33A8F">
        <w:t>.</w:t>
      </w:r>
    </w:p>
    <w:p w:rsidR="00E33A8F" w:rsidP="00875A9F" w:rsidRDefault="00E33A8F" w14:paraId="6A05A809" w14:textId="77777777"/>
    <w:p w:rsidR="00E33A8F" w:rsidP="00875A9F" w:rsidRDefault="00E33A8F" w14:paraId="5A39BBE3" w14:textId="77777777"/>
    <w:p w:rsidR="00875A9F" w:rsidP="00875A9F" w:rsidRDefault="00875A9F" w14:paraId="36C6FDA9" w14:textId="77777777">
      <w:r>
        <w:lastRenderedPageBreak/>
        <w:t>Composition of the ground flora and understory varies along a moisture-nutrient gradient</w:t>
      </w:r>
      <w:r w:rsidR="00D22D4A">
        <w:t xml:space="preserve"> </w:t>
      </w:r>
      <w:r>
        <w:t>and typically consists of high densities of shade-tolerant tree species and mesophilic herbaceous species including blue cohosh, yellow violet, sweet cicely, various ferns</w:t>
      </w:r>
      <w:r w:rsidR="00D22D4A">
        <w:t>,</w:t>
      </w:r>
      <w:r>
        <w:t xml:space="preserve"> and ginseng. In hemlock-dominated stands, ground</w:t>
      </w:r>
      <w:r w:rsidR="00D22D4A">
        <w:t xml:space="preserve"> </w:t>
      </w:r>
      <w:r>
        <w:t xml:space="preserve">layer diversity is low due to the nutrient-poor and acidic </w:t>
      </w:r>
      <w:proofErr w:type="spellStart"/>
      <w:r>
        <w:t>mor</w:t>
      </w:r>
      <w:proofErr w:type="spellEnd"/>
      <w:r>
        <w:t xml:space="preserve"> humus as well as the low understory light intensity caused by the perpetually dense hemlock canopy (Curtis 1959). </w:t>
      </w:r>
    </w:p>
    <w:p w:rsidR="00875A9F" w:rsidP="00875A9F" w:rsidRDefault="00875A9F" w14:paraId="41C8F396" w14:textId="77777777"/>
    <w:p w:rsidR="00875A9F" w:rsidP="00875A9F" w:rsidRDefault="00875A9F" w14:paraId="1F35E2B9" w14:textId="77777777">
      <w:r>
        <w:t>Sugar maple, hemlock, yellow birch, balsam fir, cedar in swales, spruce</w:t>
      </w:r>
      <w:r w:rsidR="00D22D4A">
        <w:t>,</w:t>
      </w:r>
      <w:r>
        <w:t xml:space="preserve"> and beech were the dominant late-successional species recorded along section lines by GLO surveyors in M</w:t>
      </w:r>
      <w:r w:rsidR="00D22D4A">
        <w:t>ichigan</w:t>
      </w:r>
      <w:r>
        <w:t xml:space="preserve">. Conifer-dominated mesic northern forests usually have hemlock and yellow birch as the primary canopy components. Often present in these stands are white cedar and large, but widely spaced white pine, relics of an earlier successional stage generated by forest fire and/or windthrow (Nichols 1935). Large openings likely occurred on </w:t>
      </w:r>
      <w:r w:rsidR="00D22D4A">
        <w:t>&lt;1%</w:t>
      </w:r>
      <w:r>
        <w:t xml:space="preserve"> of the landscape.</w:t>
      </w:r>
    </w:p>
    <w:p w:rsidR="00875A9F" w:rsidP="00875A9F" w:rsidRDefault="00875A9F" w14:paraId="6D268F88" w14:textId="77777777">
      <w:pPr>
        <w:pStyle w:val="InfoPara"/>
      </w:pPr>
      <w:r>
        <w:t>BpS Dominant and Indicator Species</w:t>
      </w:r>
    </w:p>
    <w:tbl>
      <w:tblPr>
        <w:tblW w:w="9537" w:type="dxa"/>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tblPr>
      <w:tblGrid>
        <w:gridCol w:w="1164"/>
        <w:gridCol w:w="4413"/>
        <w:gridCol w:w="3960"/>
      </w:tblGrid>
      <w:tr xmlns:w14="http://schemas.microsoft.com/office/word/2010/wordml" w:rsidRPr="004F7795" w:rsidR="004F7795" w:rsidTr="00102927" w14:paraId="7D99D469" w14:textId="77777777">
        <w:tc>
          <w:tcPr>
            <w:tcW w:w="1164" w:type="dxa"/>
            <w:tcBorders>
              <w:top w:val="single" w:color="auto" w:sz="2" w:space="0"/>
              <w:bottom w:val="single" w:color="000000" w:sz="12" w:space="0"/>
            </w:tcBorders>
            <w:shd w:val="clear" w:color="auto" w:fill="auto"/>
          </w:tcPr>
          <w:p w:rsidRPr="004F7795" w:rsidR="004F7795" w:rsidP="00BB0BE3" w:rsidRDefault="004F7795" w14:paraId="09D13754" w14:textId="77777777">
            <w:pPr>
              <w:rPr>
                <w:b/>
                <w:bCs/>
              </w:rPr>
            </w:pPr>
            <w:r w:rsidRPr="004F7795">
              <w:rPr>
                <w:b/>
                <w:bCs/>
              </w:rPr>
              <w:t>Symbol</w:t>
            </w:r>
          </w:p>
        </w:tc>
        <w:tc>
          <w:tcPr>
            <w:tcW w:w="4413" w:type="dxa"/>
            <w:tcBorders>
              <w:top w:val="single" w:color="auto" w:sz="2" w:space="0"/>
              <w:bottom w:val="single" w:color="000000" w:sz="12" w:space="0"/>
            </w:tcBorders>
            <w:shd w:val="clear" w:color="auto" w:fill="auto"/>
          </w:tcPr>
          <w:p w:rsidRPr="004F7795" w:rsidR="004F7795" w:rsidP="00BB0BE3" w:rsidRDefault="004F7795" w14:paraId="3A4444EB" w14:textId="77777777">
            <w:pPr>
              <w:rPr>
                <w:b/>
                <w:bCs/>
              </w:rPr>
            </w:pPr>
            <w:r w:rsidRPr="004F7795">
              <w:rPr>
                <w:b/>
                <w:bCs/>
              </w:rPr>
              <w:t>Scientific Name</w:t>
            </w:r>
          </w:p>
        </w:tc>
        <w:tc>
          <w:tcPr>
            <w:tcW w:w="3960" w:type="dxa"/>
            <w:tcBorders>
              <w:top w:val="single" w:color="auto" w:sz="2" w:space="0"/>
              <w:bottom w:val="single" w:color="000000" w:sz="12" w:space="0"/>
            </w:tcBorders>
            <w:shd w:val="clear" w:color="auto" w:fill="auto"/>
          </w:tcPr>
          <w:p w:rsidRPr="004F7795" w:rsidR="004F7795" w:rsidP="00BB0BE3" w:rsidRDefault="004F7795" w14:paraId="6814B613" w14:textId="77777777">
            <w:pPr>
              <w:rPr>
                <w:b/>
                <w:bCs/>
              </w:rPr>
            </w:pPr>
            <w:r w:rsidRPr="004F7795">
              <w:rPr>
                <w:b/>
                <w:bCs/>
              </w:rPr>
              <w:t>Common Name</w:t>
            </w:r>
          </w:p>
        </w:tc>
      </w:tr>
      {0}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ACSA3</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Acer saccharum</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Sugar maple</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TSUGA</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Tsuga</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Hemlock</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BEAL2</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Betula alleghaniensis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Yellow birch</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PIST</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Pinus strobus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Eastern white pine</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ABBA</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Abies balsamea</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Balsam fir</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POTR5</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Populus tremuloides</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Quaking aspen</w:t>
            </w:r>
          </w:p>
        </w:tc>
      </w:tr>
      <w:tr xmlns:w14="http://schemas.microsoft.com/office/word/2010/wordml" w:rsidRPr="004F7795" w:rsidR="004F7795" w:rsidTr="00102927" w14:paraId="07B3CECA" w14:textId="77777777">
        <w:tc>
          <w:tcPr>
            <w:tcW w:w="1164" w:type="dxa"/>
            <w:tcBorders>
              <w:top w:val="single" w:color="000000" w:sz="12" w:space="0"/>
            </w:tcBorders>
            <w:shd w:val="clear" w:color="auto" w:fill="auto"/>
          </w:tcPr>
          <w:p w:rsidRPr="004F7795" w:rsidR="004F7795" w:rsidP="00BB0BE3" w:rsidRDefault="004F7795" w14:paraId="1176B45D" w14:textId="77777777">
            <w:pPr>
              <w:rPr>
                <w:bCs/>
              </w:rPr>
            </w:pPr>
            <w:r w:rsidRPr="004F7795">
              <w:rPr>
                <w:bCs/>
              </w:rPr>
              <w:t>BEPA</w:t>
            </w:r>
          </w:p>
        </w:tc>
        <w:tc>
          <w:tcPr>
            <w:tcW w:w="4413" w:type="dxa"/>
            <w:tcBorders>
              <w:top w:val="single" w:color="000000" w:sz="12" w:space="0"/>
            </w:tcBorders>
            <w:shd w:val="clear" w:color="auto" w:fill="auto"/>
          </w:tcPr>
          <w:p w:rsidRPr="0090342B" w:rsidR="004F7795" w:rsidP="00BB0BE3" w:rsidRDefault="004F7795" w14:paraId="11F1FCC6" w14:textId="77777777">
            <w:pPr>
              <w:rPr>
                <w:i/>
              </w:rPr>
            </w:pPr>
            <w:r w:rsidRPr="0090342B">
              <w:rPr>
                <w:i/>
              </w:rPr>
              <w:t xml:space="preserve">Betula papyrifera</w:t>
            </w:r>
          </w:p>
        </w:tc>
        <w:tc>
          <w:tcPr>
            <w:tcW w:w="3960" w:type="dxa"/>
            <w:tcBorders>
              <w:top w:val="single" w:color="000000" w:sz="12" w:space="0"/>
            </w:tcBorders>
            <w:shd w:val="clear" w:color="auto" w:fill="auto"/>
          </w:tcPr>
          <w:p w:rsidRPr="004F7795" w:rsidR="004F7795" w:rsidP="00BB0BE3" w:rsidRDefault="004F7795" w14:paraId="0B7AF91F" w14:textId="77777777">
            <w:r w:rsidRPr="004F7795">
              <w:t>Paper birch</w:t>
            </w:r>
          </w:p>
        </w:tc>
      </w:tr>
    </w:tbl>
    <w:p>
      <w:r>
        <w:rPr>
          <w:sz w:val="16"/>
        </w:rPr>
        <w:t>Species names are from the NRCS PLANTS database. Check species codes at http://plants.usda.gov.</w:t>
      </w:r>
    </w:p>
    <w:p w:rsidR="00875A9F" w:rsidP="00875A9F" w:rsidRDefault="00875A9F" w14:paraId="3FFA1376" w14:textId="77777777">
      <w:pPr>
        <w:pStyle w:val="InfoPara"/>
      </w:pPr>
      <w:r>
        <w:t>Disturbance Description</w:t>
      </w:r>
    </w:p>
    <w:p w:rsidR="00875A9F" w:rsidP="00875A9F" w:rsidRDefault="00875A9F" w14:paraId="5FCF93C5" w14:textId="77777777">
      <w:r>
        <w:t>Catastrophic windthrow is an important yet infrequent component of the disturbance regime of the northern mesic forests. Because of the long rotation period of large-scale disturbance in this community type, several generations of trees can pass between catastrophes. The principal mechanisms for large-scale windthrow are tornadoes and downbursts from thunderstorms. These wind-driven ecosystems historically changed slowly over centuries due to fine-scale blowdowns, relatively rare broad-scale catastrophic storms, and even rarer fire events (Cleland et al. 2004</w:t>
      </w:r>
      <w:r w:rsidR="00D22D4A">
        <w:t xml:space="preserve">; </w:t>
      </w:r>
      <w:r>
        <w:t>Woods 2000</w:t>
      </w:r>
      <w:r w:rsidR="00D22D4A">
        <w:t>;</w:t>
      </w:r>
      <w:r>
        <w:t xml:space="preserve"> </w:t>
      </w:r>
      <w:proofErr w:type="spellStart"/>
      <w:r>
        <w:t>Canham</w:t>
      </w:r>
      <w:proofErr w:type="spellEnd"/>
      <w:r>
        <w:t xml:space="preserve"> and Loucks 1984</w:t>
      </w:r>
      <w:r w:rsidR="00D22D4A">
        <w:t>;</w:t>
      </w:r>
      <w:r>
        <w:t xml:space="preserve"> </w:t>
      </w:r>
      <w:proofErr w:type="spellStart"/>
      <w:r>
        <w:t>Frelich</w:t>
      </w:r>
      <w:proofErr w:type="spellEnd"/>
      <w:r>
        <w:t xml:space="preserve"> and Lorimer 1991</w:t>
      </w:r>
      <w:r w:rsidR="00D22D4A">
        <w:t>;</w:t>
      </w:r>
      <w:r>
        <w:t xml:space="preserve"> Grimm 1984</w:t>
      </w:r>
      <w:r w:rsidR="00D22D4A">
        <w:t>;</w:t>
      </w:r>
      <w:r>
        <w:t xml:space="preserve"> Runkle 1982). Fine</w:t>
      </w:r>
      <w:r w:rsidR="00D22D4A">
        <w:t>-</w:t>
      </w:r>
      <w:r>
        <w:t>scale or gap</w:t>
      </w:r>
      <w:r w:rsidR="00D22D4A">
        <w:t>-</w:t>
      </w:r>
      <w:r>
        <w:t xml:space="preserve">dynamic windthrow events were modeled as Optional1, with </w:t>
      </w:r>
      <w:r w:rsidR="00D22D4A">
        <w:t>~</w:t>
      </w:r>
      <w:r>
        <w:t>5-20% of canopy trees dying per decade and cr</w:t>
      </w:r>
      <w:r w:rsidR="00D22D4A">
        <w:t>e</w:t>
      </w:r>
      <w:r>
        <w:t xml:space="preserve">ating gaps of tens to a few hundred square meters (Woods 2004). </w:t>
      </w:r>
      <w:proofErr w:type="spellStart"/>
      <w:r>
        <w:t>Frelich</w:t>
      </w:r>
      <w:proofErr w:type="spellEnd"/>
      <w:r>
        <w:t xml:space="preserve"> et al. (1993) proposed that unless followed by catastrophic fire, catastrophic windthrow would cause little change in species composition because of the prevalence of advanced regeneration of shade-tolerant species. Blowdowns affected conifers more than hardwoods and older trees more than younger trees (Foster and </w:t>
      </w:r>
      <w:proofErr w:type="spellStart"/>
      <w:r>
        <w:t>Boose</w:t>
      </w:r>
      <w:proofErr w:type="spellEnd"/>
      <w:r>
        <w:t xml:space="preserve"> 1992</w:t>
      </w:r>
      <w:r w:rsidR="00D22D4A">
        <w:t>;</w:t>
      </w:r>
      <w:r>
        <w:t xml:space="preserve"> Webb 1984). The </w:t>
      </w:r>
      <w:proofErr w:type="gramStart"/>
      <w:r>
        <w:t>coarse</w:t>
      </w:r>
      <w:proofErr w:type="gramEnd"/>
      <w:r>
        <w:t xml:space="preserve"> woody debris from blowdowns served as an important feature affecting the regeneration of hemlock, by serving </w:t>
      </w:r>
      <w:r w:rsidR="0003674C">
        <w:t xml:space="preserve">as nurse logs. These </w:t>
      </w:r>
      <w:r>
        <w:t>forests seldom burned (Grimm 1984</w:t>
      </w:r>
      <w:r w:rsidR="00D22D4A">
        <w:t>;</w:t>
      </w:r>
      <w:r>
        <w:t xml:space="preserve"> Stearns 1949)</w:t>
      </w:r>
      <w:r w:rsidR="00D22D4A">
        <w:t xml:space="preserve"> </w:t>
      </w:r>
      <w:r>
        <w:t>and exhibited a repeating and shifting steady state of fine-scaled mosaics of species whose overall proportions remained essentially constant (</w:t>
      </w:r>
      <w:proofErr w:type="spellStart"/>
      <w:r>
        <w:t>Borman</w:t>
      </w:r>
      <w:proofErr w:type="spellEnd"/>
      <w:r>
        <w:t xml:space="preserve"> and Likens 1979). </w:t>
      </w:r>
    </w:p>
    <w:p w:rsidR="00875A9F" w:rsidP="00875A9F" w:rsidRDefault="00875A9F" w14:paraId="72A3D3EC" w14:textId="77777777"/>
    <w:p w:rsidR="00875A9F" w:rsidP="00875A9F" w:rsidRDefault="00875A9F" w14:paraId="01084811" w14:textId="77777777">
      <w:r>
        <w:t xml:space="preserve">Fire Regime Description: </w:t>
      </w:r>
      <w:r w:rsidR="00C51E22">
        <w:t>Because this forest type was c</w:t>
      </w:r>
      <w:r>
        <w:t xml:space="preserve">omposed of fire-sensitive species, fires only occurred within </w:t>
      </w:r>
      <w:r w:rsidR="00C51E22">
        <w:t>it</w:t>
      </w:r>
      <w:r>
        <w:t xml:space="preserve"> following catastrophic wind events or during periods of extreme drought. This fire</w:t>
      </w:r>
      <w:r w:rsidR="00C51E22">
        <w:t xml:space="preserve"> </w:t>
      </w:r>
      <w:r>
        <w:t>resistance is due to high rates of organic matter decomposition and low rates of fuel accumulation, closed and multistoried canopy effects on microclimate, succulent ground-flora and herbaceous layers, high soil</w:t>
      </w:r>
      <w:r w:rsidR="00C51E22">
        <w:t>-</w:t>
      </w:r>
      <w:r>
        <w:t>moisture storage capacity, and the dispersed canopies of volatile coniferous foliage within a fire-resistant deciduous hardwood matrix. The principal cause of fuel formation leading to fire in northern hardwood ecosystems is broad</w:t>
      </w:r>
      <w:r w:rsidR="00C51E22">
        <w:t>-</w:t>
      </w:r>
      <w:r>
        <w:t>scale, storm-driven windthrow of catastrophic proportions (</w:t>
      </w:r>
      <w:proofErr w:type="spellStart"/>
      <w:r>
        <w:t>Canham</w:t>
      </w:r>
      <w:proofErr w:type="spellEnd"/>
      <w:r>
        <w:t xml:space="preserve"> and Loucks 1984</w:t>
      </w:r>
      <w:r w:rsidR="00C51E22">
        <w:t>;</w:t>
      </w:r>
      <w:r>
        <w:t xml:space="preserve"> Dunn et al. 1983</w:t>
      </w:r>
      <w:r w:rsidR="00C51E22">
        <w:t>;</w:t>
      </w:r>
      <w:r>
        <w:t xml:space="preserve"> Runkle 1982). </w:t>
      </w:r>
      <w:proofErr w:type="spellStart"/>
      <w:r>
        <w:t>Canham</w:t>
      </w:r>
      <w:proofErr w:type="spellEnd"/>
      <w:r>
        <w:t xml:space="preserve"> and Loucks (1984) estimated the return interval for catastrophic storms to be </w:t>
      </w:r>
      <w:r w:rsidR="00C51E22">
        <w:t>~</w:t>
      </w:r>
      <w:r>
        <w:t>1200yrs in northern W</w:t>
      </w:r>
      <w:r w:rsidR="00C51E22">
        <w:t>isconsin</w:t>
      </w:r>
      <w:r>
        <w:t>. Their comparisons of the pre</w:t>
      </w:r>
      <w:r w:rsidR="00C51E22">
        <w:t>-</w:t>
      </w:r>
      <w:r>
        <w:t>settlement disturbance regime with contemporary climatological records suggest that catastrophic thunderstorms were the principal mechanism for large-scale windthrow, followed by tornadoes that accounted for one-third of blowdown recorded by surveyors. Not only were these storms nearly stand-replacing events in themselves, but after the slash resulting from them cured, the probability of fire increased exponentially. However, fires within undisturbed, intact systems that did start or that moved into these stands from adjacent areas tended to smolder in the duff layer and move very slowly, eventually going out and causing little damage to the overstory (</w:t>
      </w:r>
      <w:proofErr w:type="spellStart"/>
      <w:r>
        <w:t>Frelich</w:t>
      </w:r>
      <w:proofErr w:type="spellEnd"/>
      <w:r>
        <w:t xml:space="preserve"> and Lorimer 1991</w:t>
      </w:r>
      <w:r w:rsidR="00C51E22">
        <w:t>;</w:t>
      </w:r>
      <w:r>
        <w:t xml:space="preserve"> Stearns 1949).</w:t>
      </w:r>
    </w:p>
    <w:p w:rsidR="00875A9F" w:rsidP="00875A9F" w:rsidRDefault="00875A9F" w14:paraId="0D0B940D" w14:textId="77777777"/>
    <w:p w:rsidR="00875A9F" w:rsidP="00875A9F" w:rsidRDefault="00875A9F" w14:paraId="1658F649" w14:textId="77777777">
      <w:r>
        <w:t>Within the 5.8 million acres of northern hardwood ecosystems in the Upper Peninsula of Michigan, there were 146,028ac of blown</w:t>
      </w:r>
      <w:r w:rsidR="00C51E22">
        <w:t>-</w:t>
      </w:r>
      <w:r>
        <w:t>down forests and 54,903ac of burned areas based on analyses of General Land Office survey notes recorded between 1840</w:t>
      </w:r>
      <w:r w:rsidR="00C51E22">
        <w:t>-</w:t>
      </w:r>
      <w:r>
        <w:t>1855 (Cleland et al. 2004a</w:t>
      </w:r>
      <w:r w:rsidR="00C51E22">
        <w:t xml:space="preserve">; </w:t>
      </w:r>
      <w:r>
        <w:t>Maclean and Cleland 2003). Assuming a 15yr recognition window, the historical fire rotation was 1</w:t>
      </w:r>
      <w:r w:rsidR="00C51E22">
        <w:t>,</w:t>
      </w:r>
      <w:r>
        <w:t>568yrs. If surveyors recognized a blowdown 20yrs after the event, catastrophic wind rotations would have been 786yrs, with a 30yr recognition window estimate of 1179yrs. Because of the fire</w:t>
      </w:r>
      <w:r w:rsidR="00C51E22">
        <w:t xml:space="preserve"> </w:t>
      </w:r>
      <w:r>
        <w:t xml:space="preserve">resistance of undisturbed mesic deciduous forests, these estimates suggest that </w:t>
      </w:r>
      <w:r w:rsidR="00C51E22">
        <w:t>~</w:t>
      </w:r>
      <w:r>
        <w:t>40% of the blown-down areas within this forest type in the Upper Peninsula subsequently burned.</w:t>
      </w:r>
    </w:p>
    <w:p w:rsidR="00875A9F" w:rsidP="00875A9F" w:rsidRDefault="00875A9F" w14:paraId="0E27B00A" w14:textId="77777777"/>
    <w:p w:rsidR="00875A9F" w:rsidP="00875A9F" w:rsidRDefault="00875A9F" w14:paraId="17F47BEE" w14:textId="77777777">
      <w:r>
        <w:t xml:space="preserve">Fire Regime Group V is applicable to this system. Severe wind events were assumed to reset mature stands on </w:t>
      </w:r>
      <w:r w:rsidR="00C51E22">
        <w:t>a ~</w:t>
      </w:r>
      <w:r>
        <w:t>1,100yr rotation in M</w:t>
      </w:r>
      <w:r w:rsidR="00C51E22">
        <w:t>ichigan</w:t>
      </w:r>
      <w:r>
        <w:t>’s Upper Peninsula in the following VDDT models. Most replacement fire occurs in slash created by these wind events. Forty percent of the blowdown areas burn and revert to an open</w:t>
      </w:r>
      <w:r w:rsidR="00A812BC">
        <w:t xml:space="preserve"> </w:t>
      </w:r>
      <w:r>
        <w:t>land or an early-seral aspen-birch stage that lasts 60yrs. Replacement fires without associated wind events are very rare.</w:t>
      </w:r>
    </w:p>
    <w:p w:rsidR="008F41BE" w:rsidP="00875A9F" w:rsidRDefault="008F41BE" w14:paraId="60061E4C" w14:textId="77777777"/>
    <w:p w:rsidR="008F41BE" w:rsidP="00875A9F" w:rsidRDefault="008F41BE" w14:paraId="36284929" w14:textId="77777777">
      <w:r>
        <w:t>From 2017 review:</w:t>
      </w:r>
    </w:p>
    <w:p w:rsidR="008F41BE" w:rsidP="008F41BE" w:rsidRDefault="008F41BE" w14:paraId="2E08DC31" w14:textId="77777777">
      <w:r>
        <w:t>Historically, most foresters/ecologists/researchers always assumed that small-scale, autogenic (within</w:t>
      </w:r>
      <w:r w:rsidR="00C51E22">
        <w:t>-</w:t>
      </w:r>
      <w:r>
        <w:t>stand) disturbances drove the prevailing “gap phase” dynamics of these systems. And to some degree they were right. But that was before the emergence of dendroecology and the identification of canopy disturbance events via tree-ring release. Fairly recently, Dr. Craig Lorimer and his graduate students have done a superb job documenting the importance of intermediate, partial-canopy disturbance (wind) events in the development and maintenance of northern hardwood forests. Instead of being “rare” events (</w:t>
      </w:r>
      <w:proofErr w:type="spellStart"/>
      <w:r>
        <w:t>sensu</w:t>
      </w:r>
      <w:proofErr w:type="spellEnd"/>
      <w:r>
        <w:t xml:space="preserve"> Woods 2004), moderate-severity wind storm events appear to be relatively common in this forest type (Hanson and Lorimer 2007). Hanson and Lorimer (2007; </w:t>
      </w:r>
      <w:r w:rsidR="00C51E22">
        <w:t>p</w:t>
      </w:r>
      <w:r>
        <w:t>. 1326) state: “Most remnant old-growth stands of the northeastern United States have experienced several episodes of moderate damage from wind, fire, insect outbreaks, and other disturbances (Hough and Forbes 1943</w:t>
      </w:r>
      <w:r w:rsidR="00C51E22">
        <w:t>;</w:t>
      </w:r>
      <w:r>
        <w:t xml:space="preserve"> Oliver and Stephens 1977</w:t>
      </w:r>
      <w:r w:rsidR="00C51E22">
        <w:t>;</w:t>
      </w:r>
      <w:r>
        <w:t xml:space="preserve"> Foster 1988a</w:t>
      </w:r>
      <w:r w:rsidR="00C51E22">
        <w:t>;</w:t>
      </w:r>
      <w:r>
        <w:t xml:space="preserve"> Abrams and Orwig 1996</w:t>
      </w:r>
      <w:r w:rsidR="00C51E22">
        <w:t>;</w:t>
      </w:r>
      <w:r>
        <w:t xml:space="preserve"> Orwig et al. 2001</w:t>
      </w:r>
      <w:r w:rsidR="00C51E22">
        <w:t>;</w:t>
      </w:r>
      <w:r>
        <w:t xml:space="preserve"> Ziegler 2002</w:t>
      </w:r>
      <w:r w:rsidR="00C51E22">
        <w:t>;</w:t>
      </w:r>
      <w:r>
        <w:t xml:space="preserve"> </w:t>
      </w:r>
      <w:proofErr w:type="spellStart"/>
      <w:r>
        <w:t>Fraver</w:t>
      </w:r>
      <w:proofErr w:type="spellEnd"/>
      <w:r>
        <w:t xml:space="preserve"> and White 2005). In northern hardwood forest of upper Michigan, disturbances removing 30-60% of the forest canopy had estimated rotation periods of 300-390 years</w:t>
      </w:r>
      <w:r w:rsidR="00C51E22">
        <w:t xml:space="preserve">, </w:t>
      </w:r>
      <w:r>
        <w:t>or about once during the expected lifespan of an individual cohort. Irregular, multi-cohort forests consequently dominated about 80% of the landscape (</w:t>
      </w:r>
      <w:proofErr w:type="spellStart"/>
      <w:r>
        <w:t>Frelich</w:t>
      </w:r>
      <w:proofErr w:type="spellEnd"/>
      <w:r>
        <w:t xml:space="preserve"> 1986</w:t>
      </w:r>
      <w:r w:rsidR="00C51E22">
        <w:t>;</w:t>
      </w:r>
      <w:r>
        <w:t xml:space="preserve"> </w:t>
      </w:r>
      <w:proofErr w:type="spellStart"/>
      <w:r>
        <w:t>Frelich</w:t>
      </w:r>
      <w:proofErr w:type="spellEnd"/>
      <w:r>
        <w:t xml:space="preserve"> and Lorimer 1991</w:t>
      </w:r>
      <w:proofErr w:type="gramStart"/>
      <w:r>
        <w:t>a,b</w:t>
      </w:r>
      <w:proofErr w:type="gramEnd"/>
      <w:r>
        <w:t>).</w:t>
      </w:r>
      <w:r w:rsidR="00C51E22">
        <w:t xml:space="preserve"> </w:t>
      </w:r>
      <w:r>
        <w:t>Moderate-severity wind events have unique impacts on forest composition and structure that differ from small gap-phase dynamics (i.e., things come in pulses</w:t>
      </w:r>
      <w:r w:rsidR="00C51E22">
        <w:t>) (</w:t>
      </w:r>
      <w:r>
        <w:t>Woods 2004</w:t>
      </w:r>
      <w:r w:rsidR="00C51E22">
        <w:t xml:space="preserve">; </w:t>
      </w:r>
      <w:r>
        <w:t xml:space="preserve">Hanson and Lorimer 2007). As such, classic models of forest development/succession do a poor job capturing the more complex and unpredictable trajectories representative of periodic moderate-severity events. Most stands are probably multi-cohort in age structure rather than purely uneven-aged (Oliver and Larson 1996), with moderate-severity wind events causing partial retrogression of stand structure </w:t>
      </w:r>
      <w:r w:rsidR="008A1B8D">
        <w:t xml:space="preserve">that </w:t>
      </w:r>
      <w:r>
        <w:t>differs substantially from complete stand replacement or continuous small gap-phase dynamics (Hanson and Lorimer 2007). Moreover, the maintenance of yellow birch (</w:t>
      </w:r>
      <w:r w:rsidRPr="00AA68ED">
        <w:rPr>
          <w:i/>
        </w:rPr>
        <w:t xml:space="preserve">Betula </w:t>
      </w:r>
      <w:proofErr w:type="spellStart"/>
      <w:r w:rsidRPr="00AA68ED">
        <w:rPr>
          <w:i/>
        </w:rPr>
        <w:t>alleghaniensis</w:t>
      </w:r>
      <w:proofErr w:type="spellEnd"/>
      <w:r>
        <w:t>) in these systems might be predicated on moderate-severity wind events. Please refer to Halpin and Lorimer (2016) for how they incorporated moderate-severity wind events into their modelled trajectories</w:t>
      </w:r>
      <w:r w:rsidR="005E7B1E">
        <w:t>.</w:t>
      </w:r>
    </w:p>
    <w:p w:rsidR="008F41BE" w:rsidP="008F41BE" w:rsidRDefault="008F41BE" w14:paraId="44EAFD9C" w14:textId="77777777"/>
    <w:p w:rsidR="008F41BE" w:rsidP="008F41BE" w:rsidRDefault="008F41BE" w14:paraId="748011EF" w14:textId="77777777">
      <w:r>
        <w:t xml:space="preserve">New research on the pine component: </w:t>
      </w:r>
      <w:proofErr w:type="gramStart"/>
      <w:r w:rsidR="00AA68ED">
        <w:t>In regard to</w:t>
      </w:r>
      <w:proofErr w:type="gramEnd"/>
      <w:r>
        <w:t xml:space="preserve"> pine as an associate in these systems or as the domina</w:t>
      </w:r>
      <w:r w:rsidR="008A1B8D">
        <w:t>nt</w:t>
      </w:r>
      <w:r>
        <w:t xml:space="preserve"> conifer in pine-northern hardwoods, there</w:t>
      </w:r>
      <w:r w:rsidR="008A1B8D">
        <w:t xml:space="preserve"> is</w:t>
      </w:r>
      <w:r>
        <w:t xml:space="preserve"> increasing evidence that fire was an important driver. </w:t>
      </w:r>
      <w:proofErr w:type="spellStart"/>
      <w:r>
        <w:t>Fahay</w:t>
      </w:r>
      <w:proofErr w:type="spellEnd"/>
      <w:r>
        <w:t xml:space="preserve"> (another Lorimer grad student) has recently produced </w:t>
      </w:r>
      <w:proofErr w:type="gramStart"/>
      <w:r>
        <w:t>a number of</w:t>
      </w:r>
      <w:proofErr w:type="gramEnd"/>
      <w:r>
        <w:t xml:space="preserve"> good works documenting pine dynamics within northern hardwood systems (</w:t>
      </w:r>
      <w:proofErr w:type="spellStart"/>
      <w:r>
        <w:t>Fahay</w:t>
      </w:r>
      <w:proofErr w:type="spellEnd"/>
      <w:r>
        <w:t xml:space="preserve"> et al. 2012; </w:t>
      </w:r>
      <w:proofErr w:type="spellStart"/>
      <w:r>
        <w:t>Fahay</w:t>
      </w:r>
      <w:proofErr w:type="spellEnd"/>
      <w:r>
        <w:t xml:space="preserve"> and Lorimer 2013, 2014</w:t>
      </w:r>
      <w:r w:rsidR="008A1B8D">
        <w:t>a, 2014b</w:t>
      </w:r>
      <w:r>
        <w:t xml:space="preserve">).  </w:t>
      </w:r>
    </w:p>
    <w:p w:rsidR="0003674C" w:rsidP="008F41BE" w:rsidRDefault="0003674C" w14:paraId="4B94D5A5" w14:textId="77777777"/>
    <w:p w:rsidR="0003674C" w:rsidP="008F41BE" w:rsidRDefault="0003674C" w14:paraId="6C07B112" w14:textId="77777777">
      <w:proofErr w:type="gramStart"/>
      <w:r>
        <w:t>General consensus</w:t>
      </w:r>
      <w:proofErr w:type="gramEnd"/>
      <w:r>
        <w:t xml:space="preserve"> is that fire may have occurred more than we originally thought. The model was adjusted accordingly. Additionally, </w:t>
      </w:r>
      <w:r w:rsidR="008A1B8D">
        <w:t xml:space="preserve">the </w:t>
      </w:r>
      <w:r>
        <w:t xml:space="preserve">model was adjusted to capture </w:t>
      </w:r>
      <w:r w:rsidR="008A1B8D">
        <w:t xml:space="preserve">the </w:t>
      </w:r>
      <w:r>
        <w:t>thinking that wind would occur on roughly 2-5</w:t>
      </w:r>
      <w:r w:rsidR="008A1B8D">
        <w:t xml:space="preserve">% </w:t>
      </w:r>
      <w:r>
        <w:t xml:space="preserve">of the landscape annually.  </w:t>
      </w:r>
    </w:p>
    <w:p w:rsidR="0003674C" w:rsidP="008F41BE" w:rsidRDefault="0003674C" w14:paraId="3DEEC669" w14:textId="77777777"/>
    <w:p w:rsidR="00875A9F" w:rsidP="00875A9F" w:rsidRDefault="006C07BD" w14:paraId="00639B7C" w14:textId="77777777">
      <w:pPr>
        <w:pStyle w:val="InfoPara"/>
      </w:pPr>
      <w:r>
        <w:t xml:space="preserve">Fire Frequency </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Severity</w:t>
            </w:r>
          </w:p>
        </w:tc>
        <w:tc>
          <w:p>
            <w:pPr>
              <w:jc w:val="center"/>
            </w:pPr>
            <w:r>
              <w:rPr>
                <w:b/>
                <w:sz w:val="20"/>
              </w:rPr>
              <w:t>Avg FI</w:t>
            </w:r>
          </w:p>
        </w:tc>
        <w:tc>
          <w:p>
            <w:pPr>
              <w:jc w:val="center"/>
            </w:pPr>
            <w:r>
              <w:rPr>
                <w:b/>
                <w:sz w:val="20"/>
              </w:rPr>
              <w:t>Percent of All Fires</w:t>
            </w:r>
          </w:p>
        </w:tc>
        <w:tc>
          <w:p>
            <w:pPr>
              <w:jc w:val="center"/>
            </w:pPr>
            <w:r>
              <w:rPr>
                <w:b/>
                <w:sz w:val="20"/>
              </w:rPr>
              <w:t>Min FI</w:t>
            </w:r>
          </w:p>
        </w:tc>
        <w:tc>
          <w:p>
            <w:pPr>
              <w:jc w:val="center"/>
            </w:pPr>
            <w:r>
              <w:rPr>
                <w:b/>
                <w:sz w:val="20"/>
              </w:rPr>
              <w:t>Max FI</w:t>
            </w:r>
          </w:p>
        </w:tc>
      </w:tr>
      <w:tr>
        <w:tc>
          <w:p>
            <w:pPr>
              <w:jc w:val="center"/>
            </w:pPr>
            <w:r>
              <w:t>Replacement</w:t>
            </w:r>
          </w:p>
        </w:tc>
        <w:tc>
          <w:p>
            <w:pPr>
              <w:jc w:val="center"/>
            </w:pPr>
            <w:r>
              <w:t>2042</w:t>
            </w:r>
          </w:p>
        </w:tc>
        <w:tc>
          <w:p>
            <w:pPr>
              <w:jc w:val="center"/>
            </w:pPr>
            <w:r>
              <w:t>100</w:t>
            </w:r>
          </w:p>
        </w:tc>
        <w:tc>
          <w:p>
            <w:pPr>
              <w:jc w:val="center"/>
            </w:pPr>
            <w:r>
              <w:t/>
            </w:r>
          </w:p>
        </w:tc>
        <w:tc>
          <w:p>
            <w:pPr>
              <w:jc w:val="center"/>
            </w:pPr>
            <w:r>
              <w:t/>
            </w:r>
          </w:p>
        </w:tc>
      </w:tr>
      <w:tr>
        <w:tc>
          <w:p>
            <w:pPr>
              <w:jc w:val="center"/>
            </w:pPr>
            <w:r>
              <w:t>Moderate (Mixed)</w:t>
            </w:r>
          </w:p>
        </w:tc>
        <w:tc>
          <w:p>
            <w:pPr>
              <w:jc w:val="center"/>
            </w:pPr>
            <w:r>
              <w:t/>
            </w:r>
          </w:p>
        </w:tc>
        <w:tc>
          <w:p>
            <w:pPr>
              <w:jc w:val="center"/>
            </w:pPr>
            <w:r>
              <w:t/>
            </w:r>
          </w:p>
        </w:tc>
        <w:tc>
          <w:p>
            <w:pPr>
              <w:jc w:val="center"/>
            </w:pPr>
            <w:r>
              <w:t/>
            </w:r>
          </w:p>
        </w:tc>
        <w:tc>
          <w:p>
            <w:pPr>
              <w:jc w:val="center"/>
            </w:pPr>
            <w:r>
              <w:t/>
            </w:r>
          </w:p>
        </w:tc>
      </w:tr>
      <w:tr>
        <w:tc>
          <w:p>
            <w:pPr>
              <w:jc w:val="center"/>
            </w:pPr>
            <w:r>
              <w:t>Low (Surface)</w:t>
            </w:r>
          </w:p>
        </w:tc>
        <w:tc>
          <w:p>
            <w:pPr>
              <w:jc w:val="center"/>
            </w:pPr>
            <w:r>
              <w:t/>
            </w:r>
          </w:p>
        </w:tc>
        <w:tc>
          <w:p>
            <w:pPr>
              <w:jc w:val="center"/>
            </w:pPr>
            <w:r>
              <w:t/>
            </w:r>
          </w:p>
        </w:tc>
        <w:tc>
          <w:p>
            <w:pPr>
              <w:jc w:val="center"/>
            </w:pPr>
            <w:r>
              <w:t/>
            </w:r>
          </w:p>
        </w:tc>
        <w:tc>
          <w:p>
            <w:pPr>
              <w:jc w:val="center"/>
            </w:pPr>
            <w:r>
              <w:t/>
            </w:r>
          </w:p>
        </w:tc>
      </w:tr>
      <w:tr>
        <w:tc>
          <w:p>
            <w:pPr>
              <w:jc w:val="center"/>
            </w:pPr>
            <w:r>
              <w:t>All Fires</w:t>
            </w:r>
          </w:p>
        </w:tc>
        <w:tc>
          <w:p>
            <w:pPr>
              <w:jc w:val="center"/>
            </w:pPr>
            <w:r>
              <w:t>2042</w:t>
            </w:r>
          </w:p>
        </w:tc>
        <w:tc>
          <w:p>
            <w:pPr>
              <w:jc w:val="center"/>
            </w:pPr>
            <w:r>
              <w:t>100</w:t>
            </w:r>
          </w:p>
        </w:tc>
        <w:tc>
          <w:p>
            <w:pPr>
              <w:jc w:val="center"/>
            </w:pPr>
            <w:r>
              <w:t/>
            </w:r>
          </w:p>
        </w:tc>
        <w:tc>
          <w:p>
            <w:pPr>
              <w:jc w:val="center"/>
            </w:pPr>
            <w:r>
              <w:t/>
            </w:r>
          </w:p>
        </w:tc>
      </w:tr>
    </w:tbl>
    <w:p>
      <w:r>
        <w:rPr>
          <w:sz w:val="16"/>
        </w:rPr>
        <w:t>Fire interval is expressed in years for each fire severity class and for all types of fire combined (All Fires). Average FI is the central tendency modeled. Percent of all fires is the percent of all fires modeled in that severity class. Minimum and Maximum FIs show the relative range of fire intervals as estimated by model contributors, if known.</w:t>
      </w:r>
    </w:p>
    <w:p w:rsidR="00875A9F" w:rsidP="00875A9F" w:rsidRDefault="00875A9F" w14:paraId="0F11429A" w14:textId="77777777">
      <w:pPr>
        <w:pStyle w:val="InfoPara"/>
      </w:pPr>
      <w:r>
        <w:t>Scale Description</w:t>
      </w:r>
    </w:p>
    <w:p w:rsidR="00875A9F" w:rsidP="00875A9F" w:rsidRDefault="00875A9F" w14:paraId="340A8091" w14:textId="77777777">
      <w:r>
        <w:t>None</w:t>
      </w:r>
    </w:p>
    <w:p w:rsidR="00875A9F" w:rsidP="00875A9F" w:rsidRDefault="00875A9F" w14:paraId="0D81CF27" w14:textId="77777777">
      <w:pPr>
        <w:pStyle w:val="InfoPara"/>
      </w:pPr>
      <w:r>
        <w:t>Adjacency or Identification Concerns</w:t>
      </w:r>
    </w:p>
    <w:p w:rsidR="00875A9F" w:rsidP="00875A9F" w:rsidRDefault="00875A9F" w14:paraId="1111E56A" w14:textId="77777777">
      <w:r>
        <w:t xml:space="preserve">Large areas of red pine and white pine occur on sandy, drier soils adjacent to this type. Embedded within this Northern Hardwood-Hemlock forest are lowland complexes. Similar </w:t>
      </w:r>
      <w:proofErr w:type="spellStart"/>
      <w:r>
        <w:t>BpS</w:t>
      </w:r>
      <w:r w:rsidR="008A1B8D">
        <w:t>s</w:t>
      </w:r>
      <w:proofErr w:type="spellEnd"/>
      <w:r w:rsidR="008A1B8D">
        <w:t xml:space="preserve"> </w:t>
      </w:r>
      <w:r>
        <w:t>are mesic maple-beech-hemlock forest and maple-basswood. The maple-basswood forest type is usually associated with more nutrient-rich and moisture-rich sites.</w:t>
      </w:r>
    </w:p>
    <w:p w:rsidR="00C42ADC" w:rsidP="00875A9F" w:rsidRDefault="00C42ADC" w14:paraId="4DDBEF00" w14:textId="77777777"/>
    <w:p w:rsidR="00C42ADC" w:rsidP="00C42ADC" w:rsidRDefault="00C42ADC" w14:paraId="0E4DAC96" w14:textId="77777777">
      <w:proofErr w:type="spellStart"/>
      <w:r>
        <w:t>BpS</w:t>
      </w:r>
      <w:r w:rsidR="008A1B8D">
        <w:t>s</w:t>
      </w:r>
      <w:proofErr w:type="spellEnd"/>
      <w:r>
        <w:t xml:space="preserve"> </w:t>
      </w:r>
      <w:r w:rsidR="008F41BE">
        <w:t>adjacent to this system include</w:t>
      </w:r>
      <w:r w:rsidR="008A1B8D">
        <w:t xml:space="preserve"> </w:t>
      </w:r>
      <w:r>
        <w:t>1310 (North-Central Interior Dry-Mesic Oak Forest and Woodland), 1311 (North-Central Interior Dry Oak Forest and Woodland), 1344 (Boreal Jack Pine-Black Spruce Forest)</w:t>
      </w:r>
      <w:r w:rsidR="008A1B8D">
        <w:t>,</w:t>
      </w:r>
      <w:r>
        <w:t xml:space="preserve"> and 1345 (Boreal White Spruce forest and Woodland). </w:t>
      </w:r>
    </w:p>
    <w:p w:rsidR="00C42ADC" w:rsidP="00C42ADC" w:rsidRDefault="00C42ADC" w14:paraId="3461D779" w14:textId="77777777"/>
    <w:p w:rsidR="00C42ADC" w:rsidP="00C42ADC" w:rsidRDefault="00C42ADC" w14:paraId="2594AC3B" w14:textId="77777777">
      <w:r>
        <w:t>This system can be easily confused with 1314 (North-Central Interior Maple Basswood Forest) and 1362 (Laurentian-Acadian Northern Pine-</w:t>
      </w:r>
      <w:r w:rsidR="008A1B8D">
        <w:t>[</w:t>
      </w:r>
      <w:r>
        <w:t>Oak</w:t>
      </w:r>
      <w:r w:rsidR="008A1B8D">
        <w:t>]</w:t>
      </w:r>
      <w:r>
        <w:t xml:space="preserve"> Forest</w:t>
      </w:r>
      <w:r w:rsidR="008A1B8D">
        <w:t>)</w:t>
      </w:r>
      <w:r>
        <w:t>.</w:t>
      </w:r>
    </w:p>
    <w:p w:rsidR="00875A9F" w:rsidP="00875A9F" w:rsidRDefault="00875A9F" w14:paraId="3CF2D8B6" w14:textId="77777777"/>
    <w:p w:rsidR="00C42ADC" w:rsidP="006C07BD" w:rsidRDefault="00875A9F" w14:paraId="69CB6488" w14:textId="77777777">
      <w:pPr>
        <w:pStyle w:val="InfoPara"/>
      </w:pPr>
      <w:r>
        <w:t>Issues or Problems</w:t>
      </w:r>
    </w:p>
    <w:p w:rsidR="00C42ADC" w:rsidP="00C42ADC" w:rsidRDefault="00C42ADC" w14:paraId="6E3233E4" w14:textId="77777777">
      <w:r>
        <w:t xml:space="preserve">Exotics and </w:t>
      </w:r>
      <w:proofErr w:type="spellStart"/>
      <w:r>
        <w:t>invasives</w:t>
      </w:r>
      <w:proofErr w:type="spellEnd"/>
      <w:r>
        <w:t xml:space="preserve"> such as earthworms, garlic mustard, European buckthorn</w:t>
      </w:r>
      <w:r w:rsidR="008A1B8D">
        <w:t>,</w:t>
      </w:r>
      <w:r>
        <w:t xml:space="preserve"> and honey suckle occur presently but would not have </w:t>
      </w:r>
      <w:r w:rsidR="008A1B8D">
        <w:t>a</w:t>
      </w:r>
      <w:r>
        <w:t>ffected this system historically. Encroachment in the form of conversion, urban sprawl</w:t>
      </w:r>
      <w:r w:rsidR="008A1B8D">
        <w:t>,</w:t>
      </w:r>
      <w:r>
        <w:t xml:space="preserve"> and management practices (forestry and fire suppression) are effects that would not have impacted this system historically but occur in the present day. </w:t>
      </w:r>
    </w:p>
    <w:p w:rsidR="00C42ADC" w:rsidP="00C42ADC" w:rsidRDefault="00C42ADC" w14:paraId="0FB78278" w14:textId="77777777"/>
    <w:p w:rsidR="00C42ADC" w:rsidP="00C42ADC" w:rsidRDefault="00C42ADC" w14:paraId="687DD191" w14:textId="77777777">
      <w:proofErr w:type="gramStart"/>
      <w:r>
        <w:t>As a result of</w:t>
      </w:r>
      <w:proofErr w:type="gramEnd"/>
      <w:r>
        <w:t xml:space="preserve"> the forest management practices in the late 1800s</w:t>
      </w:r>
      <w:r w:rsidR="008A1B8D">
        <w:t>,</w:t>
      </w:r>
      <w:r>
        <w:t xml:space="preserve"> the majority of today's forests are second growth. In terms of structure and composition</w:t>
      </w:r>
      <w:r w:rsidR="008A1B8D">
        <w:t>,</w:t>
      </w:r>
      <w:r>
        <w:t xml:space="preserve"> this system is much simpler in present day</w:t>
      </w:r>
      <w:r w:rsidR="008A1B8D">
        <w:t xml:space="preserve">, </w:t>
      </w:r>
      <w:r>
        <w:t xml:space="preserve">lacking shrub species such as Canada </w:t>
      </w:r>
      <w:r w:rsidR="008A1B8D">
        <w:t>y</w:t>
      </w:r>
      <w:r>
        <w:t>ew</w:t>
      </w:r>
      <w:r w:rsidR="008A1B8D">
        <w:t>,</w:t>
      </w:r>
      <w:r>
        <w:t xml:space="preserve"> and the successional stages tend to be younger</w:t>
      </w:r>
      <w:r w:rsidR="008A1B8D">
        <w:t>,</w:t>
      </w:r>
      <w:r>
        <w:t xml:space="preserve"> resulting in a second</w:t>
      </w:r>
      <w:r w:rsidR="008A1B8D">
        <w:t>-</w:t>
      </w:r>
      <w:r>
        <w:t xml:space="preserve">growth forest. The presence of exotics and </w:t>
      </w:r>
      <w:proofErr w:type="spellStart"/>
      <w:r>
        <w:t>invasives</w:t>
      </w:r>
      <w:proofErr w:type="spellEnd"/>
      <w:r>
        <w:t xml:space="preserve"> in the present</w:t>
      </w:r>
      <w:r w:rsidR="008A1B8D">
        <w:t>-</w:t>
      </w:r>
      <w:r>
        <w:t xml:space="preserve">day forest should also be noted. </w:t>
      </w:r>
    </w:p>
    <w:p w:rsidR="00C42ADC" w:rsidP="00C42ADC" w:rsidRDefault="00C42ADC" w14:paraId="1FC39945" w14:textId="77777777"/>
    <w:p w:rsidR="00C42ADC" w:rsidP="00C42ADC" w:rsidRDefault="00C42ADC" w14:paraId="0B8ED070" w14:textId="77777777">
      <w:r>
        <w:t xml:space="preserve">It is possible that the replanting efforts by the Civilian Conservation Core (CCC) in the 1930s have converted some of this system to </w:t>
      </w:r>
      <w:r w:rsidR="00AD5907">
        <w:t>r</w:t>
      </w:r>
      <w:r>
        <w:t xml:space="preserve">ed </w:t>
      </w:r>
      <w:r w:rsidR="00AD5907">
        <w:t>p</w:t>
      </w:r>
      <w:r>
        <w:t>ine monoculture.</w:t>
      </w:r>
    </w:p>
    <w:p w:rsidR="00C42ADC" w:rsidP="00C42ADC" w:rsidRDefault="00C42ADC" w14:paraId="0562CB0E" w14:textId="77777777"/>
    <w:p w:rsidR="00C42ADC" w:rsidP="00C42ADC" w:rsidRDefault="00C42ADC" w14:paraId="37F8AF05" w14:textId="77777777">
      <w:r>
        <w:t>This type has been in decline due to heavy winter browse by deer, single tree selection, which in some areas has greatly simplified this type, and reduction in microtopography from management style</w:t>
      </w:r>
      <w:r w:rsidR="008A1B8D">
        <w:t xml:space="preserve"> -- </w:t>
      </w:r>
      <w:r>
        <w:t>there are fewer trees blowing down</w:t>
      </w:r>
      <w:r w:rsidR="008A1B8D">
        <w:t>,</w:t>
      </w:r>
      <w:r>
        <w:t xml:space="preserve"> resulting in fewer tip-up mounds and nurse logs.</w:t>
      </w:r>
    </w:p>
    <w:p w:rsidR="00C42ADC" w:rsidP="00C42ADC" w:rsidRDefault="00C42ADC" w14:paraId="34CE0A41" w14:textId="77777777"/>
    <w:p w:rsidR="00875A9F" w:rsidP="00875A9F" w:rsidRDefault="00875A9F" w14:paraId="670324E7" w14:textId="77777777">
      <w:pPr>
        <w:pStyle w:val="InfoPara"/>
      </w:pPr>
      <w:r>
        <w:t>Native Uncharacteristic Conditions</w:t>
      </w:r>
    </w:p>
    <w:p w:rsidR="00875A9F" w:rsidP="00875A9F" w:rsidRDefault="008F41BE" w14:paraId="180EEDE2" w14:textId="77777777">
      <w:r>
        <w:t>Maple monocultures. See Issues and Problems above.</w:t>
      </w:r>
    </w:p>
    <w:p w:rsidR="00875A9F" w:rsidP="00875A9F" w:rsidRDefault="00875A9F" w14:paraId="3CB4E697" w14:textId="77777777">
      <w:pPr>
        <w:pStyle w:val="InfoPara"/>
      </w:pPr>
      <w:r>
        <w:t>Comments</w:t>
      </w:r>
    </w:p>
    <w:p w:rsidR="00875A9F" w:rsidP="00875A9F" w:rsidRDefault="00875A9F" w14:paraId="124E7F61" w14:textId="77777777">
      <w:r>
        <w:t xml:space="preserve">Modified from Rapid </w:t>
      </w:r>
      <w:proofErr w:type="spellStart"/>
      <w:r>
        <w:t>Asessment</w:t>
      </w:r>
      <w:proofErr w:type="spellEnd"/>
      <w:r>
        <w:t xml:space="preserve"> </w:t>
      </w:r>
      <w:r w:rsidR="008A1B8D">
        <w:t xml:space="preserve">(RA) </w:t>
      </w:r>
      <w:r>
        <w:t xml:space="preserve">Model R6NHHEgl created by Dave Cleland (dcleland@fs.fed.us), Jim </w:t>
      </w:r>
      <w:proofErr w:type="spellStart"/>
      <w:r>
        <w:t>Merzenich</w:t>
      </w:r>
      <w:proofErr w:type="spellEnd"/>
      <w:r>
        <w:t xml:space="preserve"> (jmerzenich@fs.fed.us), and Linda Parker (lparker@fs.fed.us). </w:t>
      </w:r>
    </w:p>
    <w:p w:rsidR="00875A9F" w:rsidP="00875A9F" w:rsidRDefault="00875A9F" w14:paraId="62EBF3C5" w14:textId="77777777"/>
    <w:p w:rsidR="00875A9F" w:rsidP="00875A9F" w:rsidRDefault="00875A9F" w14:paraId="5ECE67C7" w14:textId="77777777">
      <w:proofErr w:type="spellStart"/>
      <w:r>
        <w:t>Kuchler</w:t>
      </w:r>
      <w:proofErr w:type="spellEnd"/>
      <w:r>
        <w:t xml:space="preserve"> typed the W</w:t>
      </w:r>
      <w:r w:rsidR="008A1B8D">
        <w:t>isconsin</w:t>
      </w:r>
      <w:r>
        <w:t xml:space="preserve"> portion as Northern Hardwoods but the U</w:t>
      </w:r>
      <w:r w:rsidR="008A1B8D">
        <w:t>pper Peninsula</w:t>
      </w:r>
      <w:r>
        <w:t xml:space="preserve"> portion as Northern Hardwood-Fir. We based this description on the FRCC Northern Hardwood-Fir description document. At the Great Lakes </w:t>
      </w:r>
      <w:r w:rsidR="008A1B8D">
        <w:t>RA</w:t>
      </w:r>
      <w:r>
        <w:t xml:space="preserve"> workshop</w:t>
      </w:r>
      <w:r w:rsidR="008A1B8D">
        <w:t>,</w:t>
      </w:r>
      <w:r>
        <w:t xml:space="preserve"> it was agreed to rename as Northern Hardwood-Hemlock Forest (Great Lakes). Suggested reviewers: Eric Epstein (WDNR Natural Heritage Ecologist</w:t>
      </w:r>
      <w:r w:rsidR="008A1B8D">
        <w:t>)</w:t>
      </w:r>
      <w:r>
        <w:t xml:space="preserve">, Randy Hoffman (WDNR Natural Areas program), Eunice Padley (WDNR </w:t>
      </w:r>
      <w:proofErr w:type="spellStart"/>
      <w:r>
        <w:t>Div</w:t>
      </w:r>
      <w:proofErr w:type="spellEnd"/>
      <w:r>
        <w:t xml:space="preserve"> of Forestry), Mike </w:t>
      </w:r>
      <w:proofErr w:type="spellStart"/>
      <w:r>
        <w:t>Kost</w:t>
      </w:r>
      <w:proofErr w:type="spellEnd"/>
      <w:r>
        <w:t xml:space="preserve"> (</w:t>
      </w:r>
      <w:proofErr w:type="spellStart"/>
      <w:r>
        <w:t>Mich</w:t>
      </w:r>
      <w:proofErr w:type="spellEnd"/>
      <w:r w:rsidR="008A1B8D">
        <w:t xml:space="preserve"> </w:t>
      </w:r>
      <w:r>
        <w:t>NFI)</w:t>
      </w:r>
      <w:r w:rsidR="008A1B8D">
        <w:t>,</w:t>
      </w:r>
      <w:r>
        <w:t xml:space="preserve"> and John Almendinger (MN DNR).</w:t>
      </w:r>
    </w:p>
    <w:p w:rsidR="00A812BC" w:rsidP="00875A9F" w:rsidRDefault="00A812BC" w14:paraId="6D98A12B" w14:textId="77777777"/>
    <w:p w:rsidR="00875A9F" w:rsidP="00875A9F" w:rsidRDefault="00875A9F" w14:paraId="40906C53" w14:textId="77777777">
      <w:pPr>
        <w:pStyle w:val="ReportSection"/>
      </w:pPr>
      <w:r>
        <w:t>Succession Classes</w:t>
      </w:r>
    </w:p>
    <w:p w:rsidR="00875A9F" w:rsidP="00875A9F" w:rsidRDefault="00875A9F" w14:paraId="2946DB82" w14:textId="77777777"/>
    <w:p>
      <w:r>
        <w:rPr>
          <w:b/>
        </w:rPr>
        <w:t>Mapping Rules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tcPr>
            <w:tcW w:w="1041" w:type="dxa"/>
            <w:vMerge w:val="restart"/>
            <w:vAlign w:val="bottom"/>
          </w:tcPr>
          <w:p w:rsidRPr="00F43331" w:rsidR="00F43331" w:rsidP="00F43331" w:rsidRDefault="00F43331">
            <w:pPr>
              <w:jc w:val="center"/>
              <w:rPr>
                <w:b/>
              </w:rPr>
            </w:pPr>
            <w:r w:rsidRPr="00F43331">
              <w:rPr>
                <w:b/>
              </w:rPr>
              <w:t>Upper Layer Lifeform</w:t>
            </w:r>
          </w:p>
        </w:tc>
        <w:tc>
          <w:tcPr>
            <w:tcW w:w="861" w:type="dxa"/>
            <w:vMerge w:val="restart"/>
            <w:vAlign w:val="bottom"/>
          </w:tcPr>
          <w:p w:rsidRPr="00F43331" w:rsidR="00F43331" w:rsidP="00F43331" w:rsidRDefault="00F43331">
            <w:pPr>
              <w:jc w:val="center"/>
              <w:rPr>
                <w:b/>
              </w:rPr>
            </w:pPr>
            <w:r w:rsidRPr="00F43331">
              <w:rPr>
                <w:b/>
              </w:rPr>
              <w:t>Height (m)</w:t>
            </w:r>
          </w:p>
        </w:tc>
        <w:tc>
          <w:tcPr>
            <w:tcW w:w="7448" w:type="dxa"/>
            <w:gridSpan w:val="10"/>
            <w:vAlign w:val="bottom"/>
          </w:tcPr>
          <w:p w:rsidRPr="00F43331" w:rsidR="00F43331" w:rsidP="00F43331" w:rsidRDefault="00F43331">
            <w:pPr>
              <w:jc w:val="center"/>
              <w:rPr>
                <w:b/>
              </w:rPr>
            </w:pPr>
            <w:r w:rsidRPr="00F43331">
              <w:rPr>
                <w:b/>
              </w:rPr>
              <w:t>Canopy Cover (%)</w:t>
            </w:r>
          </w:p>
        </w:tc>
      </w:tr>
      <w:tr>
        <w:tc>
          <w:tcPr>
            <w:tcW w:w="1041" w:type="dxa"/>
            <w:vMerge/>
          </w:tcPr>
          <w:p w:rsidR="00F43331" w:rsidRDefault="00F43331"/>
        </w:tc>
        <w:tc>
          <w:tcPr>
            <w:tcW w:w="861" w:type="dxa"/>
            <w:vMerge/>
          </w:tcPr>
          <w:p w:rsidR="00F43331" w:rsidRDefault="00F43331"/>
        </w:tc>
        <w:tc>
          <w:tcPr>
            <w:tcW w:w="833" w:type="dxa"/>
          </w:tcPr>
          <w:p w:rsidR="00F43331" w:rsidRDefault="00F43331">
            <w:r>
              <w:rPr>
                <w:b/>
              </w:rPr>
              <w:t>0-10</w:t>
            </w:r>
          </w:p>
        </w:tc>
        <w:tc>
          <w:tcPr>
            <w:tcW w:w="735" w:type="dxa"/>
          </w:tcPr>
          <w:p w:rsidR="00F43331" w:rsidRDefault="00F43331">
            <w:r>
              <w:rPr>
                <w:b/>
              </w:rPr>
              <w:t>11-20</w:t>
            </w:r>
          </w:p>
        </w:tc>
        <w:tc>
          <w:tcPr>
            <w:tcW w:w="735" w:type="dxa"/>
          </w:tcPr>
          <w:p w:rsidR="00F43331" w:rsidRDefault="00F43331">
            <w:r>
              <w:rPr>
                <w:b/>
              </w:rPr>
              <w:t>21-30</w:t>
            </w:r>
          </w:p>
        </w:tc>
        <w:tc>
          <w:tcPr>
            <w:tcW w:w="735" w:type="dxa"/>
          </w:tcPr>
          <w:p w:rsidR="00F43331" w:rsidRDefault="00F43331">
            <w:r>
              <w:rPr>
                <w:b/>
              </w:rPr>
              <w:t>31-40</w:t>
            </w:r>
          </w:p>
        </w:tc>
        <w:tc>
          <w:tcPr>
            <w:tcW w:w="735" w:type="dxa"/>
          </w:tcPr>
          <w:p w:rsidR="00F43331" w:rsidRDefault="00F43331">
            <w:r>
              <w:rPr>
                <w:b/>
              </w:rPr>
              <w:t>41 - 50</w:t>
            </w:r>
          </w:p>
        </w:tc>
        <w:tc>
          <w:tcPr>
            <w:tcW w:w="735" w:type="dxa"/>
          </w:tcPr>
          <w:p w:rsidR="00F43331" w:rsidRDefault="00F43331">
            <w:r>
              <w:rPr>
                <w:b/>
              </w:rPr>
              <w:t>51-60</w:t>
            </w:r>
          </w:p>
        </w:tc>
        <w:tc>
          <w:tcPr>
            <w:tcW w:w="735" w:type="dxa"/>
          </w:tcPr>
          <w:p w:rsidR="00F43331" w:rsidRDefault="00F43331">
            <w:r>
              <w:rPr>
                <w:b/>
              </w:rPr>
              <w:t>61-70</w:t>
            </w:r>
          </w:p>
        </w:tc>
        <w:tc>
          <w:tcPr>
            <w:tcW w:w="735" w:type="dxa"/>
          </w:tcPr>
          <w:p w:rsidR="00F43331" w:rsidRDefault="00F43331">
            <w:r>
              <w:rPr>
                <w:b/>
              </w:rPr>
              <w:t>71-80</w:t>
            </w:r>
          </w:p>
        </w:tc>
        <w:tc>
          <w:tcPr>
            <w:tcW w:w="735" w:type="dxa"/>
          </w:tcPr>
          <w:p w:rsidR="00F43331" w:rsidRDefault="00F43331">
            <w:r>
              <w:rPr>
                <w:b/>
              </w:rPr>
              <w:t>81-90</w:t>
            </w:r>
          </w:p>
        </w:tc>
        <w:tc>
          <w:tcPr>
            <w:tcW w:w="735" w:type="dxa"/>
          </w:tcPr>
          <w:p w:rsidR="00F43331" w:rsidRDefault="00F43331">
            <w:r>
              <w:rPr>
                <w:b/>
              </w:rPr>
              <w:t>91-100</w:t>
            </w:r>
          </w:p>
        </w:tc>
      </w:tr>
      <w:tr>
        <w:tc>
          <w:tcPr>
            <w:tcW w:w="0" w:type="auto"/>
          </w:tcPr>
          <w:p>
            <w:pPr>
              <w:jc w:val="center"/>
            </w:pPr>
            <w:r>
              <w:rPr>
                <w:sz w:val="20"/>
              </w:rPr>
              <w:t>Herb</w:t>
            </w:r>
          </w:p>
        </w:tc>
        <w:tc>
          <w:tcPr>
            <w:tcW w:w="0" w:type="auto"/>
          </w:tcPr>
          <w:p>
            <w:pPr>
              <w:jc w:val="center"/>
            </w:pPr>
            <w:r>
              <w:rPr>
                <w:sz w:val="20"/>
              </w:rPr>
              <w:t>0-0.5</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Herb</w:t>
            </w:r>
          </w:p>
        </w:tc>
        <w:tc>
          <w:tcPr>
            <w:tcW w:w="0" w:type="auto"/>
          </w:tcPr>
          <w:p>
            <w:pPr>
              <w:jc w:val="center"/>
            </w:pPr>
            <w:r>
              <w:rPr>
                <w:sz w:val="20"/>
              </w:rPr>
              <w:t>0.5-1.0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Herb</w:t>
            </w:r>
          </w:p>
        </w:tc>
        <w:tc>
          <w:tcPr>
            <w:tcW w:w="0" w:type="auto"/>
          </w:tcPr>
          <w:p>
            <w:pPr>
              <w:jc w:val="center"/>
            </w:pPr>
            <w:r>
              <w:rPr>
                <w:sz w:val="20"/>
              </w:rPr>
              <w:t>&gt;1.0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Shrub</w:t>
            </w:r>
          </w:p>
        </w:tc>
        <w:tc>
          <w:tcPr>
            <w:tcW w:w="0" w:type="auto"/>
          </w:tcPr>
          <w:p>
            <w:pPr>
              <w:jc w:val="center"/>
            </w:pPr>
            <w:r>
              <w:rPr>
                <w:sz w:val="20"/>
              </w:rPr>
              <w:t>0-0.5</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Shrub</w:t>
            </w:r>
          </w:p>
        </w:tc>
        <w:tc>
          <w:tcPr>
            <w:tcW w:w="0" w:type="auto"/>
          </w:tcPr>
          <w:p>
            <w:pPr>
              <w:jc w:val="center"/>
            </w:pPr>
            <w:r>
              <w:rPr>
                <w:sz w:val="20"/>
              </w:rPr>
              <w:t>0.5-1.0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Shrub</w:t>
            </w:r>
          </w:p>
        </w:tc>
        <w:tc>
          <w:tcPr>
            <w:tcW w:w="0" w:type="auto"/>
          </w:tcPr>
          <w:p>
            <w:pPr>
              <w:jc w:val="center"/>
            </w:pPr>
            <w:r>
              <w:rPr>
                <w:sz w:val="20"/>
              </w:rPr>
              <w:t>1.0-3.0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Shrub</w:t>
            </w:r>
          </w:p>
        </w:tc>
        <w:tc>
          <w:tcPr>
            <w:tcW w:w="0" w:type="auto"/>
          </w:tcPr>
          <w:p>
            <w:pPr>
              <w:jc w:val="center"/>
            </w:pPr>
            <w:r>
              <w:rPr>
                <w:sz w:val="20"/>
              </w:rPr>
              <w:t>&gt;3.0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r>
        <w:tc>
          <w:tcPr>
            <w:tcW w:w="0" w:type="auto"/>
          </w:tcPr>
          <w:p>
            <w:pPr>
              <w:jc w:val="center"/>
            </w:pPr>
            <w:r>
              <w:rPr>
                <w:sz w:val="20"/>
              </w:rPr>
              <w:t>Tree</w:t>
            </w:r>
          </w:p>
        </w:tc>
        <w:tc>
          <w:tcPr>
            <w:tcW w:w="0" w:type="auto"/>
          </w:tcPr>
          <w:p>
            <w:pPr>
              <w:jc w:val="center"/>
            </w:pPr>
            <w:r>
              <w:rPr>
                <w:sz w:val="20"/>
              </w:rPr>
              <w:t>0-5</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c>
          <w:tcPr>
            <w:tcW w:w="0" w:type="auto"/>
          </w:tcPr>
          <w:p>
            <w:pPr>
              <w:jc w:val="center"/>
            </w:pPr>
            <w:r>
              <w:rPr>
                <w:sz w:val="20"/>
              </w:rPr>
              <w:t>A</w:t>
            </w:r>
          </w:p>
        </w:tc>
      </w:tr>
      <w:tr>
        <w:tc>
          <w:tcPr>
            <w:tcW w:w="0" w:type="auto"/>
          </w:tcPr>
          <w:p>
            <w:pPr>
              <w:jc w:val="center"/>
            </w:pPr>
            <w:r>
              <w:rPr>
                <w:sz w:val="20"/>
              </w:rPr>
              <w:t>Tree</w:t>
            </w:r>
          </w:p>
        </w:tc>
        <w:tc>
          <w:tcPr>
            <w:tcW w:w="0" w:type="auto"/>
          </w:tcPr>
          <w:p>
            <w:pPr>
              <w:jc w:val="center"/>
            </w:pPr>
            <w:r>
              <w:rPr>
                <w:sz w:val="20"/>
              </w:rPr>
              <w:t>5-10</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c>
          <w:tcPr>
            <w:tcW w:w="0" w:type="auto"/>
          </w:tcPr>
          <w:p>
            <w:pPr>
              <w:jc w:val="center"/>
            </w:pPr>
            <w:r>
              <w:rPr>
                <w:sz w:val="20"/>
              </w:rPr>
              <w:t>B</w:t>
            </w:r>
          </w:p>
        </w:tc>
      </w:tr>
      <w:tr>
        <w:tc>
          <w:tcPr>
            <w:tcW w:w="0" w:type="auto"/>
          </w:tcPr>
          <w:p>
            <w:pPr>
              <w:jc w:val="center"/>
            </w:pPr>
            <w:r>
              <w:rPr>
                <w:sz w:val="20"/>
              </w:rPr>
              <w:t>Tree</w:t>
            </w:r>
          </w:p>
        </w:tc>
        <w:tc>
          <w:tcPr>
            <w:tcW w:w="0" w:type="auto"/>
          </w:tcPr>
          <w:p>
            <w:pPr>
              <w:jc w:val="center"/>
            </w:pPr>
            <w:r>
              <w:rPr>
                <w:sz w:val="20"/>
              </w:rPr>
              <w:t>10-25</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E</w:t>
            </w:r>
          </w:p>
        </w:tc>
        <w:tc>
          <w:tcPr>
            <w:tcW w:w="0" w:type="auto"/>
          </w:tcPr>
          <w:p>
            <w:pPr>
              <w:jc w:val="center"/>
            </w:pPr>
            <w:r>
              <w:rPr>
                <w:sz w:val="20"/>
              </w:rPr>
              <w:t>E</w:t>
            </w:r>
          </w:p>
        </w:tc>
        <w:tc>
          <w:tcPr>
            <w:tcW w:w="0" w:type="auto"/>
          </w:tcPr>
          <w:p>
            <w:pPr>
              <w:jc w:val="center"/>
            </w:pPr>
            <w:r>
              <w:rPr>
                <w:sz w:val="20"/>
              </w:rPr>
              <w:t>C</w:t>
            </w:r>
          </w:p>
        </w:tc>
        <w:tc>
          <w:tcPr>
            <w:tcW w:w="0" w:type="auto"/>
          </w:tcPr>
          <w:p>
            <w:pPr>
              <w:jc w:val="center"/>
            </w:pPr>
            <w:r>
              <w:rPr>
                <w:sz w:val="20"/>
              </w:rPr>
              <w:t>C</w:t>
            </w:r>
          </w:p>
        </w:tc>
      </w:tr>
      <w:tr>
        <w:tc>
          <w:tcPr>
            <w:tcW w:w="0" w:type="auto"/>
          </w:tcPr>
          <w:p>
            <w:pPr>
              <w:jc w:val="center"/>
            </w:pPr>
            <w:r>
              <w:rPr>
                <w:sz w:val="20"/>
              </w:rPr>
              <w:t>Tree</w:t>
            </w:r>
          </w:p>
        </w:tc>
        <w:tc>
          <w:tcPr>
            <w:tcW w:w="0" w:type="auto"/>
          </w:tcPr>
          <w:p>
            <w:pPr>
              <w:jc w:val="center"/>
            </w:pPr>
            <w:r>
              <w:rPr>
                <w:sz w:val="20"/>
              </w:rPr>
              <w:t>25-50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D</w:t>
            </w:r>
          </w:p>
        </w:tc>
        <w:tc>
          <w:tcPr>
            <w:tcW w:w="0" w:type="auto"/>
          </w:tcPr>
          <w:p>
            <w:pPr>
              <w:jc w:val="center"/>
            </w:pPr>
            <w:r>
              <w:rPr>
                <w:sz w:val="20"/>
              </w:rPr>
              <w:t>D</w:t>
            </w:r>
          </w:p>
        </w:tc>
        <w:tc>
          <w:tcPr>
            <w:tcW w:w="0" w:type="auto"/>
          </w:tcPr>
          <w:p>
            <w:pPr>
              <w:jc w:val="center"/>
            </w:pPr>
            <w:r>
              <w:rPr>
                <w:sz w:val="20"/>
              </w:rPr>
              <w:t>D</w:t>
            </w:r>
          </w:p>
        </w:tc>
      </w:tr>
      <w:tr>
        <w:tc>
          <w:tcPr>
            <w:tcW w:w="0" w:type="auto"/>
          </w:tcPr>
          <w:p>
            <w:pPr>
              <w:jc w:val="center"/>
            </w:pPr>
            <w:r>
              <w:rPr>
                <w:sz w:val="20"/>
              </w:rPr>
              <w:t>Tree</w:t>
            </w:r>
          </w:p>
        </w:tc>
        <w:tc>
          <w:tcPr>
            <w:tcW w:w="0" w:type="auto"/>
          </w:tcPr>
          <w:p>
            <w:pPr>
              <w:jc w:val="center"/>
            </w:pPr>
            <w:r>
              <w:rPr>
                <w:sz w:val="20"/>
              </w:rPr>
              <w:t>&gt;50</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c>
          <w:tcPr>
            <w:tcW w:w="0" w:type="auto"/>
          </w:tcPr>
          <w:p>
            <w:pPr>
              <w:jc w:val="center"/>
            </w:pPr>
            <w:r>
              <w:rPr>
                <w:sz w:val="20"/>
              </w:rPr>
              <w:t>UN</w:t>
            </w:r>
          </w:p>
        </w:tc>
      </w:tr>
    </w:tbl>
    <w:p>
      <w:r>
        <w:rPr>
          <w:sz w:val="20"/>
        </w:rPr>
        <w:t>Succession class letters A-E are described in the Succession Class Description section. Some classes use a leafform distinction where a qualifier is added to the class letter: Brdl (broadleaf), Con (conifer), or Mix (mixed conifer and broadleaf). UN refers to uncharacteristic native or a combination of height and cover that would not be expected under the reference condition. NP refers to not possible or a combination of height and cover which is not physiologically possible for the species in the BpS.</w:t>
      </w:r>
    </w:p>
    <w:p>
      <w:r>
        <w:br/>
      </w:r>
    </w:p>
    <w:p>
      <w:r>
        <w:rPr>
          <w:b/>
        </w:rPr>
        <w:t>Description</w:t>
      </w:r>
    </w:p>
    <w:p w:rsidR="00875A9F" w:rsidP="00875A9F" w:rsidRDefault="00875A9F" w14:paraId="5A1D7270" w14:textId="77777777">
      <w:pPr>
        <w:pStyle w:val="InfoPara"/>
        <w:pBdr>
          <w:top w:val="single" w:color="auto" w:sz="4" w:space="1"/>
        </w:pBdr>
      </w:pPr>
      <w:r xmlns:w="http://schemas.openxmlformats.org/wordprocessingml/2006/main">
        <w:t>Class A</w:t>
      </w:r>
      <w:r xmlns:w="http://schemas.openxmlformats.org/wordprocessingml/2006/main">
        <w:tab/>
        <w:t>1</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Early Development 1 - All Structures</w:t>
      </w:r>
    </w:p>
    <w:p w:rsidR="00875A9F" w:rsidP="00875A9F" w:rsidRDefault="00875A9F" w14:paraId="5997CC1D" w14:textId="77777777"/>
    <w:p w:rsidR="00875A9F" w:rsidP="00875A9F" w:rsidRDefault="00875A9F" w14:paraId="61C30DD1" w14:textId="77777777">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04"/>
        <w:gridCol w:w="2340"/>
        <w:gridCol w:w="1860"/>
        <w:gridCol w:w="1956"/>
      </w:tblGrid>
      <w:tr w:rsidRPr="00875A9F" w:rsidR="00875A9F" w:rsidTr="00875A9F" w14:paraId="5E72BFC1" w14:textId="77777777">
        <w:tc>
          <w:tcPr>
            <w:tcW w:w="1104" w:type="dxa"/>
            <w:tcBorders>
              <w:top w:val="single" w:color="auto" w:sz="2" w:space="0"/>
              <w:bottom w:val="single" w:color="000000" w:sz="12" w:space="0"/>
            </w:tcBorders>
            <w:shd w:val="clear" w:color="auto" w:fill="auto"/>
          </w:tcPr>
          <w:p w:rsidRPr="00875A9F" w:rsidR="00875A9F" w:rsidP="008A1B8D" w:rsidRDefault="00875A9F" w14:paraId="0C0DCAB3" w14:textId="77777777">
            <w:pPr>
              <w:rPr>
                <w:b/>
                <w:bCs/>
              </w:rPr>
            </w:pPr>
            <w:r w:rsidRPr="00875A9F">
              <w:rPr>
                <w:b/>
                <w:bCs/>
              </w:rPr>
              <w:t>Symbol</w:t>
            </w:r>
          </w:p>
        </w:tc>
        <w:tc>
          <w:tcPr>
            <w:tcW w:w="2340" w:type="dxa"/>
            <w:tcBorders>
              <w:top w:val="single" w:color="auto" w:sz="2" w:space="0"/>
              <w:bottom w:val="single" w:color="000000" w:sz="12" w:space="0"/>
            </w:tcBorders>
            <w:shd w:val="clear" w:color="auto" w:fill="auto"/>
          </w:tcPr>
          <w:p w:rsidRPr="00875A9F" w:rsidR="00875A9F" w:rsidP="008A1B8D" w:rsidRDefault="00875A9F" w14:paraId="2E08785D" w14:textId="77777777">
            <w:pPr>
              <w:rPr>
                <w:b/>
                <w:bCs/>
              </w:rPr>
            </w:pPr>
            <w:r w:rsidRPr="00875A9F">
              <w:rPr>
                <w:b/>
                <w:bCs/>
              </w:rPr>
              <w:t>Scientific Name</w:t>
            </w:r>
          </w:p>
        </w:tc>
        <w:tc>
          <w:tcPr>
            <w:tcW w:w="1860" w:type="dxa"/>
            <w:tcBorders>
              <w:top w:val="single" w:color="auto" w:sz="2" w:space="0"/>
              <w:bottom w:val="single" w:color="000000" w:sz="12" w:space="0"/>
            </w:tcBorders>
            <w:shd w:val="clear" w:color="auto" w:fill="auto"/>
          </w:tcPr>
          <w:p w:rsidRPr="00875A9F" w:rsidR="00875A9F" w:rsidP="008A1B8D" w:rsidRDefault="00875A9F" w14:paraId="34C47DF2" w14:textId="77777777">
            <w:pPr>
              <w:rPr>
                <w:b/>
                <w:bCs/>
              </w:rPr>
            </w:pPr>
            <w:r w:rsidRPr="00875A9F">
              <w:rPr>
                <w:b/>
                <w:bCs/>
              </w:rPr>
              <w:t>Common Name</w:t>
            </w:r>
          </w:p>
        </w:tc>
        <w:tc>
          <w:tcPr>
            <w:tcW w:w="1956" w:type="dxa"/>
            <w:tcBorders>
              <w:top w:val="single" w:color="auto" w:sz="2" w:space="0"/>
              <w:bottom w:val="single" w:color="000000" w:sz="12" w:space="0"/>
            </w:tcBorders>
            <w:shd w:val="clear" w:color="auto" w:fill="auto"/>
          </w:tcPr>
          <w:p w:rsidRPr="00875A9F" w:rsidR="00875A9F" w:rsidP="008A1B8D" w:rsidRDefault="00875A9F" w14:paraId="40AC7F03" w14:textId="77777777">
            <w:pPr>
              <w:rPr>
                <w:b/>
                <w:bCs/>
              </w:rPr>
            </w:pPr>
            <w:r w:rsidRPr="00875A9F">
              <w:rPr>
                <w:b/>
                <w:bCs/>
              </w:rPr>
              <w:t>Canopy Position</w:t>
            </w:r>
          </w:p>
        </w:tc>
      </w:tr>
      <w:tr w:rsidRPr="00875A9F" w:rsidR="00875A9F" w:rsidTr="00875A9F" w14:paraId="1F8031E6" w14:textId="77777777">
        <w:tc>
          <w:tcPr>
            <w:tcW w:w="1104" w:type="dxa"/>
            <w:tcBorders>
              <w:top w:val="single" w:color="000000" w:sz="12" w:space="0"/>
            </w:tcBorders>
            <w:shd w:val="clear" w:color="auto" w:fill="auto"/>
          </w:tcPr>
          <w:p w:rsidRPr="00875A9F" w:rsidR="00875A9F" w:rsidP="008A1B8D" w:rsidRDefault="00875A9F" w14:paraId="7E905C48" w14:textId="77777777">
            <w:pPr>
              <w:rPr>
                <w:bCs/>
              </w:rPr>
            </w:pPr>
            <w:r w:rsidRPr="00875A9F">
              <w:rPr>
                <w:bCs/>
              </w:rPr>
              <w:t>POTR5</w:t>
            </w:r>
          </w:p>
        </w:tc>
        <w:tc>
          <w:tcPr>
            <w:tcW w:w="2340" w:type="dxa"/>
            <w:tcBorders>
              <w:top w:val="single" w:color="000000" w:sz="12" w:space="0"/>
            </w:tcBorders>
            <w:shd w:val="clear" w:color="auto" w:fill="auto"/>
          </w:tcPr>
          <w:p w:rsidRPr="00875A9F" w:rsidR="00875A9F" w:rsidP="008A1B8D" w:rsidRDefault="00875A9F" w14:paraId="262745C5" w14:textId="77777777">
            <w:proofErr w:type="spellStart"/>
            <w:r w:rsidRPr="00875A9F">
              <w:t>Populus</w:t>
            </w:r>
            <w:proofErr w:type="spellEnd"/>
            <w:r w:rsidRPr="00875A9F">
              <w:t xml:space="preserve"> </w:t>
            </w:r>
            <w:proofErr w:type="spellStart"/>
            <w:r w:rsidRPr="00875A9F">
              <w:t>tremuloides</w:t>
            </w:r>
            <w:proofErr w:type="spellEnd"/>
          </w:p>
        </w:tc>
        <w:tc>
          <w:tcPr>
            <w:tcW w:w="1860" w:type="dxa"/>
            <w:tcBorders>
              <w:top w:val="single" w:color="000000" w:sz="12" w:space="0"/>
            </w:tcBorders>
            <w:shd w:val="clear" w:color="auto" w:fill="auto"/>
          </w:tcPr>
          <w:p w:rsidRPr="00875A9F" w:rsidR="00875A9F" w:rsidP="008A1B8D" w:rsidRDefault="00875A9F" w14:paraId="51177A1C" w14:textId="77777777">
            <w:r w:rsidRPr="00875A9F">
              <w:t>Quaking aspen</w:t>
            </w:r>
          </w:p>
        </w:tc>
        <w:tc>
          <w:tcPr>
            <w:tcW w:w="1956" w:type="dxa"/>
            <w:tcBorders>
              <w:top w:val="single" w:color="000000" w:sz="12" w:space="0"/>
            </w:tcBorders>
            <w:shd w:val="clear" w:color="auto" w:fill="auto"/>
          </w:tcPr>
          <w:p w:rsidRPr="00875A9F" w:rsidR="00875A9F" w:rsidP="008A1B8D" w:rsidRDefault="00875A9F" w14:paraId="07E94399" w14:textId="77777777">
            <w:r w:rsidRPr="00875A9F">
              <w:t>Upper</w:t>
            </w:r>
          </w:p>
        </w:tc>
      </w:tr>
      <w:tr w:rsidRPr="00875A9F" w:rsidR="00875A9F" w:rsidTr="00875A9F" w14:paraId="12B74E95" w14:textId="77777777">
        <w:tc>
          <w:tcPr>
            <w:tcW w:w="1104" w:type="dxa"/>
            <w:shd w:val="clear" w:color="auto" w:fill="auto"/>
          </w:tcPr>
          <w:p w:rsidRPr="00875A9F" w:rsidR="00875A9F" w:rsidP="008A1B8D" w:rsidRDefault="00875A9F" w14:paraId="513D5774" w14:textId="77777777">
            <w:pPr>
              <w:rPr>
                <w:bCs/>
              </w:rPr>
            </w:pPr>
            <w:r w:rsidRPr="00875A9F">
              <w:rPr>
                <w:bCs/>
              </w:rPr>
              <w:t>BEPA</w:t>
            </w:r>
          </w:p>
        </w:tc>
        <w:tc>
          <w:tcPr>
            <w:tcW w:w="2340" w:type="dxa"/>
            <w:shd w:val="clear" w:color="auto" w:fill="auto"/>
          </w:tcPr>
          <w:p w:rsidRPr="00875A9F" w:rsidR="00875A9F" w:rsidP="008A1B8D" w:rsidRDefault="00875A9F" w14:paraId="29B83DAA" w14:textId="77777777">
            <w:r w:rsidRPr="00875A9F">
              <w:t xml:space="preserve">Betula </w:t>
            </w:r>
            <w:proofErr w:type="spellStart"/>
            <w:r w:rsidRPr="00875A9F">
              <w:t>papyrifera</w:t>
            </w:r>
            <w:proofErr w:type="spellEnd"/>
          </w:p>
        </w:tc>
        <w:tc>
          <w:tcPr>
            <w:tcW w:w="1860" w:type="dxa"/>
            <w:shd w:val="clear" w:color="auto" w:fill="auto"/>
          </w:tcPr>
          <w:p w:rsidRPr="00875A9F" w:rsidR="00875A9F" w:rsidP="008A1B8D" w:rsidRDefault="00875A9F" w14:paraId="26EAB171" w14:textId="77777777">
            <w:r w:rsidRPr="00875A9F">
              <w:t>Paper birch</w:t>
            </w:r>
          </w:p>
        </w:tc>
        <w:tc>
          <w:tcPr>
            <w:tcW w:w="1956" w:type="dxa"/>
            <w:shd w:val="clear" w:color="auto" w:fill="auto"/>
          </w:tcPr>
          <w:p w:rsidRPr="00875A9F" w:rsidR="00875A9F" w:rsidP="008A1B8D" w:rsidRDefault="00875A9F" w14:paraId="503A6B13" w14:textId="77777777">
            <w:r w:rsidRPr="00875A9F">
              <w:t>Upper</w:t>
            </w:r>
          </w:p>
        </w:tc>
      </w:tr>
    </w:tbl>
    <w:p w:rsidR="00875A9F" w:rsidP="00875A9F" w:rsidRDefault="00875A9F" w14:paraId="110FFD37" w14:textId="77777777"/>
    <w:p w:rsidR="00875A9F" w:rsidP="00875A9F" w:rsidRDefault="00875A9F" w14:paraId="31FF54C8" w14:textId="77777777">
      <w:pPr>
        <w:pStyle w:val="SClassInfoPara"/>
      </w:pPr>
      <w:r>
        <w:t>Description</w:t>
      </w:r>
    </w:p>
    <w:p w:rsidR="00C42ADC" w:rsidP="00875A9F" w:rsidRDefault="00875A9F" w14:paraId="7D95B2B5" w14:textId="77777777">
      <w:r>
        <w:t>Class A contains early-seral stands characte</w:t>
      </w:r>
      <w:r w:rsidR="006C07BD">
        <w:t>rized by aspen and paper birch</w:t>
      </w:r>
      <w:r>
        <w:t>.</w:t>
      </w:r>
      <w:r w:rsidR="00C42ADC">
        <w:t xml:space="preserve">  </w:t>
      </w:r>
    </w:p>
    <w:p w:rsidR="00C42ADC" w:rsidP="00875A9F" w:rsidRDefault="00C42ADC" w14:paraId="6B699379" w14:textId="77777777"/>
    <w:p w:rsidR="00875A9F" w:rsidP="00875A9F" w:rsidRDefault="00875A9F" w14:paraId="1A036DF1" w14:textId="77777777">
      <w:r>
        <w:t xml:space="preserve">It occurs due to the combination of blowdown followed by fire. </w:t>
      </w:r>
      <w:r w:rsidR="005D0658">
        <w:t xml:space="preserve">Aspen and paper birch start dying off as they are attacked by disease and they cannot reproduce in the shade. </w:t>
      </w:r>
      <w:r w:rsidR="00870B8E">
        <w:t xml:space="preserve">Species in </w:t>
      </w:r>
      <w:r w:rsidR="0011173F">
        <w:t>C</w:t>
      </w:r>
      <w:r w:rsidR="00870B8E">
        <w:t>lass B are in the understory such as maples (later), white pine/yellow birch</w:t>
      </w:r>
      <w:r w:rsidR="009B6FE7">
        <w:t xml:space="preserve"> (early)</w:t>
      </w:r>
      <w:r w:rsidR="00870B8E">
        <w:t xml:space="preserve">. Paper birch will last longer than aspen.  </w:t>
      </w:r>
    </w:p>
    <w:p w:rsidR="00870B8E" w:rsidP="00875A9F" w:rsidRDefault="00870B8E" w14:paraId="3FE9F23F" w14:textId="77777777"/>
    <w:p w:rsidR="00870B8E" w:rsidP="00875A9F" w:rsidRDefault="00870B8E" w14:paraId="10662057" w14:textId="77777777">
      <w:r>
        <w:t>A blowdow</w:t>
      </w:r>
      <w:r w:rsidR="008F41BE">
        <w:t>n here simply resets the age, w</w:t>
      </w:r>
      <w:r>
        <w:t>ith aspens and birch</w:t>
      </w:r>
      <w:r w:rsidR="006B4B02">
        <w:t>e</w:t>
      </w:r>
      <w:r>
        <w:t xml:space="preserve">s </w:t>
      </w:r>
      <w:proofErr w:type="spellStart"/>
      <w:r w:rsidR="009B6FE7">
        <w:t>resprouting</w:t>
      </w:r>
      <w:proofErr w:type="spellEnd"/>
      <w:r>
        <w:t>.</w:t>
      </w:r>
      <w:r w:rsidR="0003674C">
        <w:t xml:space="preserve"> Other species may include red maple, white pine, and black cherry.</w:t>
      </w:r>
    </w:p>
    <w:p w:rsidR="006B4B02" w:rsidP="00875A9F" w:rsidRDefault="006B4B02" w14:paraId="1F72F646" w14:textId="77777777"/>
    <w:p>
      <w:r>
        <w:rPr>
          <w:i/>
          <w:u w:val="single"/>
        </w:rPr>
        <w:t>Maximum Tree Size Class</w:t>
      </w:r>
      <w:br/>
      <w:r>
        <w:t>Seedling &lt;4.5ft</w:t>
      </w:r>
    </w:p>
    <w:p w:rsidR="00875A9F" w:rsidP="00875A9F" w:rsidRDefault="00875A9F" w14:paraId="175CC267" w14:textId="77777777">
      <w:pPr>
        <w:pStyle w:val="InfoPara"/>
        <w:pBdr>
          <w:top w:val="single" w:color="auto" w:sz="4" w:space="1"/>
        </w:pBdr>
      </w:pPr>
      <w:r xmlns:w="http://schemas.openxmlformats.org/wordprocessingml/2006/main">
        <w:t>Class B</w:t>
      </w:r>
      <w:r xmlns:w="http://schemas.openxmlformats.org/wordprocessingml/2006/main">
        <w:tab/>
        <w:t>4</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Early Development 2 - All Structures</w:t>
      </w:r>
    </w:p>
    <w:p w:rsidR="00875A9F" w:rsidP="00875A9F" w:rsidRDefault="00875A9F" w14:paraId="08CE6F91" w14:textId="77777777"/>
    <w:p w:rsidR="00875A9F" w:rsidP="00875A9F" w:rsidRDefault="00875A9F" w14:paraId="140A7623" w14:textId="77777777">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080"/>
        <w:gridCol w:w="2424"/>
        <w:gridCol w:w="2148"/>
        <w:gridCol w:w="1956"/>
      </w:tblGrid>
      <w:tr w:rsidRPr="00875A9F" w:rsidR="00875A9F" w:rsidTr="00875A9F" w14:paraId="47E3DB57" w14:textId="77777777">
        <w:tc>
          <w:tcPr>
            <w:tcW w:w="1080" w:type="dxa"/>
            <w:tcBorders>
              <w:top w:val="single" w:color="auto" w:sz="2" w:space="0"/>
              <w:bottom w:val="single" w:color="000000" w:sz="12" w:space="0"/>
            </w:tcBorders>
            <w:shd w:val="clear" w:color="auto" w:fill="auto"/>
          </w:tcPr>
          <w:p w:rsidRPr="00875A9F" w:rsidR="00875A9F" w:rsidP="008A1B8D" w:rsidRDefault="00875A9F" w14:paraId="7F6AF67E" w14:textId="77777777">
            <w:pPr>
              <w:rPr>
                <w:b/>
                <w:bCs/>
              </w:rPr>
            </w:pPr>
            <w:r w:rsidRPr="00875A9F">
              <w:rPr>
                <w:b/>
                <w:bCs/>
              </w:rPr>
              <w:t>Symbol</w:t>
            </w:r>
          </w:p>
        </w:tc>
        <w:tc>
          <w:tcPr>
            <w:tcW w:w="2424" w:type="dxa"/>
            <w:tcBorders>
              <w:top w:val="single" w:color="auto" w:sz="2" w:space="0"/>
              <w:bottom w:val="single" w:color="000000" w:sz="12" w:space="0"/>
            </w:tcBorders>
            <w:shd w:val="clear" w:color="auto" w:fill="auto"/>
          </w:tcPr>
          <w:p w:rsidRPr="00875A9F" w:rsidR="00875A9F" w:rsidP="008A1B8D" w:rsidRDefault="00875A9F" w14:paraId="6AFF47B9" w14:textId="77777777">
            <w:pPr>
              <w:rPr>
                <w:b/>
                <w:bCs/>
              </w:rPr>
            </w:pPr>
            <w:r w:rsidRPr="00875A9F">
              <w:rPr>
                <w:b/>
                <w:bCs/>
              </w:rPr>
              <w:t>Scientific Name</w:t>
            </w:r>
          </w:p>
        </w:tc>
        <w:tc>
          <w:tcPr>
            <w:tcW w:w="2148" w:type="dxa"/>
            <w:tcBorders>
              <w:top w:val="single" w:color="auto" w:sz="2" w:space="0"/>
              <w:bottom w:val="single" w:color="000000" w:sz="12" w:space="0"/>
            </w:tcBorders>
            <w:shd w:val="clear" w:color="auto" w:fill="auto"/>
          </w:tcPr>
          <w:p w:rsidRPr="00875A9F" w:rsidR="00875A9F" w:rsidP="008A1B8D" w:rsidRDefault="00875A9F" w14:paraId="5605E248" w14:textId="77777777">
            <w:pPr>
              <w:rPr>
                <w:b/>
                <w:bCs/>
              </w:rPr>
            </w:pPr>
            <w:r w:rsidRPr="00875A9F">
              <w:rPr>
                <w:b/>
                <w:bCs/>
              </w:rPr>
              <w:t>Common Name</w:t>
            </w:r>
          </w:p>
        </w:tc>
        <w:tc>
          <w:tcPr>
            <w:tcW w:w="1956" w:type="dxa"/>
            <w:tcBorders>
              <w:top w:val="single" w:color="auto" w:sz="2" w:space="0"/>
              <w:bottom w:val="single" w:color="000000" w:sz="12" w:space="0"/>
            </w:tcBorders>
            <w:shd w:val="clear" w:color="auto" w:fill="auto"/>
          </w:tcPr>
          <w:p w:rsidRPr="00875A9F" w:rsidR="00875A9F" w:rsidP="008A1B8D" w:rsidRDefault="00875A9F" w14:paraId="48AF277A" w14:textId="77777777">
            <w:pPr>
              <w:rPr>
                <w:b/>
                <w:bCs/>
              </w:rPr>
            </w:pPr>
            <w:r w:rsidRPr="00875A9F">
              <w:rPr>
                <w:b/>
                <w:bCs/>
              </w:rPr>
              <w:t>Canopy Position</w:t>
            </w:r>
          </w:p>
        </w:tc>
      </w:tr>
      <w:tr w:rsidRPr="00875A9F" w:rsidR="00875A9F" w:rsidTr="00875A9F" w14:paraId="50C890DC" w14:textId="77777777">
        <w:tc>
          <w:tcPr>
            <w:tcW w:w="1080" w:type="dxa"/>
            <w:tcBorders>
              <w:top w:val="single" w:color="000000" w:sz="12" w:space="0"/>
            </w:tcBorders>
            <w:shd w:val="clear" w:color="auto" w:fill="auto"/>
          </w:tcPr>
          <w:p w:rsidRPr="00875A9F" w:rsidR="00875A9F" w:rsidP="008A1B8D" w:rsidRDefault="00875A9F" w14:paraId="52B28A04" w14:textId="77777777">
            <w:pPr>
              <w:rPr>
                <w:bCs/>
              </w:rPr>
            </w:pPr>
            <w:r w:rsidRPr="00875A9F">
              <w:rPr>
                <w:bCs/>
              </w:rPr>
              <w:t>BEAL2</w:t>
            </w:r>
          </w:p>
        </w:tc>
        <w:tc>
          <w:tcPr>
            <w:tcW w:w="2424" w:type="dxa"/>
            <w:tcBorders>
              <w:top w:val="single" w:color="000000" w:sz="12" w:space="0"/>
            </w:tcBorders>
            <w:shd w:val="clear" w:color="auto" w:fill="auto"/>
          </w:tcPr>
          <w:p w:rsidRPr="00875A9F" w:rsidR="00875A9F" w:rsidP="008A1B8D" w:rsidRDefault="00875A9F" w14:paraId="31698C44" w14:textId="77777777">
            <w:r w:rsidRPr="00875A9F">
              <w:t xml:space="preserve">Betula </w:t>
            </w:r>
            <w:proofErr w:type="spellStart"/>
            <w:r w:rsidRPr="00875A9F">
              <w:t>alleghaniensis</w:t>
            </w:r>
            <w:proofErr w:type="spellEnd"/>
          </w:p>
        </w:tc>
        <w:tc>
          <w:tcPr>
            <w:tcW w:w="2148" w:type="dxa"/>
            <w:tcBorders>
              <w:top w:val="single" w:color="000000" w:sz="12" w:space="0"/>
            </w:tcBorders>
            <w:shd w:val="clear" w:color="auto" w:fill="auto"/>
          </w:tcPr>
          <w:p w:rsidRPr="00875A9F" w:rsidR="00875A9F" w:rsidP="008A1B8D" w:rsidRDefault="00875A9F" w14:paraId="6E837211" w14:textId="77777777">
            <w:r w:rsidRPr="00875A9F">
              <w:t>Yellow birch</w:t>
            </w:r>
          </w:p>
        </w:tc>
        <w:tc>
          <w:tcPr>
            <w:tcW w:w="1956" w:type="dxa"/>
            <w:tcBorders>
              <w:top w:val="single" w:color="000000" w:sz="12" w:space="0"/>
            </w:tcBorders>
            <w:shd w:val="clear" w:color="auto" w:fill="auto"/>
          </w:tcPr>
          <w:p w:rsidRPr="00875A9F" w:rsidR="00875A9F" w:rsidP="008A1B8D" w:rsidRDefault="00875A9F" w14:paraId="16D21D7A" w14:textId="77777777">
            <w:r w:rsidRPr="00875A9F">
              <w:t>Upper</w:t>
            </w:r>
          </w:p>
        </w:tc>
      </w:tr>
      <w:tr w:rsidRPr="00875A9F" w:rsidR="00875A9F" w:rsidTr="00875A9F" w14:paraId="25CC2311" w14:textId="77777777">
        <w:tc>
          <w:tcPr>
            <w:tcW w:w="1080" w:type="dxa"/>
            <w:shd w:val="clear" w:color="auto" w:fill="auto"/>
          </w:tcPr>
          <w:p w:rsidRPr="00875A9F" w:rsidR="00875A9F" w:rsidP="008A1B8D" w:rsidRDefault="00875A9F" w14:paraId="2F903CC3" w14:textId="77777777">
            <w:pPr>
              <w:rPr>
                <w:bCs/>
              </w:rPr>
            </w:pPr>
            <w:r w:rsidRPr="00875A9F">
              <w:rPr>
                <w:bCs/>
              </w:rPr>
              <w:t>ACSA3</w:t>
            </w:r>
          </w:p>
        </w:tc>
        <w:tc>
          <w:tcPr>
            <w:tcW w:w="2424" w:type="dxa"/>
            <w:shd w:val="clear" w:color="auto" w:fill="auto"/>
          </w:tcPr>
          <w:p w:rsidRPr="00875A9F" w:rsidR="00875A9F" w:rsidP="008A1B8D" w:rsidRDefault="00875A9F" w14:paraId="16722035" w14:textId="77777777">
            <w:r w:rsidRPr="00875A9F">
              <w:t xml:space="preserve">Acer </w:t>
            </w:r>
            <w:proofErr w:type="spellStart"/>
            <w:r w:rsidRPr="00875A9F">
              <w:t>saccharum</w:t>
            </w:r>
            <w:proofErr w:type="spellEnd"/>
          </w:p>
        </w:tc>
        <w:tc>
          <w:tcPr>
            <w:tcW w:w="2148" w:type="dxa"/>
            <w:shd w:val="clear" w:color="auto" w:fill="auto"/>
          </w:tcPr>
          <w:p w:rsidRPr="00875A9F" w:rsidR="00875A9F" w:rsidP="008A1B8D" w:rsidRDefault="00875A9F" w14:paraId="7779CD0D" w14:textId="77777777">
            <w:r w:rsidRPr="00875A9F">
              <w:t>Sugar maple</w:t>
            </w:r>
          </w:p>
        </w:tc>
        <w:tc>
          <w:tcPr>
            <w:tcW w:w="1956" w:type="dxa"/>
            <w:shd w:val="clear" w:color="auto" w:fill="auto"/>
          </w:tcPr>
          <w:p w:rsidRPr="00875A9F" w:rsidR="00875A9F" w:rsidP="008A1B8D" w:rsidRDefault="00875A9F" w14:paraId="2A27BF6A" w14:textId="77777777">
            <w:r w:rsidRPr="00875A9F">
              <w:t>Middle</w:t>
            </w:r>
          </w:p>
        </w:tc>
      </w:tr>
      <w:tr w:rsidRPr="00875A9F" w:rsidR="00875A9F" w:rsidTr="00875A9F" w14:paraId="4930FA14" w14:textId="77777777">
        <w:tc>
          <w:tcPr>
            <w:tcW w:w="1080" w:type="dxa"/>
            <w:shd w:val="clear" w:color="auto" w:fill="auto"/>
          </w:tcPr>
          <w:p w:rsidRPr="00875A9F" w:rsidR="00875A9F" w:rsidP="008A1B8D" w:rsidRDefault="00875A9F" w14:paraId="603A9778" w14:textId="77777777">
            <w:pPr>
              <w:rPr>
                <w:bCs/>
              </w:rPr>
            </w:pPr>
            <w:r w:rsidRPr="00875A9F">
              <w:rPr>
                <w:bCs/>
              </w:rPr>
              <w:t>PIST</w:t>
            </w:r>
          </w:p>
        </w:tc>
        <w:tc>
          <w:tcPr>
            <w:tcW w:w="2424" w:type="dxa"/>
            <w:shd w:val="clear" w:color="auto" w:fill="auto"/>
          </w:tcPr>
          <w:p w:rsidRPr="00875A9F" w:rsidR="00875A9F" w:rsidP="008A1B8D" w:rsidRDefault="00875A9F" w14:paraId="3352941D" w14:textId="77777777">
            <w:r w:rsidRPr="00875A9F">
              <w:t xml:space="preserve">Pinus </w:t>
            </w:r>
            <w:proofErr w:type="spellStart"/>
            <w:r w:rsidRPr="00875A9F">
              <w:t>strobus</w:t>
            </w:r>
            <w:proofErr w:type="spellEnd"/>
          </w:p>
        </w:tc>
        <w:tc>
          <w:tcPr>
            <w:tcW w:w="2148" w:type="dxa"/>
            <w:shd w:val="clear" w:color="auto" w:fill="auto"/>
          </w:tcPr>
          <w:p w:rsidRPr="00875A9F" w:rsidR="00875A9F" w:rsidP="008A1B8D" w:rsidRDefault="00875A9F" w14:paraId="402A758F" w14:textId="77777777">
            <w:r w:rsidRPr="00875A9F">
              <w:t>Eastern white pine</w:t>
            </w:r>
          </w:p>
        </w:tc>
        <w:tc>
          <w:tcPr>
            <w:tcW w:w="1956" w:type="dxa"/>
            <w:shd w:val="clear" w:color="auto" w:fill="auto"/>
          </w:tcPr>
          <w:p w:rsidRPr="00875A9F" w:rsidR="00875A9F" w:rsidP="008A1B8D" w:rsidRDefault="00875A9F" w14:paraId="2B5F9D35" w14:textId="77777777">
            <w:r w:rsidRPr="00875A9F">
              <w:t>Upper</w:t>
            </w:r>
          </w:p>
        </w:tc>
      </w:tr>
      <w:tr w:rsidRPr="00875A9F" w:rsidR="00875A9F" w:rsidTr="00875A9F" w14:paraId="119A781D" w14:textId="77777777">
        <w:tc>
          <w:tcPr>
            <w:tcW w:w="1080" w:type="dxa"/>
            <w:shd w:val="clear" w:color="auto" w:fill="auto"/>
          </w:tcPr>
          <w:p w:rsidRPr="00875A9F" w:rsidR="00875A9F" w:rsidP="008A1B8D" w:rsidRDefault="00875A9F" w14:paraId="06AB0101" w14:textId="77777777">
            <w:pPr>
              <w:rPr>
                <w:bCs/>
              </w:rPr>
            </w:pPr>
            <w:r w:rsidRPr="00875A9F">
              <w:rPr>
                <w:bCs/>
              </w:rPr>
              <w:t>BEPA</w:t>
            </w:r>
          </w:p>
        </w:tc>
        <w:tc>
          <w:tcPr>
            <w:tcW w:w="2424" w:type="dxa"/>
            <w:shd w:val="clear" w:color="auto" w:fill="auto"/>
          </w:tcPr>
          <w:p w:rsidRPr="00875A9F" w:rsidR="00875A9F" w:rsidP="008A1B8D" w:rsidRDefault="00875A9F" w14:paraId="40263784" w14:textId="77777777">
            <w:r w:rsidRPr="00875A9F">
              <w:t xml:space="preserve">Betula </w:t>
            </w:r>
            <w:proofErr w:type="spellStart"/>
            <w:r w:rsidRPr="00875A9F">
              <w:t>papyrifera</w:t>
            </w:r>
            <w:proofErr w:type="spellEnd"/>
          </w:p>
        </w:tc>
        <w:tc>
          <w:tcPr>
            <w:tcW w:w="2148" w:type="dxa"/>
            <w:shd w:val="clear" w:color="auto" w:fill="auto"/>
          </w:tcPr>
          <w:p w:rsidRPr="00875A9F" w:rsidR="00875A9F" w:rsidP="008A1B8D" w:rsidRDefault="00875A9F" w14:paraId="69BA01A5" w14:textId="77777777">
            <w:r w:rsidRPr="00875A9F">
              <w:t>Paper birch</w:t>
            </w:r>
          </w:p>
        </w:tc>
        <w:tc>
          <w:tcPr>
            <w:tcW w:w="1956" w:type="dxa"/>
            <w:shd w:val="clear" w:color="auto" w:fill="auto"/>
          </w:tcPr>
          <w:p w:rsidRPr="00875A9F" w:rsidR="00875A9F" w:rsidP="008A1B8D" w:rsidRDefault="00875A9F" w14:paraId="7AF07891" w14:textId="77777777">
            <w:r w:rsidRPr="00875A9F">
              <w:t>Upper</w:t>
            </w:r>
          </w:p>
        </w:tc>
      </w:tr>
      <w:tr w:rsidRPr="00875A9F" w:rsidR="008F41BE" w:rsidTr="008F41BE" w14:paraId="341F60B8" w14:textId="77777777">
        <w:trPr>
          <w:trHeight w:val="300"/>
        </w:trPr>
        <w:tc>
          <w:tcPr>
            <w:tcW w:w="1080" w:type="dxa"/>
            <w:shd w:val="clear" w:color="auto" w:fill="auto"/>
          </w:tcPr>
          <w:p w:rsidRPr="00875A9F" w:rsidR="008F41BE" w:rsidP="008A1B8D" w:rsidRDefault="008F41BE" w14:paraId="44FC1D36" w14:textId="77777777">
            <w:pPr>
              <w:rPr>
                <w:bCs/>
              </w:rPr>
            </w:pPr>
            <w:r>
              <w:rPr>
                <w:bCs/>
              </w:rPr>
              <w:t>TIAM</w:t>
            </w:r>
          </w:p>
        </w:tc>
        <w:tc>
          <w:tcPr>
            <w:tcW w:w="2424" w:type="dxa"/>
            <w:shd w:val="clear" w:color="auto" w:fill="auto"/>
          </w:tcPr>
          <w:p w:rsidRPr="00875A9F" w:rsidR="008F41BE" w:rsidP="008A1B8D" w:rsidRDefault="008F41BE" w14:paraId="364CE665" w14:textId="77777777">
            <w:proofErr w:type="spellStart"/>
            <w:r w:rsidRPr="008F41BE">
              <w:t>Tilia</w:t>
            </w:r>
            <w:proofErr w:type="spellEnd"/>
            <w:r w:rsidRPr="008F41BE">
              <w:t xml:space="preserve"> </w:t>
            </w:r>
            <w:proofErr w:type="spellStart"/>
            <w:r w:rsidRPr="008F41BE">
              <w:t>americana</w:t>
            </w:r>
            <w:proofErr w:type="spellEnd"/>
            <w:r w:rsidRPr="008F41BE">
              <w:t xml:space="preserve"> L.</w:t>
            </w:r>
          </w:p>
        </w:tc>
        <w:tc>
          <w:tcPr>
            <w:tcW w:w="2148" w:type="dxa"/>
            <w:shd w:val="clear" w:color="auto" w:fill="auto"/>
          </w:tcPr>
          <w:p w:rsidRPr="00875A9F" w:rsidR="008F41BE" w:rsidP="008A1B8D" w:rsidRDefault="008F41BE" w14:paraId="2E1CD6B0" w14:textId="77777777">
            <w:r>
              <w:t>American Basswood</w:t>
            </w:r>
          </w:p>
        </w:tc>
        <w:tc>
          <w:tcPr>
            <w:tcW w:w="1956" w:type="dxa"/>
            <w:shd w:val="clear" w:color="auto" w:fill="auto"/>
          </w:tcPr>
          <w:p w:rsidRPr="00875A9F" w:rsidR="008F41BE" w:rsidP="008A1B8D" w:rsidRDefault="008F41BE" w14:paraId="6EF08807" w14:textId="77777777">
            <w:r>
              <w:t>Middle</w:t>
            </w:r>
          </w:p>
        </w:tc>
      </w:tr>
    </w:tbl>
    <w:p w:rsidR="00875A9F" w:rsidP="00875A9F" w:rsidRDefault="00875A9F" w14:paraId="02F99ED9" w14:textId="77777777">
      <w:pPr>
        <w:pStyle w:val="SClassInfoPara"/>
      </w:pPr>
      <w:r>
        <w:t>Description</w:t>
      </w:r>
    </w:p>
    <w:p w:rsidR="00875A9F" w:rsidP="00875A9F" w:rsidRDefault="00875A9F" w14:paraId="528F363F" w14:textId="77777777">
      <w:r>
        <w:t xml:space="preserve">Class B contains regenerating stands dominated by mid-tolerant northern hardwood species. Windthrow of mature stands (without subsequent fire) generally results in this class. </w:t>
      </w:r>
    </w:p>
    <w:p w:rsidR="008F41BE" w:rsidP="00875A9F" w:rsidRDefault="008F41BE" w14:paraId="61CDCEAD" w14:textId="77777777"/>
    <w:p w:rsidR="008F41BE" w:rsidP="008F41BE" w:rsidRDefault="008F41BE" w14:paraId="4DD69BC9" w14:textId="77777777">
      <w:r>
        <w:t>Yellow birch seeds need old nurse logs as they cann</w:t>
      </w:r>
      <w:r w:rsidR="003550E0">
        <w:t xml:space="preserve">ot germinate in maple litter. </w:t>
      </w:r>
      <w:r>
        <w:t>White pine needs mineral soil</w:t>
      </w:r>
      <w:r w:rsidR="0011173F">
        <w:t>,</w:t>
      </w:r>
      <w:r>
        <w:t xml:space="preserve"> so it will not germinate in later stages unless there is a tip</w:t>
      </w:r>
      <w:r w:rsidR="00E44E3F">
        <w:t>-</w:t>
      </w:r>
      <w:r>
        <w:t>up mound</w:t>
      </w:r>
      <w:r w:rsidR="00E44E3F">
        <w:t>s</w:t>
      </w:r>
      <w:r>
        <w:t xml:space="preserve">.  </w:t>
      </w:r>
    </w:p>
    <w:p w:rsidR="00875A9F" w:rsidP="00875A9F" w:rsidRDefault="00875A9F" w14:paraId="6BB9E253" w14:textId="77777777"/>
    <w:p>
      <w:r>
        <w:rPr>
          <w:i/>
          <w:u w:val="single"/>
        </w:rPr>
        <w:t>Maximum Tree Size Class</w:t>
      </w:r>
      <w:br/>
      <w:r>
        <w:t>Sapling &gt;4.5ft; &lt;5" DBH</w:t>
      </w:r>
    </w:p>
    <w:p w:rsidR="00875A9F" w:rsidP="00875A9F" w:rsidRDefault="00875A9F" w14:paraId="32AFB668" w14:textId="77777777">
      <w:pPr>
        <w:pStyle w:val="InfoPara"/>
        <w:pBdr>
          <w:top w:val="single" w:color="auto" w:sz="4" w:space="1"/>
        </w:pBdr>
      </w:pPr>
      <w:r xmlns:w="http://schemas.openxmlformats.org/wordprocessingml/2006/main">
        <w:t>Class C</w:t>
      </w:r>
      <w:r xmlns:w="http://schemas.openxmlformats.org/wordprocessingml/2006/main">
        <w:tab/>
        <w:t>14</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Mid Development 1 - Closed</w:t>
      </w:r>
    </w:p>
    <w:p w:rsidR="00875A9F" w:rsidP="00875A9F" w:rsidRDefault="00875A9F" w14:paraId="23DE523C" w14:textId="77777777"/>
    <w:p w:rsidR="00875A9F" w:rsidP="00875A9F" w:rsidRDefault="00875A9F" w14:paraId="5AD5E39B" w14:textId="77777777">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40"/>
        <w:gridCol w:w="2424"/>
        <w:gridCol w:w="2148"/>
        <w:gridCol w:w="1956"/>
      </w:tblGrid>
      <w:tr w:rsidRPr="00875A9F" w:rsidR="00875A9F" w:rsidTr="00875A9F" w14:paraId="0774A5DD" w14:textId="77777777">
        <w:tc>
          <w:tcPr>
            <w:tcW w:w="1140" w:type="dxa"/>
            <w:tcBorders>
              <w:top w:val="single" w:color="auto" w:sz="2" w:space="0"/>
              <w:bottom w:val="single" w:color="000000" w:sz="12" w:space="0"/>
            </w:tcBorders>
            <w:shd w:val="clear" w:color="auto" w:fill="auto"/>
          </w:tcPr>
          <w:p w:rsidRPr="00875A9F" w:rsidR="00875A9F" w:rsidP="008A1B8D" w:rsidRDefault="00875A9F" w14:paraId="3160B764" w14:textId="77777777">
            <w:pPr>
              <w:rPr>
                <w:b/>
                <w:bCs/>
              </w:rPr>
            </w:pPr>
            <w:r w:rsidRPr="00875A9F">
              <w:rPr>
                <w:b/>
                <w:bCs/>
              </w:rPr>
              <w:t>Symbol</w:t>
            </w:r>
          </w:p>
        </w:tc>
        <w:tc>
          <w:tcPr>
            <w:tcW w:w="2424" w:type="dxa"/>
            <w:tcBorders>
              <w:top w:val="single" w:color="auto" w:sz="2" w:space="0"/>
              <w:bottom w:val="single" w:color="000000" w:sz="12" w:space="0"/>
            </w:tcBorders>
            <w:shd w:val="clear" w:color="auto" w:fill="auto"/>
          </w:tcPr>
          <w:p w:rsidRPr="00875A9F" w:rsidR="00875A9F" w:rsidP="008A1B8D" w:rsidRDefault="00875A9F" w14:paraId="59C8FE8E" w14:textId="77777777">
            <w:pPr>
              <w:rPr>
                <w:b/>
                <w:bCs/>
              </w:rPr>
            </w:pPr>
            <w:r w:rsidRPr="00875A9F">
              <w:rPr>
                <w:b/>
                <w:bCs/>
              </w:rPr>
              <w:t>Scientific Name</w:t>
            </w:r>
          </w:p>
        </w:tc>
        <w:tc>
          <w:tcPr>
            <w:tcW w:w="2148" w:type="dxa"/>
            <w:tcBorders>
              <w:top w:val="single" w:color="auto" w:sz="2" w:space="0"/>
              <w:bottom w:val="single" w:color="000000" w:sz="12" w:space="0"/>
            </w:tcBorders>
            <w:shd w:val="clear" w:color="auto" w:fill="auto"/>
          </w:tcPr>
          <w:p w:rsidRPr="00875A9F" w:rsidR="00875A9F" w:rsidP="008A1B8D" w:rsidRDefault="00875A9F" w14:paraId="141EAAF0" w14:textId="77777777">
            <w:pPr>
              <w:rPr>
                <w:b/>
                <w:bCs/>
              </w:rPr>
            </w:pPr>
            <w:r w:rsidRPr="00875A9F">
              <w:rPr>
                <w:b/>
                <w:bCs/>
              </w:rPr>
              <w:t>Common Name</w:t>
            </w:r>
          </w:p>
        </w:tc>
        <w:tc>
          <w:tcPr>
            <w:tcW w:w="1956" w:type="dxa"/>
            <w:tcBorders>
              <w:top w:val="single" w:color="auto" w:sz="2" w:space="0"/>
              <w:bottom w:val="single" w:color="000000" w:sz="12" w:space="0"/>
            </w:tcBorders>
            <w:shd w:val="clear" w:color="auto" w:fill="auto"/>
          </w:tcPr>
          <w:p w:rsidRPr="00875A9F" w:rsidR="00875A9F" w:rsidP="008A1B8D" w:rsidRDefault="00875A9F" w14:paraId="04890630" w14:textId="77777777">
            <w:pPr>
              <w:rPr>
                <w:b/>
                <w:bCs/>
              </w:rPr>
            </w:pPr>
            <w:r w:rsidRPr="00875A9F">
              <w:rPr>
                <w:b/>
                <w:bCs/>
              </w:rPr>
              <w:t>Canopy Position</w:t>
            </w:r>
          </w:p>
        </w:tc>
      </w:tr>
      <w:tr w:rsidRPr="00875A9F" w:rsidR="00875A9F" w:rsidTr="00875A9F" w14:paraId="62FBF4B8" w14:textId="77777777">
        <w:tc>
          <w:tcPr>
            <w:tcW w:w="1140" w:type="dxa"/>
            <w:tcBorders>
              <w:top w:val="single" w:color="000000" w:sz="12" w:space="0"/>
            </w:tcBorders>
            <w:shd w:val="clear" w:color="auto" w:fill="auto"/>
          </w:tcPr>
          <w:p w:rsidRPr="00875A9F" w:rsidR="00875A9F" w:rsidP="008A1B8D" w:rsidRDefault="00875A9F" w14:paraId="3DAA95D4" w14:textId="77777777">
            <w:pPr>
              <w:rPr>
                <w:bCs/>
              </w:rPr>
            </w:pPr>
            <w:r w:rsidRPr="00875A9F">
              <w:rPr>
                <w:bCs/>
              </w:rPr>
              <w:t>ACSA3</w:t>
            </w:r>
          </w:p>
        </w:tc>
        <w:tc>
          <w:tcPr>
            <w:tcW w:w="2424" w:type="dxa"/>
            <w:tcBorders>
              <w:top w:val="single" w:color="000000" w:sz="12" w:space="0"/>
            </w:tcBorders>
            <w:shd w:val="clear" w:color="auto" w:fill="auto"/>
          </w:tcPr>
          <w:p w:rsidRPr="00875A9F" w:rsidR="00875A9F" w:rsidP="008A1B8D" w:rsidRDefault="00875A9F" w14:paraId="65A1A22A" w14:textId="77777777">
            <w:r w:rsidRPr="00875A9F">
              <w:t xml:space="preserve">Acer </w:t>
            </w:r>
            <w:proofErr w:type="spellStart"/>
            <w:r w:rsidRPr="00875A9F">
              <w:t>saccharum</w:t>
            </w:r>
            <w:proofErr w:type="spellEnd"/>
          </w:p>
        </w:tc>
        <w:tc>
          <w:tcPr>
            <w:tcW w:w="2148" w:type="dxa"/>
            <w:tcBorders>
              <w:top w:val="single" w:color="000000" w:sz="12" w:space="0"/>
            </w:tcBorders>
            <w:shd w:val="clear" w:color="auto" w:fill="auto"/>
          </w:tcPr>
          <w:p w:rsidRPr="00875A9F" w:rsidR="00875A9F" w:rsidP="008A1B8D" w:rsidRDefault="00875A9F" w14:paraId="5DF6A8BA" w14:textId="77777777">
            <w:r w:rsidRPr="00875A9F">
              <w:t>Sugar maple</w:t>
            </w:r>
          </w:p>
        </w:tc>
        <w:tc>
          <w:tcPr>
            <w:tcW w:w="1956" w:type="dxa"/>
            <w:tcBorders>
              <w:top w:val="single" w:color="000000" w:sz="12" w:space="0"/>
            </w:tcBorders>
            <w:shd w:val="clear" w:color="auto" w:fill="auto"/>
          </w:tcPr>
          <w:p w:rsidRPr="00875A9F" w:rsidR="00875A9F" w:rsidP="008A1B8D" w:rsidRDefault="00875A9F" w14:paraId="4E048467" w14:textId="77777777">
            <w:r w:rsidRPr="00875A9F">
              <w:t>Upper</w:t>
            </w:r>
          </w:p>
        </w:tc>
      </w:tr>
      <w:tr w:rsidRPr="00875A9F" w:rsidR="00875A9F" w:rsidTr="00875A9F" w14:paraId="0368524B" w14:textId="77777777">
        <w:tc>
          <w:tcPr>
            <w:tcW w:w="1140" w:type="dxa"/>
            <w:shd w:val="clear" w:color="auto" w:fill="auto"/>
          </w:tcPr>
          <w:p w:rsidRPr="00875A9F" w:rsidR="00875A9F" w:rsidP="008A1B8D" w:rsidRDefault="00875A9F" w14:paraId="49590794" w14:textId="77777777">
            <w:pPr>
              <w:rPr>
                <w:bCs/>
              </w:rPr>
            </w:pPr>
            <w:r w:rsidRPr="00875A9F">
              <w:rPr>
                <w:bCs/>
              </w:rPr>
              <w:t>TSUGA</w:t>
            </w:r>
          </w:p>
        </w:tc>
        <w:tc>
          <w:tcPr>
            <w:tcW w:w="2424" w:type="dxa"/>
            <w:shd w:val="clear" w:color="auto" w:fill="auto"/>
          </w:tcPr>
          <w:p w:rsidRPr="00875A9F" w:rsidR="00875A9F" w:rsidP="008A1B8D" w:rsidRDefault="00875A9F" w14:paraId="474AF44A" w14:textId="77777777">
            <w:proofErr w:type="spellStart"/>
            <w:r w:rsidRPr="00875A9F">
              <w:t>Tsuga</w:t>
            </w:r>
            <w:proofErr w:type="spellEnd"/>
          </w:p>
        </w:tc>
        <w:tc>
          <w:tcPr>
            <w:tcW w:w="2148" w:type="dxa"/>
            <w:shd w:val="clear" w:color="auto" w:fill="auto"/>
          </w:tcPr>
          <w:p w:rsidRPr="00875A9F" w:rsidR="00875A9F" w:rsidP="008A1B8D" w:rsidRDefault="00875A9F" w14:paraId="106EB6BA" w14:textId="77777777">
            <w:r w:rsidRPr="00875A9F">
              <w:t>Hemlock</w:t>
            </w:r>
          </w:p>
        </w:tc>
        <w:tc>
          <w:tcPr>
            <w:tcW w:w="1956" w:type="dxa"/>
            <w:shd w:val="clear" w:color="auto" w:fill="auto"/>
          </w:tcPr>
          <w:p w:rsidRPr="00875A9F" w:rsidR="00875A9F" w:rsidP="008A1B8D" w:rsidRDefault="00875A9F" w14:paraId="58735AA3" w14:textId="77777777">
            <w:r w:rsidRPr="00875A9F">
              <w:t>Low-Mid</w:t>
            </w:r>
          </w:p>
        </w:tc>
      </w:tr>
      <w:tr w:rsidRPr="00875A9F" w:rsidR="00875A9F" w:rsidTr="00875A9F" w14:paraId="21968D7E" w14:textId="77777777">
        <w:tc>
          <w:tcPr>
            <w:tcW w:w="1140" w:type="dxa"/>
            <w:shd w:val="clear" w:color="auto" w:fill="auto"/>
          </w:tcPr>
          <w:p w:rsidRPr="00875A9F" w:rsidR="00875A9F" w:rsidP="008A1B8D" w:rsidRDefault="00875A9F" w14:paraId="680D1E03" w14:textId="77777777">
            <w:pPr>
              <w:rPr>
                <w:bCs/>
              </w:rPr>
            </w:pPr>
            <w:r w:rsidRPr="00875A9F">
              <w:rPr>
                <w:bCs/>
              </w:rPr>
              <w:t>BEAL2</w:t>
            </w:r>
          </w:p>
        </w:tc>
        <w:tc>
          <w:tcPr>
            <w:tcW w:w="2424" w:type="dxa"/>
            <w:shd w:val="clear" w:color="auto" w:fill="auto"/>
          </w:tcPr>
          <w:p w:rsidRPr="00875A9F" w:rsidR="00875A9F" w:rsidP="008A1B8D" w:rsidRDefault="00875A9F" w14:paraId="760FCBB5" w14:textId="77777777">
            <w:r w:rsidRPr="00875A9F">
              <w:t xml:space="preserve">Betula </w:t>
            </w:r>
            <w:proofErr w:type="spellStart"/>
            <w:r w:rsidRPr="00875A9F">
              <w:t>alleghaniensis</w:t>
            </w:r>
            <w:proofErr w:type="spellEnd"/>
          </w:p>
        </w:tc>
        <w:tc>
          <w:tcPr>
            <w:tcW w:w="2148" w:type="dxa"/>
            <w:shd w:val="clear" w:color="auto" w:fill="auto"/>
          </w:tcPr>
          <w:p w:rsidRPr="00875A9F" w:rsidR="00875A9F" w:rsidP="008A1B8D" w:rsidRDefault="00875A9F" w14:paraId="6CC1123F" w14:textId="77777777">
            <w:r w:rsidRPr="00875A9F">
              <w:t>Yellow birch</w:t>
            </w:r>
          </w:p>
        </w:tc>
        <w:tc>
          <w:tcPr>
            <w:tcW w:w="1956" w:type="dxa"/>
            <w:shd w:val="clear" w:color="auto" w:fill="auto"/>
          </w:tcPr>
          <w:p w:rsidRPr="00875A9F" w:rsidR="00875A9F" w:rsidP="008A1B8D" w:rsidRDefault="00875A9F" w14:paraId="1150715B" w14:textId="77777777">
            <w:r w:rsidRPr="00875A9F">
              <w:t>Upper</w:t>
            </w:r>
          </w:p>
        </w:tc>
      </w:tr>
      <w:tr w:rsidRPr="00875A9F" w:rsidR="00875A9F" w:rsidTr="00875A9F" w14:paraId="55B5B94E" w14:textId="77777777">
        <w:tc>
          <w:tcPr>
            <w:tcW w:w="1140" w:type="dxa"/>
            <w:shd w:val="clear" w:color="auto" w:fill="auto"/>
          </w:tcPr>
          <w:p w:rsidRPr="00875A9F" w:rsidR="00875A9F" w:rsidP="008A1B8D" w:rsidRDefault="00875A9F" w14:paraId="15D49199" w14:textId="77777777">
            <w:pPr>
              <w:rPr>
                <w:bCs/>
              </w:rPr>
            </w:pPr>
            <w:r w:rsidRPr="00875A9F">
              <w:rPr>
                <w:bCs/>
              </w:rPr>
              <w:t>PIST</w:t>
            </w:r>
          </w:p>
        </w:tc>
        <w:tc>
          <w:tcPr>
            <w:tcW w:w="2424" w:type="dxa"/>
            <w:shd w:val="clear" w:color="auto" w:fill="auto"/>
          </w:tcPr>
          <w:p w:rsidRPr="00875A9F" w:rsidR="00875A9F" w:rsidP="008A1B8D" w:rsidRDefault="00875A9F" w14:paraId="0A2958ED" w14:textId="77777777">
            <w:r w:rsidRPr="00875A9F">
              <w:t xml:space="preserve">Pinus </w:t>
            </w:r>
            <w:proofErr w:type="spellStart"/>
            <w:r w:rsidRPr="00875A9F">
              <w:t>strobus</w:t>
            </w:r>
            <w:proofErr w:type="spellEnd"/>
          </w:p>
        </w:tc>
        <w:tc>
          <w:tcPr>
            <w:tcW w:w="2148" w:type="dxa"/>
            <w:shd w:val="clear" w:color="auto" w:fill="auto"/>
          </w:tcPr>
          <w:p w:rsidRPr="00875A9F" w:rsidR="00875A9F" w:rsidP="008A1B8D" w:rsidRDefault="00875A9F" w14:paraId="63A13AB8" w14:textId="77777777">
            <w:r w:rsidRPr="00875A9F">
              <w:t>Eastern white pine</w:t>
            </w:r>
          </w:p>
        </w:tc>
        <w:tc>
          <w:tcPr>
            <w:tcW w:w="1956" w:type="dxa"/>
            <w:shd w:val="clear" w:color="auto" w:fill="auto"/>
          </w:tcPr>
          <w:p w:rsidRPr="00875A9F" w:rsidR="00875A9F" w:rsidP="008A1B8D" w:rsidRDefault="00875A9F" w14:paraId="41091DB8" w14:textId="77777777">
            <w:r w:rsidRPr="00875A9F">
              <w:t>Upper</w:t>
            </w:r>
          </w:p>
        </w:tc>
      </w:tr>
      <w:tr w:rsidRPr="00875A9F" w:rsidR="008F41BE" w:rsidTr="00875A9F" w14:paraId="4D0111BB" w14:textId="77777777">
        <w:tc>
          <w:tcPr>
            <w:tcW w:w="1140" w:type="dxa"/>
            <w:shd w:val="clear" w:color="auto" w:fill="auto"/>
          </w:tcPr>
          <w:p w:rsidRPr="00875A9F" w:rsidR="008F41BE" w:rsidP="008F41BE" w:rsidRDefault="008F41BE" w14:paraId="121451BF" w14:textId="77777777">
            <w:pPr>
              <w:rPr>
                <w:bCs/>
              </w:rPr>
            </w:pPr>
            <w:r>
              <w:rPr>
                <w:bCs/>
              </w:rPr>
              <w:t>TIAM</w:t>
            </w:r>
          </w:p>
        </w:tc>
        <w:tc>
          <w:tcPr>
            <w:tcW w:w="2424" w:type="dxa"/>
            <w:shd w:val="clear" w:color="auto" w:fill="auto"/>
          </w:tcPr>
          <w:p w:rsidRPr="00875A9F" w:rsidR="008F41BE" w:rsidP="008F41BE" w:rsidRDefault="008F41BE" w14:paraId="098D5537" w14:textId="77777777">
            <w:proofErr w:type="spellStart"/>
            <w:r w:rsidRPr="008F41BE">
              <w:t>Tilia</w:t>
            </w:r>
            <w:proofErr w:type="spellEnd"/>
            <w:r w:rsidRPr="008F41BE">
              <w:t xml:space="preserve"> </w:t>
            </w:r>
            <w:proofErr w:type="spellStart"/>
            <w:r w:rsidRPr="008F41BE">
              <w:t>americana</w:t>
            </w:r>
            <w:proofErr w:type="spellEnd"/>
            <w:r w:rsidRPr="008F41BE">
              <w:t xml:space="preserve"> L.</w:t>
            </w:r>
          </w:p>
        </w:tc>
        <w:tc>
          <w:tcPr>
            <w:tcW w:w="2148" w:type="dxa"/>
            <w:shd w:val="clear" w:color="auto" w:fill="auto"/>
          </w:tcPr>
          <w:p w:rsidRPr="00875A9F" w:rsidR="008F41BE" w:rsidP="008F41BE" w:rsidRDefault="008F41BE" w14:paraId="588A9A7C" w14:textId="77777777">
            <w:r>
              <w:t>American Basswood</w:t>
            </w:r>
          </w:p>
        </w:tc>
        <w:tc>
          <w:tcPr>
            <w:tcW w:w="1956" w:type="dxa"/>
            <w:shd w:val="clear" w:color="auto" w:fill="auto"/>
          </w:tcPr>
          <w:p w:rsidRPr="00875A9F" w:rsidR="008F41BE" w:rsidP="008F41BE" w:rsidRDefault="008F41BE" w14:paraId="6F828183" w14:textId="77777777">
            <w:r>
              <w:t>Upper</w:t>
            </w:r>
          </w:p>
        </w:tc>
      </w:tr>
    </w:tbl>
    <w:p w:rsidR="008F41BE" w:rsidP="00875A9F" w:rsidRDefault="008F41BE" w14:paraId="52E56223" w14:textId="77777777">
      <w:pPr>
        <w:pStyle w:val="SClassInfoPara"/>
      </w:pPr>
    </w:p>
    <w:p w:rsidR="00875A9F" w:rsidP="00875A9F" w:rsidRDefault="00875A9F" w14:paraId="513D93E2" w14:textId="77777777">
      <w:pPr>
        <w:pStyle w:val="SClassInfoPara"/>
      </w:pPr>
      <w:r>
        <w:t>Description</w:t>
      </w:r>
    </w:p>
    <w:p w:rsidR="00875A9F" w:rsidP="00875A9F" w:rsidRDefault="00875A9F" w14:paraId="083D844A" w14:textId="77777777">
      <w:r>
        <w:t>Class C contains mid-aged mixed hardwood</w:t>
      </w:r>
      <w:r w:rsidR="008F41BE">
        <w:t>-conifer stands</w:t>
      </w:r>
      <w:r>
        <w:t xml:space="preserve">. </w:t>
      </w:r>
    </w:p>
    <w:p w:rsidR="00875A9F" w:rsidP="00875A9F" w:rsidRDefault="00875A9F" w14:paraId="07547A01" w14:textId="77777777"/>
    <w:p>
      <w:r>
        <w:rPr>
          <w:i/>
          <w:u w:val="single"/>
        </w:rPr>
        <w:t>Maximum Tree Size Class</w:t>
      </w:r>
      <w:br/>
      <w:r>
        <w:t>Large 21-33" DBH</w:t>
      </w:r>
    </w:p>
    <w:p w:rsidR="00875A9F" w:rsidP="00875A9F" w:rsidRDefault="00875A9F" w14:paraId="191BBC26" w14:textId="77777777">
      <w:pPr>
        <w:pStyle w:val="InfoPara"/>
        <w:pBdr>
          <w:top w:val="single" w:color="auto" w:sz="4" w:space="1"/>
        </w:pBdr>
      </w:pPr>
      <w:r xmlns:w="http://schemas.openxmlformats.org/wordprocessingml/2006/main">
        <w:t>Class D</w:t>
      </w:r>
      <w:r xmlns:w="http://schemas.openxmlformats.org/wordprocessingml/2006/main">
        <w:tab/>
        <w:t>77</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Late Development 1 - Closed</w:t>
      </w:r>
    </w:p>
    <w:p w:rsidR="00875A9F" w:rsidP="00875A9F" w:rsidRDefault="00875A9F" w14:paraId="5043CB0F" w14:textId="77777777"/>
    <w:p w:rsidR="00875A9F" w:rsidP="00875A9F" w:rsidRDefault="00875A9F" w14:paraId="3609E7F3" w14:textId="77777777">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40"/>
        <w:gridCol w:w="2424"/>
        <w:gridCol w:w="2148"/>
        <w:gridCol w:w="1956"/>
      </w:tblGrid>
      <w:tr w:rsidRPr="00875A9F" w:rsidR="00875A9F" w:rsidTr="00875A9F" w14:paraId="631860E4" w14:textId="77777777">
        <w:tc>
          <w:tcPr>
            <w:tcW w:w="1140" w:type="dxa"/>
            <w:tcBorders>
              <w:top w:val="single" w:color="auto" w:sz="2" w:space="0"/>
              <w:bottom w:val="single" w:color="000000" w:sz="12" w:space="0"/>
            </w:tcBorders>
            <w:shd w:val="clear" w:color="auto" w:fill="auto"/>
          </w:tcPr>
          <w:p w:rsidRPr="00875A9F" w:rsidR="00875A9F" w:rsidP="008A1B8D" w:rsidRDefault="00875A9F" w14:paraId="42B097ED" w14:textId="77777777">
            <w:pPr>
              <w:rPr>
                <w:b/>
                <w:bCs/>
              </w:rPr>
            </w:pPr>
            <w:r w:rsidRPr="00875A9F">
              <w:rPr>
                <w:b/>
                <w:bCs/>
              </w:rPr>
              <w:t>Symbol</w:t>
            </w:r>
          </w:p>
        </w:tc>
        <w:tc>
          <w:tcPr>
            <w:tcW w:w="2424" w:type="dxa"/>
            <w:tcBorders>
              <w:top w:val="single" w:color="auto" w:sz="2" w:space="0"/>
              <w:bottom w:val="single" w:color="000000" w:sz="12" w:space="0"/>
            </w:tcBorders>
            <w:shd w:val="clear" w:color="auto" w:fill="auto"/>
          </w:tcPr>
          <w:p w:rsidRPr="00875A9F" w:rsidR="00875A9F" w:rsidP="008A1B8D" w:rsidRDefault="00875A9F" w14:paraId="16D3CE0D" w14:textId="77777777">
            <w:pPr>
              <w:rPr>
                <w:b/>
                <w:bCs/>
              </w:rPr>
            </w:pPr>
            <w:r w:rsidRPr="00875A9F">
              <w:rPr>
                <w:b/>
                <w:bCs/>
              </w:rPr>
              <w:t>Scientific Name</w:t>
            </w:r>
          </w:p>
        </w:tc>
        <w:tc>
          <w:tcPr>
            <w:tcW w:w="2148" w:type="dxa"/>
            <w:tcBorders>
              <w:top w:val="single" w:color="auto" w:sz="2" w:space="0"/>
              <w:bottom w:val="single" w:color="000000" w:sz="12" w:space="0"/>
            </w:tcBorders>
            <w:shd w:val="clear" w:color="auto" w:fill="auto"/>
          </w:tcPr>
          <w:p w:rsidRPr="00875A9F" w:rsidR="00875A9F" w:rsidP="008A1B8D" w:rsidRDefault="00875A9F" w14:paraId="082CDBE1" w14:textId="77777777">
            <w:pPr>
              <w:rPr>
                <w:b/>
                <w:bCs/>
              </w:rPr>
            </w:pPr>
            <w:r w:rsidRPr="00875A9F">
              <w:rPr>
                <w:b/>
                <w:bCs/>
              </w:rPr>
              <w:t>Common Name</w:t>
            </w:r>
          </w:p>
        </w:tc>
        <w:tc>
          <w:tcPr>
            <w:tcW w:w="1956" w:type="dxa"/>
            <w:tcBorders>
              <w:top w:val="single" w:color="auto" w:sz="2" w:space="0"/>
              <w:bottom w:val="single" w:color="000000" w:sz="12" w:space="0"/>
            </w:tcBorders>
            <w:shd w:val="clear" w:color="auto" w:fill="auto"/>
          </w:tcPr>
          <w:p w:rsidRPr="00875A9F" w:rsidR="00875A9F" w:rsidP="008A1B8D" w:rsidRDefault="00875A9F" w14:paraId="712EA141" w14:textId="77777777">
            <w:pPr>
              <w:rPr>
                <w:b/>
                <w:bCs/>
              </w:rPr>
            </w:pPr>
            <w:r w:rsidRPr="00875A9F">
              <w:rPr>
                <w:b/>
                <w:bCs/>
              </w:rPr>
              <w:t>Canopy Position</w:t>
            </w:r>
          </w:p>
        </w:tc>
      </w:tr>
      <w:tr w:rsidRPr="00875A9F" w:rsidR="00875A9F" w:rsidTr="00875A9F" w14:paraId="2CF55D80" w14:textId="77777777">
        <w:tc>
          <w:tcPr>
            <w:tcW w:w="1140" w:type="dxa"/>
            <w:tcBorders>
              <w:top w:val="single" w:color="000000" w:sz="12" w:space="0"/>
            </w:tcBorders>
            <w:shd w:val="clear" w:color="auto" w:fill="auto"/>
          </w:tcPr>
          <w:p w:rsidRPr="00875A9F" w:rsidR="00875A9F" w:rsidP="008A1B8D" w:rsidRDefault="00875A9F" w14:paraId="20A648A7" w14:textId="77777777">
            <w:pPr>
              <w:rPr>
                <w:bCs/>
              </w:rPr>
            </w:pPr>
            <w:r w:rsidRPr="00875A9F">
              <w:rPr>
                <w:bCs/>
              </w:rPr>
              <w:t>ACSA3</w:t>
            </w:r>
          </w:p>
        </w:tc>
        <w:tc>
          <w:tcPr>
            <w:tcW w:w="2424" w:type="dxa"/>
            <w:tcBorders>
              <w:top w:val="single" w:color="000000" w:sz="12" w:space="0"/>
            </w:tcBorders>
            <w:shd w:val="clear" w:color="auto" w:fill="auto"/>
          </w:tcPr>
          <w:p w:rsidRPr="00875A9F" w:rsidR="00875A9F" w:rsidP="008A1B8D" w:rsidRDefault="00875A9F" w14:paraId="79FB5175" w14:textId="77777777">
            <w:r w:rsidRPr="00875A9F">
              <w:t xml:space="preserve">Acer </w:t>
            </w:r>
            <w:proofErr w:type="spellStart"/>
            <w:r w:rsidRPr="00875A9F">
              <w:t>saccharum</w:t>
            </w:r>
            <w:proofErr w:type="spellEnd"/>
          </w:p>
        </w:tc>
        <w:tc>
          <w:tcPr>
            <w:tcW w:w="2148" w:type="dxa"/>
            <w:tcBorders>
              <w:top w:val="single" w:color="000000" w:sz="12" w:space="0"/>
            </w:tcBorders>
            <w:shd w:val="clear" w:color="auto" w:fill="auto"/>
          </w:tcPr>
          <w:p w:rsidRPr="00875A9F" w:rsidR="00875A9F" w:rsidP="008A1B8D" w:rsidRDefault="00875A9F" w14:paraId="279F1EAE" w14:textId="77777777">
            <w:r w:rsidRPr="00875A9F">
              <w:t>Sugar maple</w:t>
            </w:r>
          </w:p>
        </w:tc>
        <w:tc>
          <w:tcPr>
            <w:tcW w:w="1956" w:type="dxa"/>
            <w:tcBorders>
              <w:top w:val="single" w:color="000000" w:sz="12" w:space="0"/>
            </w:tcBorders>
            <w:shd w:val="clear" w:color="auto" w:fill="auto"/>
          </w:tcPr>
          <w:p w:rsidRPr="00875A9F" w:rsidR="00875A9F" w:rsidP="008A1B8D" w:rsidRDefault="00875A9F" w14:paraId="28D72A14" w14:textId="77777777">
            <w:r w:rsidRPr="00875A9F">
              <w:t>Upper</w:t>
            </w:r>
          </w:p>
        </w:tc>
      </w:tr>
      <w:tr w:rsidRPr="00875A9F" w:rsidR="00875A9F" w:rsidTr="00875A9F" w14:paraId="73565BDB" w14:textId="77777777">
        <w:tc>
          <w:tcPr>
            <w:tcW w:w="1140" w:type="dxa"/>
            <w:shd w:val="clear" w:color="auto" w:fill="auto"/>
          </w:tcPr>
          <w:p w:rsidRPr="00875A9F" w:rsidR="00875A9F" w:rsidP="008A1B8D" w:rsidRDefault="00875A9F" w14:paraId="72803BC4" w14:textId="77777777">
            <w:pPr>
              <w:rPr>
                <w:bCs/>
              </w:rPr>
            </w:pPr>
            <w:r w:rsidRPr="00875A9F">
              <w:rPr>
                <w:bCs/>
              </w:rPr>
              <w:t>TSUGA</w:t>
            </w:r>
          </w:p>
        </w:tc>
        <w:tc>
          <w:tcPr>
            <w:tcW w:w="2424" w:type="dxa"/>
            <w:shd w:val="clear" w:color="auto" w:fill="auto"/>
          </w:tcPr>
          <w:p w:rsidRPr="00875A9F" w:rsidR="00875A9F" w:rsidP="008A1B8D" w:rsidRDefault="00875A9F" w14:paraId="3ACB3457" w14:textId="77777777">
            <w:proofErr w:type="spellStart"/>
            <w:r w:rsidRPr="00875A9F">
              <w:t>Tsuga</w:t>
            </w:r>
            <w:proofErr w:type="spellEnd"/>
          </w:p>
        </w:tc>
        <w:tc>
          <w:tcPr>
            <w:tcW w:w="2148" w:type="dxa"/>
            <w:shd w:val="clear" w:color="auto" w:fill="auto"/>
          </w:tcPr>
          <w:p w:rsidRPr="00875A9F" w:rsidR="00875A9F" w:rsidP="008A1B8D" w:rsidRDefault="00875A9F" w14:paraId="2019948D" w14:textId="77777777">
            <w:r w:rsidRPr="00875A9F">
              <w:t>Hemlock</w:t>
            </w:r>
          </w:p>
        </w:tc>
        <w:tc>
          <w:tcPr>
            <w:tcW w:w="1956" w:type="dxa"/>
            <w:shd w:val="clear" w:color="auto" w:fill="auto"/>
          </w:tcPr>
          <w:p w:rsidRPr="00875A9F" w:rsidR="00875A9F" w:rsidP="008A1B8D" w:rsidRDefault="00875A9F" w14:paraId="56BBA21B" w14:textId="77777777">
            <w:r w:rsidRPr="00875A9F">
              <w:t>Upper</w:t>
            </w:r>
          </w:p>
        </w:tc>
      </w:tr>
      <w:tr w:rsidRPr="00875A9F" w:rsidR="00875A9F" w:rsidTr="00875A9F" w14:paraId="6D4D0A00" w14:textId="77777777">
        <w:tc>
          <w:tcPr>
            <w:tcW w:w="1140" w:type="dxa"/>
            <w:shd w:val="clear" w:color="auto" w:fill="auto"/>
          </w:tcPr>
          <w:p w:rsidRPr="00875A9F" w:rsidR="00875A9F" w:rsidP="008A1B8D" w:rsidRDefault="00875A9F" w14:paraId="2C9F35F9" w14:textId="77777777">
            <w:pPr>
              <w:rPr>
                <w:bCs/>
              </w:rPr>
            </w:pPr>
            <w:r w:rsidRPr="00875A9F">
              <w:rPr>
                <w:bCs/>
              </w:rPr>
              <w:t>BEAL2</w:t>
            </w:r>
          </w:p>
        </w:tc>
        <w:tc>
          <w:tcPr>
            <w:tcW w:w="2424" w:type="dxa"/>
            <w:shd w:val="clear" w:color="auto" w:fill="auto"/>
          </w:tcPr>
          <w:p w:rsidRPr="00875A9F" w:rsidR="00875A9F" w:rsidP="008A1B8D" w:rsidRDefault="00875A9F" w14:paraId="0E675614" w14:textId="77777777">
            <w:r w:rsidRPr="00875A9F">
              <w:t xml:space="preserve">Betula </w:t>
            </w:r>
            <w:proofErr w:type="spellStart"/>
            <w:r w:rsidRPr="00875A9F">
              <w:t>alleghaniensis</w:t>
            </w:r>
            <w:proofErr w:type="spellEnd"/>
          </w:p>
        </w:tc>
        <w:tc>
          <w:tcPr>
            <w:tcW w:w="2148" w:type="dxa"/>
            <w:shd w:val="clear" w:color="auto" w:fill="auto"/>
          </w:tcPr>
          <w:p w:rsidRPr="00875A9F" w:rsidR="00875A9F" w:rsidP="008A1B8D" w:rsidRDefault="00875A9F" w14:paraId="1DF97C89" w14:textId="77777777">
            <w:r w:rsidRPr="00875A9F">
              <w:t>Yellow birch</w:t>
            </w:r>
          </w:p>
        </w:tc>
        <w:tc>
          <w:tcPr>
            <w:tcW w:w="1956" w:type="dxa"/>
            <w:shd w:val="clear" w:color="auto" w:fill="auto"/>
          </w:tcPr>
          <w:p w:rsidRPr="00875A9F" w:rsidR="00875A9F" w:rsidP="008A1B8D" w:rsidRDefault="00875A9F" w14:paraId="12C814B2" w14:textId="77777777">
            <w:r w:rsidRPr="00875A9F">
              <w:t>Upper</w:t>
            </w:r>
          </w:p>
        </w:tc>
      </w:tr>
      <w:tr w:rsidRPr="00875A9F" w:rsidR="00875A9F" w:rsidTr="00875A9F" w14:paraId="7F6EAE5F" w14:textId="77777777">
        <w:tc>
          <w:tcPr>
            <w:tcW w:w="1140" w:type="dxa"/>
            <w:shd w:val="clear" w:color="auto" w:fill="auto"/>
          </w:tcPr>
          <w:p w:rsidRPr="00875A9F" w:rsidR="00875A9F" w:rsidP="008A1B8D" w:rsidRDefault="00875A9F" w14:paraId="0F0DAD1A" w14:textId="77777777">
            <w:pPr>
              <w:rPr>
                <w:bCs/>
              </w:rPr>
            </w:pPr>
            <w:r w:rsidRPr="00875A9F">
              <w:rPr>
                <w:bCs/>
              </w:rPr>
              <w:t>PIST</w:t>
            </w:r>
          </w:p>
        </w:tc>
        <w:tc>
          <w:tcPr>
            <w:tcW w:w="2424" w:type="dxa"/>
            <w:shd w:val="clear" w:color="auto" w:fill="auto"/>
          </w:tcPr>
          <w:p w:rsidRPr="00875A9F" w:rsidR="00875A9F" w:rsidP="008A1B8D" w:rsidRDefault="00875A9F" w14:paraId="55B7FEAE" w14:textId="77777777">
            <w:r w:rsidRPr="00875A9F">
              <w:t xml:space="preserve">Pinus </w:t>
            </w:r>
            <w:proofErr w:type="spellStart"/>
            <w:r w:rsidRPr="00875A9F">
              <w:t>strobus</w:t>
            </w:r>
            <w:proofErr w:type="spellEnd"/>
          </w:p>
        </w:tc>
        <w:tc>
          <w:tcPr>
            <w:tcW w:w="2148" w:type="dxa"/>
            <w:shd w:val="clear" w:color="auto" w:fill="auto"/>
          </w:tcPr>
          <w:p w:rsidRPr="00875A9F" w:rsidR="00875A9F" w:rsidP="008A1B8D" w:rsidRDefault="00875A9F" w14:paraId="7BE24D97" w14:textId="77777777">
            <w:r w:rsidRPr="00875A9F">
              <w:t>Eastern white pine</w:t>
            </w:r>
          </w:p>
        </w:tc>
        <w:tc>
          <w:tcPr>
            <w:tcW w:w="1956" w:type="dxa"/>
            <w:shd w:val="clear" w:color="auto" w:fill="auto"/>
          </w:tcPr>
          <w:p w:rsidRPr="00875A9F" w:rsidR="00875A9F" w:rsidP="008A1B8D" w:rsidRDefault="00875A9F" w14:paraId="11FE6062" w14:textId="77777777">
            <w:r w:rsidRPr="00875A9F">
              <w:t>Upper</w:t>
            </w:r>
          </w:p>
        </w:tc>
      </w:tr>
      <w:tr w:rsidRPr="00875A9F" w:rsidR="00E33A8F" w:rsidTr="00875A9F" w14:paraId="5EE02A4E" w14:textId="77777777">
        <w:tc>
          <w:tcPr>
            <w:tcW w:w="1140" w:type="dxa"/>
            <w:shd w:val="clear" w:color="auto" w:fill="auto"/>
          </w:tcPr>
          <w:p w:rsidRPr="00875A9F" w:rsidR="00E33A8F" w:rsidP="00E33A8F" w:rsidRDefault="00E33A8F" w14:paraId="051C4723" w14:textId="77777777">
            <w:pPr>
              <w:rPr>
                <w:bCs/>
              </w:rPr>
            </w:pPr>
            <w:r>
              <w:rPr>
                <w:bCs/>
              </w:rPr>
              <w:t>TIAM</w:t>
            </w:r>
          </w:p>
        </w:tc>
        <w:tc>
          <w:tcPr>
            <w:tcW w:w="2424" w:type="dxa"/>
            <w:shd w:val="clear" w:color="auto" w:fill="auto"/>
          </w:tcPr>
          <w:p w:rsidRPr="00875A9F" w:rsidR="00E33A8F" w:rsidP="00E33A8F" w:rsidRDefault="00E33A8F" w14:paraId="75FBE349" w14:textId="77777777">
            <w:proofErr w:type="spellStart"/>
            <w:r w:rsidRPr="008F41BE">
              <w:t>Tilia</w:t>
            </w:r>
            <w:proofErr w:type="spellEnd"/>
            <w:r w:rsidRPr="008F41BE">
              <w:t xml:space="preserve"> </w:t>
            </w:r>
            <w:proofErr w:type="spellStart"/>
            <w:r w:rsidRPr="008F41BE">
              <w:t>americana</w:t>
            </w:r>
            <w:proofErr w:type="spellEnd"/>
            <w:r w:rsidRPr="008F41BE">
              <w:t xml:space="preserve"> L.</w:t>
            </w:r>
          </w:p>
        </w:tc>
        <w:tc>
          <w:tcPr>
            <w:tcW w:w="2148" w:type="dxa"/>
            <w:shd w:val="clear" w:color="auto" w:fill="auto"/>
          </w:tcPr>
          <w:p w:rsidRPr="00875A9F" w:rsidR="00E33A8F" w:rsidP="00E33A8F" w:rsidRDefault="00E33A8F" w14:paraId="3E3E51D5" w14:textId="77777777">
            <w:r>
              <w:t>American Basswood</w:t>
            </w:r>
          </w:p>
        </w:tc>
        <w:tc>
          <w:tcPr>
            <w:tcW w:w="1956" w:type="dxa"/>
            <w:shd w:val="clear" w:color="auto" w:fill="auto"/>
          </w:tcPr>
          <w:p w:rsidRPr="00875A9F" w:rsidR="00E33A8F" w:rsidP="00E33A8F" w:rsidRDefault="00E33A8F" w14:paraId="11D0EFF4" w14:textId="77777777">
            <w:r>
              <w:t>Middle</w:t>
            </w:r>
          </w:p>
        </w:tc>
      </w:tr>
    </w:tbl>
    <w:p w:rsidR="00875A9F" w:rsidP="00875A9F" w:rsidRDefault="00875A9F" w14:paraId="07459315" w14:textId="77777777"/>
    <w:p w:rsidR="00875A9F" w:rsidP="00875A9F" w:rsidRDefault="00875A9F" w14:paraId="3684F335" w14:textId="77777777">
      <w:pPr>
        <w:pStyle w:val="SClassInfoPara"/>
      </w:pPr>
      <w:r>
        <w:t>Description</w:t>
      </w:r>
    </w:p>
    <w:p w:rsidR="00875A9F" w:rsidP="00875A9F" w:rsidRDefault="00E33A8F" w14:paraId="0042C8FC" w14:textId="77777777">
      <w:r>
        <w:t>This class</w:t>
      </w:r>
      <w:r w:rsidR="00875A9F">
        <w:t xml:space="preserve"> represents old late-seral forests and the </w:t>
      </w:r>
      <w:proofErr w:type="gramStart"/>
      <w:r w:rsidR="00875A9F">
        <w:t>end point</w:t>
      </w:r>
      <w:proofErr w:type="gramEnd"/>
      <w:r w:rsidR="00875A9F">
        <w:t xml:space="preserve"> of succession. Sugar maple, hemlock</w:t>
      </w:r>
      <w:r w:rsidR="0011173F">
        <w:t>,</w:t>
      </w:r>
      <w:r w:rsidR="00875A9F">
        <w:t xml:space="preserve"> and yellow birch are co-dominants. A white pine component is common, especially in the </w:t>
      </w:r>
      <w:proofErr w:type="spellStart"/>
      <w:r w:rsidR="00875A9F">
        <w:t>supercanopy</w:t>
      </w:r>
      <w:proofErr w:type="spellEnd"/>
      <w:r w:rsidR="00875A9F">
        <w:t>.</w:t>
      </w:r>
    </w:p>
    <w:p w:rsidR="00875A9F" w:rsidP="00875A9F" w:rsidRDefault="00875A9F" w14:paraId="6537F28F" w14:textId="77777777"/>
    <w:p w:rsidR="00870B8E" w:rsidP="00E33A8F" w:rsidRDefault="00870B8E" w14:paraId="4094B37B" w14:textId="77777777">
      <w:r>
        <w:t>White pines would occur in the later stages only on tip</w:t>
      </w:r>
      <w:r w:rsidR="0011173F">
        <w:t>-</w:t>
      </w:r>
      <w:r>
        <w:t>ups</w:t>
      </w:r>
      <w:r w:rsidR="00E33A8F">
        <w:t xml:space="preserve">. </w:t>
      </w:r>
      <w:r>
        <w:t>With blowdowns</w:t>
      </w:r>
      <w:r w:rsidR="0011173F">
        <w:t>,</w:t>
      </w:r>
      <w:r>
        <w:t xml:space="preserve"> the small maples can suffer terminal leader death from freezing since they do not have the canopy to protect them.</w:t>
      </w:r>
      <w:r w:rsidR="00E33A8F">
        <w:t xml:space="preserve"> </w:t>
      </w:r>
      <w:r>
        <w:t>Maples can grow in the shadows of maples</w:t>
      </w:r>
      <w:r w:rsidR="00B27D06">
        <w:t>.</w:t>
      </w:r>
    </w:p>
    <w:p w:rsidR="00B27D06" w:rsidP="00E33A8F" w:rsidRDefault="00B27D06" w14:paraId="70DF9E56" w14:textId="4BA342DF"/>
    <w:p>
      <w:r>
        <w:rPr>
          <w:i/>
          <w:u w:val="single"/>
        </w:rPr>
        <w:t>Maximum Tree Size Class</w:t>
      </w:r>
      <w:br/>
      <w:r>
        <w:t>Very Large &gt;33" DBH</w:t>
      </w:r>
    </w:p>
    <w:p w:rsidR="00B27D06" w:rsidP="00B27D06" w:rsidRDefault="00797EB6" w14:paraId="7270479A" w14:textId="713EF67B">
      <w:pPr>
        <w:pStyle w:val="InfoPara"/>
        <w:pBdr>
          <w:top w:val="single" w:color="auto" w:sz="4" w:space="1"/>
        </w:pBdr>
      </w:pPr>
      <w:r xmlns:w="http://schemas.openxmlformats.org/wordprocessingml/2006/main">
        <w:t>Class E</w:t>
      </w:r>
      <w:r xmlns:w="http://schemas.openxmlformats.org/wordprocessingml/2006/main">
        <w:tab/>
        <w:t>4</w:t>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2A3B10">
        <w:tab/>
      </w:r>
      <w:r xmlns:w="http://schemas.openxmlformats.org/wordprocessingml/2006/main" w:rsidR="004F7795">
        <w:t>Mid Development 2 - Closed</w:t>
      </w:r>
    </w:p>
    <w:p w:rsidR="00B27D06" w:rsidP="00B27D06" w:rsidRDefault="00B27D06" w14:paraId="44E871BC" w14:textId="77777777"/>
    <w:p w:rsidR="00B27D06" w:rsidP="00B27D06" w:rsidRDefault="00B27D06" w14:paraId="777E60E7" w14:textId="77777777">
      <w:pPr>
        <w:pStyle w:val="SClassInfoPara"/>
      </w:pPr>
      <w:r>
        <w:t>Indicator Species</w:t>
      </w:r>
    </w:p>
    <w:tbl>
      <w:tblPr>
        <w:tblW w:w="0" w:type="auto"/>
        <w:tblBorders>
          <w:top w:val="single" w:color="auto" w:sz="2" w:space="0"/>
          <w:left w:val="single" w:color="auto" w:sz="2" w:space="0"/>
          <w:bottom w:val="single" w:color="auto" w:sz="2" w:space="0"/>
          <w:right w:val="single" w:color="auto" w:sz="2" w:space="0"/>
          <w:insideH w:val="single" w:color="000000" w:sz="6" w:space="0"/>
          <w:insideV w:val="single" w:color="000000" w:sz="6" w:space="0"/>
        </w:tblBorders>
        <w:tblLayout w:type="fixed"/>
        <w:tblLook w:val="00A0" w:firstRow="1" w:lastRow="0" w:firstColumn="1" w:lastColumn="0" w:noHBand="0" w:noVBand="0"/>
      </w:tblPr>
      <w:tblGrid>
        <w:gridCol w:w="1123"/>
        <w:gridCol w:w="2303"/>
        <w:gridCol w:w="2289"/>
        <w:gridCol w:w="2024"/>
      </w:tblGrid>
      <w:tr w:rsidRPr="00F40DB8" w:rsidR="00B27D06" w:rsidTr="007E6322" w14:paraId="7B284C8E" w14:textId="77777777">
        <w:tc>
          <w:tcPr>
            <w:tcW w:w="1123" w:type="dxa"/>
            <w:tcBorders>
              <w:top w:val="single" w:color="auto" w:sz="2" w:space="0"/>
              <w:bottom w:val="single" w:color="000000" w:sz="12" w:space="0"/>
            </w:tcBorders>
            <w:shd w:val="clear" w:color="auto" w:fill="auto"/>
          </w:tcPr>
          <w:p w:rsidRPr="00F40DB8" w:rsidR="00B27D06" w:rsidP="007E6322" w:rsidRDefault="00B27D06" w14:paraId="7D3B5437" w14:textId="77777777">
            <w:pPr>
              <w:rPr>
                <w:b/>
                <w:bCs/>
              </w:rPr>
            </w:pPr>
            <w:r w:rsidRPr="00F40DB8">
              <w:rPr>
                <w:b/>
                <w:bCs/>
              </w:rPr>
              <w:t>Symbol</w:t>
            </w:r>
          </w:p>
        </w:tc>
        <w:tc>
          <w:tcPr>
            <w:tcW w:w="2303" w:type="dxa"/>
            <w:tcBorders>
              <w:top w:val="single" w:color="auto" w:sz="2" w:space="0"/>
              <w:bottom w:val="single" w:color="000000" w:sz="12" w:space="0"/>
            </w:tcBorders>
            <w:shd w:val="clear" w:color="auto" w:fill="auto"/>
          </w:tcPr>
          <w:p w:rsidRPr="00F40DB8" w:rsidR="00B27D06" w:rsidP="007E6322" w:rsidRDefault="00B27D06" w14:paraId="30A909F2" w14:textId="77777777">
            <w:pPr>
              <w:rPr>
                <w:b/>
                <w:bCs/>
              </w:rPr>
            </w:pPr>
            <w:r w:rsidRPr="00F40DB8">
              <w:rPr>
                <w:b/>
                <w:bCs/>
              </w:rPr>
              <w:t>Scientific Name</w:t>
            </w:r>
          </w:p>
        </w:tc>
        <w:tc>
          <w:tcPr>
            <w:tcW w:w="2289" w:type="dxa"/>
            <w:tcBorders>
              <w:top w:val="single" w:color="auto" w:sz="2" w:space="0"/>
              <w:bottom w:val="single" w:color="000000" w:sz="12" w:space="0"/>
            </w:tcBorders>
            <w:shd w:val="clear" w:color="auto" w:fill="auto"/>
          </w:tcPr>
          <w:p w:rsidRPr="00F40DB8" w:rsidR="00B27D06" w:rsidP="007E6322" w:rsidRDefault="00B27D06" w14:paraId="586549F3" w14:textId="77777777">
            <w:pPr>
              <w:rPr>
                <w:b/>
                <w:bCs/>
              </w:rPr>
            </w:pPr>
            <w:r w:rsidRPr="00F40DB8">
              <w:rPr>
                <w:b/>
                <w:bCs/>
              </w:rPr>
              <w:t>Common Name</w:t>
            </w:r>
          </w:p>
        </w:tc>
        <w:tc>
          <w:tcPr>
            <w:tcW w:w="2024" w:type="dxa"/>
            <w:tcBorders>
              <w:top w:val="single" w:color="auto" w:sz="2" w:space="0"/>
              <w:bottom w:val="single" w:color="000000" w:sz="12" w:space="0"/>
            </w:tcBorders>
            <w:shd w:val="clear" w:color="auto" w:fill="auto"/>
          </w:tcPr>
          <w:p w:rsidRPr="00F40DB8" w:rsidR="00B27D06" w:rsidP="007E6322" w:rsidRDefault="00B27D06" w14:paraId="12263865" w14:textId="77777777">
            <w:pPr>
              <w:rPr>
                <w:b/>
                <w:bCs/>
              </w:rPr>
            </w:pPr>
            <w:r w:rsidRPr="00F40DB8">
              <w:rPr>
                <w:b/>
                <w:bCs/>
              </w:rPr>
              <w:t>Canopy Position</w:t>
            </w:r>
          </w:p>
        </w:tc>
      </w:tr>
      <w:tr w:rsidRPr="00F40DB8" w:rsidR="00B27D06" w:rsidTr="007E6322" w14:paraId="30A1C550" w14:textId="77777777">
        <w:tc>
          <w:tcPr>
            <w:tcW w:w="1123" w:type="dxa"/>
            <w:tcBorders>
              <w:top w:val="single" w:color="000000" w:sz="12" w:space="0"/>
            </w:tcBorders>
            <w:shd w:val="clear" w:color="auto" w:fill="auto"/>
          </w:tcPr>
          <w:p w:rsidRPr="00F40DB8" w:rsidR="00B27D06" w:rsidP="007E6322" w:rsidRDefault="00B27D06" w14:paraId="00F3FD04" w14:textId="77777777">
            <w:pPr>
              <w:rPr>
                <w:bCs/>
              </w:rPr>
            </w:pPr>
            <w:r w:rsidRPr="00F40DB8">
              <w:rPr>
                <w:bCs/>
              </w:rPr>
              <w:t>POTR5</w:t>
            </w:r>
          </w:p>
        </w:tc>
        <w:tc>
          <w:tcPr>
            <w:tcW w:w="2303" w:type="dxa"/>
            <w:tcBorders>
              <w:top w:val="single" w:color="000000" w:sz="12" w:space="0"/>
            </w:tcBorders>
            <w:shd w:val="clear" w:color="auto" w:fill="auto"/>
          </w:tcPr>
          <w:p w:rsidRPr="00F40DB8" w:rsidR="00B27D06" w:rsidP="007E6322" w:rsidRDefault="00B27D06" w14:paraId="043B0AFE" w14:textId="77777777">
            <w:proofErr w:type="spellStart"/>
            <w:r w:rsidRPr="00F40DB8">
              <w:t>Populus</w:t>
            </w:r>
            <w:proofErr w:type="spellEnd"/>
            <w:r w:rsidRPr="00F40DB8">
              <w:t xml:space="preserve"> </w:t>
            </w:r>
            <w:proofErr w:type="spellStart"/>
            <w:r w:rsidRPr="00F40DB8">
              <w:t>tremuloides</w:t>
            </w:r>
            <w:proofErr w:type="spellEnd"/>
          </w:p>
        </w:tc>
        <w:tc>
          <w:tcPr>
            <w:tcW w:w="2289" w:type="dxa"/>
            <w:tcBorders>
              <w:top w:val="single" w:color="000000" w:sz="12" w:space="0"/>
            </w:tcBorders>
            <w:shd w:val="clear" w:color="auto" w:fill="auto"/>
          </w:tcPr>
          <w:p w:rsidRPr="00F40DB8" w:rsidR="00B27D06" w:rsidP="007E6322" w:rsidRDefault="00B27D06" w14:paraId="5546AEFF" w14:textId="77777777">
            <w:r w:rsidRPr="00F40DB8">
              <w:t>Quaking aspen</w:t>
            </w:r>
          </w:p>
        </w:tc>
        <w:tc>
          <w:tcPr>
            <w:tcW w:w="2024" w:type="dxa"/>
            <w:tcBorders>
              <w:top w:val="single" w:color="000000" w:sz="12" w:space="0"/>
            </w:tcBorders>
            <w:shd w:val="clear" w:color="auto" w:fill="auto"/>
          </w:tcPr>
          <w:p w:rsidRPr="00F40DB8" w:rsidR="00B27D06" w:rsidP="007E6322" w:rsidRDefault="00B27D06" w14:paraId="04DCFB21" w14:textId="77777777">
            <w:r w:rsidRPr="00F40DB8">
              <w:t>Upper</w:t>
            </w:r>
          </w:p>
        </w:tc>
      </w:tr>
      <w:tr w:rsidRPr="00F40DB8" w:rsidR="00B27D06" w:rsidTr="007E6322" w14:paraId="1029BFFA" w14:textId="77777777">
        <w:tc>
          <w:tcPr>
            <w:tcW w:w="1123" w:type="dxa"/>
            <w:shd w:val="clear" w:color="auto" w:fill="auto"/>
          </w:tcPr>
          <w:p w:rsidRPr="00F40DB8" w:rsidR="00B27D06" w:rsidP="007E6322" w:rsidRDefault="00B27D06" w14:paraId="75B21ADD" w14:textId="77777777">
            <w:pPr>
              <w:rPr>
                <w:bCs/>
              </w:rPr>
            </w:pPr>
            <w:r w:rsidRPr="00F40DB8">
              <w:rPr>
                <w:bCs/>
              </w:rPr>
              <w:t>ACSA3</w:t>
            </w:r>
          </w:p>
        </w:tc>
        <w:tc>
          <w:tcPr>
            <w:tcW w:w="2303" w:type="dxa"/>
            <w:shd w:val="clear" w:color="auto" w:fill="auto"/>
          </w:tcPr>
          <w:p w:rsidRPr="00F40DB8" w:rsidR="00B27D06" w:rsidP="007E6322" w:rsidRDefault="00B27D06" w14:paraId="5DA1BE4A" w14:textId="77777777">
            <w:r w:rsidRPr="00F40DB8">
              <w:t xml:space="preserve">Acer </w:t>
            </w:r>
            <w:proofErr w:type="spellStart"/>
            <w:r w:rsidRPr="00F40DB8">
              <w:t>saccharum</w:t>
            </w:r>
            <w:proofErr w:type="spellEnd"/>
          </w:p>
        </w:tc>
        <w:tc>
          <w:tcPr>
            <w:tcW w:w="2289" w:type="dxa"/>
            <w:shd w:val="clear" w:color="auto" w:fill="auto"/>
          </w:tcPr>
          <w:p w:rsidRPr="00F40DB8" w:rsidR="00B27D06" w:rsidP="007E6322" w:rsidRDefault="00B27D06" w14:paraId="048CC8D4" w14:textId="77777777">
            <w:r w:rsidRPr="00F40DB8">
              <w:t>Sugar maple</w:t>
            </w:r>
          </w:p>
        </w:tc>
        <w:tc>
          <w:tcPr>
            <w:tcW w:w="2024" w:type="dxa"/>
            <w:shd w:val="clear" w:color="auto" w:fill="auto"/>
          </w:tcPr>
          <w:p w:rsidRPr="00F40DB8" w:rsidR="00B27D06" w:rsidP="007E6322" w:rsidRDefault="00B27D06" w14:paraId="461A846A" w14:textId="77777777">
            <w:r w:rsidRPr="00F40DB8">
              <w:t>Mid-Upper</w:t>
            </w:r>
          </w:p>
        </w:tc>
      </w:tr>
      <w:tr w:rsidRPr="00F40DB8" w:rsidR="00B27D06" w:rsidTr="007E6322" w14:paraId="02848E55" w14:textId="77777777">
        <w:tc>
          <w:tcPr>
            <w:tcW w:w="1123" w:type="dxa"/>
            <w:shd w:val="clear" w:color="auto" w:fill="auto"/>
          </w:tcPr>
          <w:p w:rsidRPr="00F40DB8" w:rsidR="00B27D06" w:rsidP="007E6322" w:rsidRDefault="00B27D06" w14:paraId="37D76FF9" w14:textId="77777777">
            <w:pPr>
              <w:rPr>
                <w:bCs/>
              </w:rPr>
            </w:pPr>
            <w:r w:rsidRPr="00F40DB8">
              <w:rPr>
                <w:bCs/>
              </w:rPr>
              <w:t>TIAM</w:t>
            </w:r>
          </w:p>
        </w:tc>
        <w:tc>
          <w:tcPr>
            <w:tcW w:w="2303" w:type="dxa"/>
            <w:shd w:val="clear" w:color="auto" w:fill="auto"/>
          </w:tcPr>
          <w:p w:rsidRPr="00F40DB8" w:rsidR="00B27D06" w:rsidP="007E6322" w:rsidRDefault="00B27D06" w14:paraId="08F9DE8A" w14:textId="77777777">
            <w:proofErr w:type="spellStart"/>
            <w:r w:rsidRPr="00F40DB8">
              <w:t>Tilia</w:t>
            </w:r>
            <w:proofErr w:type="spellEnd"/>
            <w:r w:rsidRPr="00F40DB8">
              <w:t xml:space="preserve"> </w:t>
            </w:r>
            <w:proofErr w:type="spellStart"/>
            <w:r w:rsidRPr="00F40DB8">
              <w:t>americana</w:t>
            </w:r>
            <w:proofErr w:type="spellEnd"/>
          </w:p>
        </w:tc>
        <w:tc>
          <w:tcPr>
            <w:tcW w:w="2289" w:type="dxa"/>
            <w:shd w:val="clear" w:color="auto" w:fill="auto"/>
          </w:tcPr>
          <w:p w:rsidRPr="00F40DB8" w:rsidR="00B27D06" w:rsidP="007E6322" w:rsidRDefault="00B27D06" w14:paraId="0D133669" w14:textId="77777777">
            <w:r w:rsidRPr="00F40DB8">
              <w:t>American basswood</w:t>
            </w:r>
          </w:p>
        </w:tc>
        <w:tc>
          <w:tcPr>
            <w:tcW w:w="2024" w:type="dxa"/>
            <w:shd w:val="clear" w:color="auto" w:fill="auto"/>
          </w:tcPr>
          <w:p w:rsidRPr="00F40DB8" w:rsidR="00B27D06" w:rsidP="007E6322" w:rsidRDefault="00B27D06" w14:paraId="7C6D28FB" w14:textId="77777777">
            <w:r w:rsidRPr="00F40DB8">
              <w:t>Mid-Upper</w:t>
            </w:r>
          </w:p>
        </w:tc>
      </w:tr>
      <w:tr w:rsidRPr="00F40DB8" w:rsidR="00B27D06" w:rsidTr="007E6322" w14:paraId="122C2C75" w14:textId="77777777">
        <w:tc>
          <w:tcPr>
            <w:tcW w:w="1123" w:type="dxa"/>
            <w:shd w:val="clear" w:color="auto" w:fill="auto"/>
          </w:tcPr>
          <w:p w:rsidRPr="00F40DB8" w:rsidR="00B27D06" w:rsidP="007E6322" w:rsidRDefault="00B27D06" w14:paraId="51E6FC28" w14:textId="77777777">
            <w:pPr>
              <w:rPr>
                <w:bCs/>
              </w:rPr>
            </w:pPr>
            <w:r w:rsidRPr="00F40DB8">
              <w:rPr>
                <w:bCs/>
              </w:rPr>
              <w:t>BEPA</w:t>
            </w:r>
          </w:p>
        </w:tc>
        <w:tc>
          <w:tcPr>
            <w:tcW w:w="2303" w:type="dxa"/>
            <w:shd w:val="clear" w:color="auto" w:fill="auto"/>
          </w:tcPr>
          <w:p w:rsidRPr="00F40DB8" w:rsidR="00B27D06" w:rsidP="007E6322" w:rsidRDefault="00B27D06" w14:paraId="205479E2" w14:textId="77777777">
            <w:r w:rsidRPr="00F40DB8">
              <w:t xml:space="preserve">Betula </w:t>
            </w:r>
            <w:proofErr w:type="spellStart"/>
            <w:r w:rsidRPr="00F40DB8">
              <w:t>papyrifera</w:t>
            </w:r>
            <w:proofErr w:type="spellEnd"/>
          </w:p>
        </w:tc>
        <w:tc>
          <w:tcPr>
            <w:tcW w:w="2289" w:type="dxa"/>
            <w:shd w:val="clear" w:color="auto" w:fill="auto"/>
          </w:tcPr>
          <w:p w:rsidRPr="00F40DB8" w:rsidR="00B27D06" w:rsidP="007E6322" w:rsidRDefault="00B27D06" w14:paraId="1FAB683C" w14:textId="77777777">
            <w:r w:rsidRPr="00F40DB8">
              <w:t>Paper birch</w:t>
            </w:r>
          </w:p>
        </w:tc>
        <w:tc>
          <w:tcPr>
            <w:tcW w:w="2024" w:type="dxa"/>
            <w:shd w:val="clear" w:color="auto" w:fill="auto"/>
          </w:tcPr>
          <w:p w:rsidRPr="00F40DB8" w:rsidR="00B27D06" w:rsidP="007E6322" w:rsidRDefault="00B27D06" w14:paraId="0F068F8F" w14:textId="77777777">
            <w:r w:rsidRPr="00F40DB8">
              <w:t>Upper</w:t>
            </w:r>
          </w:p>
        </w:tc>
      </w:tr>
    </w:tbl>
    <w:p w:rsidR="00B27D06" w:rsidP="00B27D06" w:rsidRDefault="00B27D06" w14:paraId="144A5D23" w14:textId="77777777"/>
    <w:p w:rsidR="00B27D06" w:rsidP="00B27D06" w:rsidRDefault="00B27D06" w14:paraId="653C03CD" w14:textId="77777777">
      <w:pPr>
        <w:pStyle w:val="SClassInfoPara"/>
      </w:pPr>
      <w:r>
        <w:t>Description</w:t>
      </w:r>
    </w:p>
    <w:p w:rsidR="00B27D06" w:rsidP="00B27D06" w:rsidRDefault="7A7B0952" w14:paraId="642CED9E" w14:textId="6685CD10">
      <w:r>
        <w:t xml:space="preserve">Class E represents transition from fire response, early successional stands. </w:t>
      </w:r>
    </w:p>
    <w:p>
      <w:r>
        <w:rPr>
          <w:i/>
          <w:u w:val="single"/>
        </w:rPr>
        <w:t>Maximum Tree Size Class</w:t>
      </w:r>
      <w:br/>
      <w:r>
        <w:t>Medium 9-21"DBH</w:t>
      </w:r>
    </w:p>
    <w:p>
      <w:pPr xmlns:w="http://schemas.openxmlformats.org/wordprocessingml/2006/main">
        <w:pStyle w:val="ReportSection"/>
      </w:pPr>
      <w:r xmlns:w="http://schemas.openxmlformats.org/wordprocessingml/2006/main">
        <w:t>Model Parameters</w:t>
      </w:r>
    </w:p>
    <w:p>
      <w:pPr xmlns:w="http://schemas.openxmlformats.org/wordprocessingml/2006/main">
        <w:pStyle w:val="InfoPara"/>
      </w:pPr>
      <w:r xmlns:w="http://schemas.openxmlformats.org/wordprocessingml/2006/main">
        <w:t>Deterministic Transitions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From Class</w:t>
            </w:r>
          </w:p>
        </w:tc>
        <w:tc>
          <w:p>
            <w:pPr>
              <w:jc w:val="center"/>
            </w:pPr>
            <w:r>
              <w:rPr>
                <w:b/>
                <w:sz w:val="20"/>
              </w:rPr>
              <w:t>Begins at (yr)</w:t>
            </w:r>
          </w:p>
        </w:tc>
        <w:tc>
          <w:p>
            <w:pPr>
              <w:jc w:val="center"/>
            </w:pPr>
            <w:r>
              <w:rPr>
                <w:b/>
                <w:sz w:val="20"/>
              </w:rPr>
              <w:t>Succeeds to</w:t>
            </w:r>
          </w:p>
        </w:tc>
        <w:tc>
          <w:p>
            <w:pPr>
              <w:jc w:val="center"/>
            </w:pPr>
            <w:r>
              <w:rPr>
                <w:b/>
                <w:sz w:val="20"/>
              </w:rPr>
              <w:t>After (years)</w:t>
            </w:r>
          </w:p>
        </w:tc>
      </w:tr>
      <w:tr>
        <w:tc>
          <w:p>
            <w:pPr>
              <w:jc w:val="center"/>
            </w:pPr>
            <w:r>
              <w:rPr>
                <w:sz w:val="20"/>
              </w:rPr>
              <w:t>Early1:ALL</w:t>
            </w:r>
          </w:p>
        </w:tc>
        <w:tc>
          <w:p>
            <w:pPr>
              <w:jc w:val="center"/>
            </w:pPr>
            <w:r>
              <w:rPr>
                <w:sz w:val="20"/>
              </w:rPr>
              <w:t>0</w:t>
            </w:r>
          </w:p>
        </w:tc>
        <w:tc>
          <w:p>
            <w:pPr>
              <w:jc w:val="center"/>
            </w:pPr>
            <w:r>
              <w:rPr>
                <w:sz w:val="20"/>
              </w:rPr>
              <w:t>Mid2:CLS</w:t>
            </w:r>
          </w:p>
        </w:tc>
        <w:tc>
          <w:p>
            <w:pPr>
              <w:jc w:val="center"/>
            </w:pPr>
            <w:r>
              <w:rPr>
                <w:sz w:val="20"/>
              </w:rPr>
              <w:t>39</w:t>
            </w:r>
          </w:p>
        </w:tc>
      </w:tr>
      <w:tr>
        <w:tc>
          <w:p>
            <w:pPr>
              <w:jc w:val="center"/>
            </w:pPr>
            <w:r>
              <w:rPr>
                <w:sz w:val="20"/>
              </w:rPr>
              <w:t>Early2:ALL</w:t>
            </w:r>
          </w:p>
        </w:tc>
        <w:tc>
          <w:p>
            <w:pPr>
              <w:jc w:val="center"/>
            </w:pPr>
            <w:r>
              <w:rPr>
                <w:sz w:val="20"/>
              </w:rPr>
              <w:t>1</w:t>
            </w:r>
          </w:p>
        </w:tc>
        <w:tc>
          <w:p>
            <w:pPr>
              <w:jc w:val="center"/>
            </w:pPr>
            <w:r>
              <w:rPr>
                <w:sz w:val="20"/>
              </w:rPr>
              <w:t>Mid1:CLS</w:t>
            </w:r>
          </w:p>
        </w:tc>
        <w:tc>
          <w:p>
            <w:pPr>
              <w:jc w:val="center"/>
            </w:pPr>
            <w:r>
              <w:rPr>
                <w:sz w:val="20"/>
              </w:rPr>
              <w:t>39</w:t>
            </w:r>
          </w:p>
        </w:tc>
      </w:tr>
      <w:tr>
        <w:tc>
          <w:p>
            <w:pPr>
              <w:jc w:val="center"/>
            </w:pPr>
            <w:r>
              <w:rPr>
                <w:sz w:val="20"/>
              </w:rPr>
              <w:t>Mid1:CLS</w:t>
            </w:r>
          </w:p>
        </w:tc>
        <w:tc>
          <w:p>
            <w:pPr>
              <w:jc w:val="center"/>
            </w:pPr>
            <w:r>
              <w:rPr>
                <w:sz w:val="20"/>
              </w:rPr>
              <w:t>40</w:t>
            </w:r>
          </w:p>
        </w:tc>
        <w:tc>
          <w:p>
            <w:pPr>
              <w:jc w:val="center"/>
            </w:pPr>
            <w:r>
              <w:rPr>
                <w:sz w:val="20"/>
              </w:rPr>
              <w:t>Late1:CLS</w:t>
            </w:r>
          </w:p>
        </w:tc>
        <w:tc>
          <w:p>
            <w:pPr>
              <w:jc w:val="center"/>
            </w:pPr>
            <w:r>
              <w:rPr>
                <w:sz w:val="20"/>
              </w:rPr>
              <w:t>150</w:t>
            </w:r>
          </w:p>
        </w:tc>
      </w:tr>
      <w:tr>
        <w:tc>
          <w:p>
            <w:pPr>
              <w:jc w:val="center"/>
            </w:pPr>
            <w:r>
              <w:rPr>
                <w:sz w:val="20"/>
              </w:rPr>
              <w:t>Mid2:CLS</w:t>
            </w:r>
          </w:p>
        </w:tc>
        <w:tc>
          <w:p>
            <w:pPr>
              <w:jc w:val="center"/>
            </w:pPr>
            <w:r>
              <w:rPr>
                <w:sz w:val="20"/>
              </w:rPr>
              <w:t>40</w:t>
            </w:r>
          </w:p>
        </w:tc>
        <w:tc>
          <w:p>
            <w:pPr>
              <w:jc w:val="center"/>
            </w:pPr>
            <w:r>
              <w:rPr>
                <w:sz w:val="20"/>
              </w:rPr>
              <w:t>Mid2:CLS</w:t>
            </w:r>
          </w:p>
        </w:tc>
        <w:tc>
          <w:p>
            <w:pPr>
              <w:jc w:val="center"/>
            </w:pPr>
            <w:r>
              <w:rPr>
                <w:sz w:val="20"/>
              </w:rPr>
              <w:t>89</w:t>
            </w:r>
          </w:p>
        </w:tc>
      </w:tr>
      <w:tr>
        <w:tc>
          <w:p>
            <w:pPr>
              <w:jc w:val="center"/>
            </w:pPr>
            <w:r>
              <w:rPr>
                <w:sz w:val="20"/>
              </w:rPr>
              <w:t>Late1:CLS</w:t>
            </w:r>
          </w:p>
        </w:tc>
        <w:tc>
          <w:p>
            <w:pPr>
              <w:jc w:val="center"/>
            </w:pPr>
            <w:r>
              <w:rPr>
                <w:sz w:val="20"/>
              </w:rPr>
              <w:t>151</w:t>
            </w:r>
          </w:p>
        </w:tc>
        <w:tc>
          <w:p>
            <w:pPr>
              <w:jc w:val="center"/>
            </w:pPr>
            <w:r>
              <w:rPr>
                <w:sz w:val="20"/>
              </w:rPr>
              <w:t>Late1:CLS</w:t>
            </w:r>
          </w:p>
        </w:tc>
        <w:tc>
          <w:p>
            <w:pPr>
              <w:jc w:val="center"/>
            </w:pPr>
            <w:r>
              <w:rPr>
                <w:sz w:val="20"/>
              </w:rPr>
              <w:t>999</w:t>
            </w:r>
          </w:p>
        </w:tc>
      </w:tr>
    </w:tbl>
    <w:p>
      <w:pPr xmlns:w="http://schemas.openxmlformats.org/wordprocessingml/2006/main">
        <w:pStyle w:val="InfoPara"/>
      </w:pPr>
      <w:r xmlns:w="http://schemas.openxmlformats.org/wordprocessingml/2006/main">
        <w:t>Probabilistic Transitions</w:t>
      </w:r>
    </w:p>
    <w:tbl>
      <w:tblPr>
        <w:tblStyle w:val="TableGrid"/>
        <w:tblW w:w="5000" w:type="pct"/>
        <w:tblBorders>
          <w:top w:val="thick" w:color="666666"/>
          <w:bottom w:val="thick" w:color="666666"/>
          <w:right w:val="thick" w:color="666666"/>
          <w:left w:val="thick" w:color="666666"/>
          <w:insideH w:val="thick" w:color="666666"/>
          <w:insideV w:val="thick" w:color="666666"/>
        </w:tblBorders>
      </w:tblPr>
      <w:tr>
        <w:tc>
          <w:p>
            <w:pPr>
              <w:jc w:val="center"/>
            </w:pPr>
            <w:r>
              <w:rPr>
                <w:b/>
                <w:sz w:val="20"/>
              </w:rPr>
              <w:t>Disturbance Type</w:t>
            </w:r>
          </w:p>
        </w:tc>
        <w:tc>
          <w:p>
            <w:pPr>
              <w:jc w:val="center"/>
            </w:pPr>
            <w:r>
              <w:rPr>
                <w:b/>
                <w:sz w:val="20"/>
              </w:rPr>
              <w:t>Disturbance occurs In</w:t>
            </w:r>
          </w:p>
        </w:tc>
        <w:tc>
          <w:p>
            <w:pPr>
              <w:jc w:val="center"/>
            </w:pPr>
            <w:r>
              <w:rPr>
                <w:b/>
                <w:sz w:val="20"/>
              </w:rPr>
              <w:t>Moves vegetation to</w:t>
            </w:r>
          </w:p>
        </w:tc>
        <w:tc>
          <w:p>
            <w:pPr>
              <w:jc w:val="center"/>
            </w:pPr>
            <w:r>
              <w:rPr>
                <w:b/>
                <w:sz w:val="20"/>
              </w:rPr>
              <w:t>Disturbance Probability</w:t>
            </w:r>
          </w:p>
        </w:tc>
        <w:tc>
          <w:p>
            <w:pPr>
              <w:jc w:val="center"/>
            </w:pPr>
            <w:r>
              <w:rPr>
                <w:b/>
                <w:sz w:val="20"/>
              </w:rPr>
              <w:t>Return Interval (yrs)</w:t>
            </w:r>
          </w:p>
        </w:tc>
        <w:tc>
          <w:p>
            <w:pPr>
              <w:jc w:val="center"/>
            </w:pPr>
            <w:r>
              <w:rPr>
                <w:b/>
                <w:sz w:val="20"/>
              </w:rPr>
              <w:t>Reset Age to New Class Start Age After Disturbance?</w:t>
            </w:r>
          </w:p>
        </w:tc>
        <w:tc>
          <w:p>
            <w:pPr>
              <w:jc w:val="center"/>
            </w:pPr>
            <w:r>
              <w:rPr>
                <w:b/>
                <w:sz w:val="20"/>
              </w:rPr>
              <w:t>Years Since Last Disturbance</w:t>
            </w:r>
          </w:p>
        </w:tc>
      </w:tr>
      <w:tr>
        <w:tc>
          <w:p>
            <w:pPr>
              <w:jc w:val="center"/>
            </w:pPr>
            <w:r>
              <w:rPr>
                <w:sz w:val="20"/>
              </w:rPr>
              <w:t>Replacement Fire</w:t>
            </w:r>
          </w:p>
        </w:tc>
        <w:tc>
          <w:p>
            <w:pPr>
              <w:jc w:val="center"/>
            </w:pPr>
            <w:r>
              <w:rPr>
                <w:sz w:val="20"/>
              </w:rPr>
              <w:t>Early1:ALL</w:t>
            </w:r>
          </w:p>
        </w:tc>
        <w:tc>
          <w:p>
            <w:pPr>
              <w:jc w:val="center"/>
            </w:pPr>
            <w:r>
              <w:rPr>
                <w:sz w:val="20"/>
              </w:rPr>
              <w:t>Early1:ALL</w:t>
            </w:r>
          </w:p>
        </w:tc>
        <w:tc>
          <w:p>
            <w:pPr>
              <w:jc w:val="center"/>
            </w:pPr>
            <w:r>
              <w:rPr>
                <w:sz w:val="20"/>
              </w:rPr>
              <w:t>0.0025</w:t>
            </w:r>
          </w:p>
        </w:tc>
        <w:tc>
          <w:p>
            <w:pPr>
              <w:jc w:val="center"/>
            </w:pPr>
            <w:r>
              <w:rPr>
                <w:sz w:val="20"/>
              </w:rPr>
              <w:t>400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Early2:ALL</w:t>
            </w:r>
          </w:p>
        </w:tc>
        <w:tc>
          <w:p>
            <w:pPr>
              <w:jc w:val="center"/>
            </w:pPr>
            <w:r>
              <w:rPr>
                <w:sz w:val="20"/>
              </w:rPr>
              <w:t>Early1:ALL</w:t>
            </w:r>
          </w:p>
        </w:tc>
        <w:tc>
          <w:p>
            <w:pPr>
              <w:jc w:val="center"/>
            </w:pPr>
            <w:r>
              <w:rPr>
                <w:sz w:val="20"/>
              </w:rPr>
              <w:t>0.0003</w:t>
            </w:r>
          </w:p>
        </w:tc>
        <w:tc>
          <w:p>
            <w:pPr>
              <w:jc w:val="center"/>
            </w:pPr>
            <w:r>
              <w:rPr>
                <w:sz w:val="20"/>
              </w:rPr>
              <w:t>3333</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Mid1:CLS</w:t>
            </w:r>
          </w:p>
        </w:tc>
        <w:tc>
          <w:p>
            <w:pPr>
              <w:jc w:val="center"/>
            </w:pPr>
            <w:r>
              <w:rPr>
                <w:sz w:val="20"/>
              </w:rPr>
              <w:t>Early1:ALL</w:t>
            </w:r>
          </w:p>
        </w:tc>
        <w:tc>
          <w:p>
            <w:pPr>
              <w:jc w:val="center"/>
            </w:pPr>
            <w:r>
              <w:rPr>
                <w:sz w:val="20"/>
              </w:rPr>
              <w:t>0.0003</w:t>
            </w:r>
          </w:p>
        </w:tc>
        <w:tc>
          <w:p>
            <w:pPr>
              <w:jc w:val="center"/>
            </w:pPr>
            <w:r>
              <w:rPr>
                <w:sz w:val="20"/>
              </w:rPr>
              <w:t>3333</w:t>
            </w:r>
          </w:p>
        </w:tc>
        <w:tc>
          <w:p>
            <w:pPr>
              <w:jc w:val="center"/>
            </w:pPr>
            <w:r>
              <w:rPr>
                <w:sz w:val="20"/>
              </w:rPr>
              <w:t>Yes</w:t>
            </w:r>
          </w:p>
        </w:tc>
        <w:tc>
          <w:p>
            <w:pPr>
              <w:jc w:val="center"/>
            </w:pPr>
            <w:r>
              <w:rPr>
                <w:sz w:val="20"/>
              </w:rPr>
              <w:t>0</w:t>
            </w:r>
          </w:p>
        </w:tc>
      </w:tr>
      <w:tr>
        <w:tc>
          <w:p>
            <w:pPr>
              <w:jc w:val="center"/>
            </w:pPr>
            <w:r>
              <w:rPr>
                <w:sz w:val="20"/>
              </w:rPr>
              <w:t>Wind or Weather or Stress</w:t>
            </w:r>
          </w:p>
        </w:tc>
        <w:tc>
          <w:p>
            <w:pPr>
              <w:jc w:val="center"/>
            </w:pPr>
            <w:r>
              <w:rPr>
                <w:sz w:val="20"/>
              </w:rPr>
              <w:t>Mid1:CLS</w:t>
            </w:r>
          </w:p>
        </w:tc>
        <w:tc>
          <w:p>
            <w:pPr>
              <w:jc w:val="center"/>
            </w:pPr>
            <w:r>
              <w:rPr>
                <w:sz w:val="20"/>
              </w:rPr>
              <w:t>Early2:ALL</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Mid2:CLS</w:t>
            </w:r>
          </w:p>
        </w:tc>
        <w:tc>
          <w:p>
            <w:pPr>
              <w:jc w:val="center"/>
            </w:pPr>
            <w:r>
              <w:rPr>
                <w:sz w:val="20"/>
              </w:rPr>
              <w:t>Early1:ALL</w:t>
            </w:r>
          </w:p>
        </w:tc>
        <w:tc>
          <w:p>
            <w:pPr>
              <w:jc w:val="center"/>
            </w:pPr>
            <w:r>
              <w:rPr>
                <w:sz w:val="20"/>
              </w:rPr>
              <w:t>0.0002</w:t>
            </w:r>
          </w:p>
        </w:tc>
        <w:tc>
          <w:p>
            <w:pPr>
              <w:jc w:val="center"/>
            </w:pPr>
            <w:r>
              <w:rPr>
                <w:sz w:val="20"/>
              </w:rPr>
              <w:t>5000</w:t>
            </w:r>
          </w:p>
        </w:tc>
        <w:tc>
          <w:p>
            <w:pPr>
              <w:jc w:val="center"/>
            </w:pPr>
            <w:r>
              <w:rPr>
                <w:sz w:val="20"/>
              </w:rPr>
              <w:t>Yes</w:t>
            </w:r>
          </w:p>
        </w:tc>
        <w:tc>
          <w:p>
            <w:pPr>
              <w:jc w:val="center"/>
            </w:pPr>
            <w:r>
              <w:rPr>
                <w:sz w:val="20"/>
              </w:rPr>
              <w:t>0</w:t>
            </w:r>
          </w:p>
        </w:tc>
      </w:tr>
      <w:tr>
        <w:tc>
          <w:p>
            <w:pPr>
              <w:jc w:val="center"/>
            </w:pPr>
            <w:r>
              <w:rPr>
                <w:sz w:val="20"/>
              </w:rPr>
              <w:t>Wind or Weather or Stress</w:t>
            </w:r>
          </w:p>
        </w:tc>
        <w:tc>
          <w:p>
            <w:pPr>
              <w:jc w:val="center"/>
            </w:pPr>
            <w:r>
              <w:rPr>
                <w:sz w:val="20"/>
              </w:rPr>
              <w:t>Mid2:CLS</w:t>
            </w:r>
          </w:p>
        </w:tc>
        <w:tc>
          <w:p>
            <w:pPr>
              <w:jc w:val="center"/>
            </w:pPr>
            <w:r>
              <w:rPr>
                <w:sz w:val="20"/>
              </w:rPr>
              <w:t>Early2:ALL</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r>
        <w:tc>
          <w:p>
            <w:pPr>
              <w:jc w:val="center"/>
            </w:pPr>
            <w:r>
              <w:rPr>
                <w:sz w:val="20"/>
              </w:rPr>
              <w:t>Alternative Succession</w:t>
            </w:r>
          </w:p>
        </w:tc>
        <w:tc>
          <w:p>
            <w:pPr>
              <w:jc w:val="center"/>
            </w:pPr>
            <w:r>
              <w:rPr>
                <w:sz w:val="20"/>
              </w:rPr>
              <w:t>Mid2:CLS</w:t>
            </w:r>
          </w:p>
        </w:tc>
        <w:tc>
          <w:p>
            <w:pPr>
              <w:jc w:val="center"/>
            </w:pPr>
            <w:r>
              <w:rPr>
                <w:sz w:val="20"/>
              </w:rPr>
              <w:t>Mid1:CLS</w:t>
            </w:r>
          </w:p>
        </w:tc>
        <w:tc>
          <w:p>
            <w:pPr>
              <w:jc w:val="center"/>
            </w:pPr>
            <w:r>
              <w:rPr>
                <w:sz w:val="20"/>
              </w:rPr>
              <w:t>0.01</w:t>
            </w:r>
          </w:p>
        </w:tc>
        <w:tc>
          <w:p>
            <w:pPr>
              <w:jc w:val="center"/>
            </w:pPr>
            <w:r>
              <w:rPr>
                <w:sz w:val="20"/>
              </w:rPr>
              <w:t>100</w:t>
            </w:r>
          </w:p>
        </w:tc>
        <w:tc>
          <w:p>
            <w:pPr>
              <w:jc w:val="center"/>
            </w:pPr>
            <w:r>
              <w:rPr>
                <w:sz w:val="20"/>
              </w:rPr>
              <w:t>Yes</w:t>
            </w:r>
          </w:p>
        </w:tc>
        <w:tc>
          <w:p>
            <w:pPr>
              <w:jc w:val="center"/>
            </w:pPr>
            <w:r>
              <w:rPr>
                <w:sz w:val="20"/>
              </w:rPr>
              <w:t>0</w:t>
            </w:r>
          </w:p>
        </w:tc>
      </w:tr>
      <w:tr>
        <w:tc>
          <w:p>
            <w:pPr>
              <w:jc w:val="center"/>
            </w:pPr>
            <w:r>
              <w:rPr>
                <w:sz w:val="20"/>
              </w:rPr>
              <w:t>Replacement Fire</w:t>
            </w:r>
          </w:p>
        </w:tc>
        <w:tc>
          <w:p>
            <w:pPr>
              <w:jc w:val="center"/>
            </w:pPr>
            <w:r>
              <w:rPr>
                <w:sz w:val="20"/>
              </w:rPr>
              <w:t>Late1:CLS</w:t>
            </w:r>
          </w:p>
        </w:tc>
        <w:tc>
          <w:p>
            <w:pPr>
              <w:jc w:val="center"/>
            </w:pPr>
            <w:r>
              <w:rPr>
                <w:sz w:val="20"/>
              </w:rPr>
              <w:t>Early1:ALL</w:t>
            </w:r>
          </w:p>
        </w:tc>
        <w:tc>
          <w:p>
            <w:pPr>
              <w:jc w:val="center"/>
            </w:pPr>
            <w:r>
              <w:rPr>
                <w:sz w:val="20"/>
              </w:rPr>
              <w:t>0.0005</w:t>
            </w:r>
          </w:p>
        </w:tc>
        <w:tc>
          <w:p>
            <w:pPr>
              <w:jc w:val="center"/>
            </w:pPr>
            <w:r>
              <w:rPr>
                <w:sz w:val="20"/>
              </w:rPr>
              <w:t>2000</w:t>
            </w:r>
          </w:p>
        </w:tc>
        <w:tc>
          <w:p>
            <w:pPr>
              <w:jc w:val="center"/>
            </w:pPr>
            <w:r>
              <w:rPr>
                <w:sz w:val="20"/>
              </w:rPr>
              <w:t>Yes</w:t>
            </w:r>
          </w:p>
        </w:tc>
        <w:tc>
          <w:p>
            <w:pPr>
              <w:jc w:val="center"/>
            </w:pPr>
            <w:r>
              <w:rPr>
                <w:sz w:val="20"/>
              </w:rPr>
              <w:t>0</w:t>
            </w:r>
          </w:p>
        </w:tc>
      </w:tr>
      <w:tr>
        <w:tc>
          <w:p>
            <w:pPr>
              <w:jc w:val="center"/>
            </w:pPr>
            <w:r>
              <w:rPr>
                <w:sz w:val="20"/>
              </w:rPr>
              <w:t>Wind or Weather or Stress</w:t>
            </w:r>
          </w:p>
        </w:tc>
        <w:tc>
          <w:p>
            <w:pPr>
              <w:jc w:val="center"/>
            </w:pPr>
            <w:r>
              <w:rPr>
                <w:sz w:val="20"/>
              </w:rPr>
              <w:t>Late1:CLS</w:t>
            </w:r>
          </w:p>
        </w:tc>
        <w:tc>
          <w:p>
            <w:pPr>
              <w:jc w:val="center"/>
            </w:pPr>
            <w:r>
              <w:rPr>
                <w:sz w:val="20"/>
              </w:rPr>
              <w:t>Early2:ALL</w:t>
            </w:r>
          </w:p>
        </w:tc>
        <w:tc>
          <w:p>
            <w:pPr>
              <w:jc w:val="center"/>
            </w:pPr>
            <w:r>
              <w:rPr>
                <w:sz w:val="20"/>
              </w:rPr>
              <w:t>0.001</w:t>
            </w:r>
          </w:p>
        </w:tc>
        <w:tc>
          <w:p>
            <w:pPr>
              <w:jc w:val="center"/>
            </w:pPr>
            <w:r>
              <w:rPr>
                <w:sz w:val="20"/>
              </w:rPr>
              <w:t>1000</w:t>
            </w:r>
          </w:p>
        </w:tc>
        <w:tc>
          <w:p>
            <w:pPr>
              <w:jc w:val="center"/>
            </w:pPr>
            <w:r>
              <w:rPr>
                <w:sz w:val="20"/>
              </w:rPr>
              <w:t>Yes</w:t>
            </w:r>
          </w:p>
        </w:tc>
        <w:tc>
          <w:p>
            <w:pPr>
              <w:jc w:val="center"/>
            </w:pPr>
            <w:r>
              <w:rPr>
                <w:sz w:val="20"/>
              </w:rPr>
              <w:t>0</w:t>
            </w:r>
          </w:p>
        </w:tc>
      </w:tr>
    </w:tbl>
    <w:p>
      <w:r>
        <w:t/>
      </w:r>
    </w:p>
    <w:p>
      <w:pPr xmlns:w="http://schemas.openxmlformats.org/wordprocessingml/2006/main">
        <w:pStyle w:val="ReportSection"/>
      </w:pPr>
      <w:r xmlns:w="http://schemas.openxmlformats.org/wordprocessingml/2006/main">
        <w:t>References</w:t>
      </w:r>
    </w:p>
    <w:p>
      <w:r>
        <w:t/>
      </w:r>
    </w:p>
    <w:p w:rsidR="00264D90" w:rsidP="00875A9F" w:rsidRDefault="00264D90" w14:paraId="598F4A30" w14:textId="77777777">
      <w:r>
        <w:t>Bormann, F.H. and Likens, G.E., 1979. Catastrophic disturbance and the steady state in northern hardwood forests. American Scientist. 67: 660-669.</w:t>
      </w:r>
    </w:p>
    <w:p w:rsidR="00264D90" w:rsidP="00875A9F" w:rsidRDefault="00264D90" w14:paraId="738610EB" w14:textId="77777777"/>
    <w:p w:rsidR="00264D90" w:rsidP="00875A9F" w:rsidRDefault="00264D90" w14:paraId="662201A7" w14:textId="77777777">
      <w:proofErr w:type="spellStart"/>
      <w:r>
        <w:t>Canham</w:t>
      </w:r>
      <w:proofErr w:type="spellEnd"/>
      <w:r>
        <w:t xml:space="preserve">, C.D. and Loucks, O.L., 1984. Catastrophic windthrow in the </w:t>
      </w:r>
      <w:proofErr w:type="spellStart"/>
      <w:r>
        <w:t>presettlement</w:t>
      </w:r>
      <w:proofErr w:type="spellEnd"/>
      <w:r>
        <w:t xml:space="preserve"> forests of Wisconsin. Ecology 65: 803-809.</w:t>
      </w:r>
    </w:p>
    <w:p w:rsidR="00264D90" w:rsidP="00875A9F" w:rsidRDefault="00264D90" w14:paraId="637805D2" w14:textId="77777777"/>
    <w:p w:rsidR="00264D90" w:rsidP="00875A9F" w:rsidRDefault="00264D90" w14:paraId="7BC87EB6" w14:textId="77777777">
      <w:r>
        <w:t xml:space="preserve">Cleland, D.T., S.C. Saunders, T.R. Crow, D.I. </w:t>
      </w:r>
      <w:proofErr w:type="spellStart"/>
      <w:r>
        <w:t>Dickmann</w:t>
      </w:r>
      <w:proofErr w:type="spellEnd"/>
      <w:r>
        <w:t>, A.L. Maclean, J.K. Jordan, R.L. Watson, and A.M. Sloan, 2004. Characterizing historical and modern fire regimes in the Lake States: a landscape ecosystem approach. Landscape Ecology 19: 311–325.</w:t>
      </w:r>
    </w:p>
    <w:p w:rsidR="00264D90" w:rsidP="00875A9F" w:rsidRDefault="00264D90" w14:paraId="463F29E8" w14:textId="77777777"/>
    <w:p w:rsidR="00264D90" w:rsidP="00875A9F" w:rsidRDefault="00264D90" w14:paraId="37FADD5A" w14:textId="77777777">
      <w:r>
        <w:t>Cohen, J.G. 2000. Natural community abstract for mesic northern forest. Natural Features Inventory, Lansing, MI. 8 pp.</w:t>
      </w:r>
    </w:p>
    <w:p w:rsidR="00264D90" w:rsidP="00875A9F" w:rsidRDefault="00264D90" w14:paraId="3B7B4B86" w14:textId="77777777"/>
    <w:p w:rsidR="00264D90" w:rsidP="00875A9F" w:rsidRDefault="00264D90" w14:paraId="539FEFA6" w14:textId="77777777">
      <w:r>
        <w:t>Curtis, J.T. 1959. Vegetation of Wisconsin: An Ordination of Plant Communities. University of Wisconsin Press, Madison, WI. 657 pp.</w:t>
      </w:r>
    </w:p>
    <w:p w:rsidR="00264D90" w:rsidP="00875A9F" w:rsidRDefault="00264D90" w14:paraId="3A0FF5F2" w14:textId="77777777"/>
    <w:p w:rsidR="00264D90" w:rsidP="00875A9F" w:rsidRDefault="00264D90" w14:paraId="6A47C6BC" w14:textId="77777777">
      <w:r>
        <w:t xml:space="preserve">Davis, M.B., Sugita, S., </w:t>
      </w:r>
      <w:proofErr w:type="spellStart"/>
      <w:r>
        <w:t>Calcote</w:t>
      </w:r>
      <w:proofErr w:type="spellEnd"/>
      <w:r>
        <w:t xml:space="preserve">, R.R., Ferrari, J.B. and </w:t>
      </w:r>
      <w:proofErr w:type="spellStart"/>
      <w:r>
        <w:t>Frelich</w:t>
      </w:r>
      <w:proofErr w:type="spellEnd"/>
      <w:r>
        <w:t>, L.E. 1994. Historical development of alternate communities in a hemlock hardwood forest in northern Michigan, U.S.A. In Large Scale Ecology and Conservation Biology: The 35th Symposium of the British Ecological Society with the Society for Conservation Biology, pp. 19-39. Edited by P.J. Edwards, R.M. May and N.R. Webb. University of Southampton. Blackwell Scientific Publications: Boston, MA.</w:t>
      </w:r>
    </w:p>
    <w:p w:rsidR="00264D90" w:rsidP="00875A9F" w:rsidRDefault="00264D90" w14:paraId="5630AD66" w14:textId="77777777"/>
    <w:p w:rsidR="00264D90" w:rsidP="00875A9F" w:rsidRDefault="00264D90" w14:paraId="00A06AAE" w14:textId="77777777">
      <w:r>
        <w:t xml:space="preserve">Dunn, Christopher P., </w:t>
      </w:r>
      <w:proofErr w:type="spellStart"/>
      <w:r>
        <w:t>Guntenspergen</w:t>
      </w:r>
      <w:proofErr w:type="spellEnd"/>
      <w:r>
        <w:t>, Glenn R. and Dorney, John R. 1983. Catastrophic wind disturbance in and old-growth hemlock-hardwood forest, Wisconsin. Canadian Journal of Botany. 61:211-217. - 5 -NHFI (December 2004).doc</w:t>
      </w:r>
    </w:p>
    <w:p w:rsidR="00264D90" w:rsidP="00875A9F" w:rsidRDefault="00264D90" w14:paraId="61829076" w14:textId="77777777"/>
    <w:p w:rsidR="00264D90" w:rsidP="00A812BC" w:rsidRDefault="00264D90" w14:paraId="50107327" w14:textId="77777777">
      <w:r>
        <w:t xml:space="preserve">Fahey, R.T. and Lorimer, C.G., 2013. Restoring a </w:t>
      </w:r>
      <w:proofErr w:type="spellStart"/>
      <w:r>
        <w:t>midtolerant</w:t>
      </w:r>
      <w:proofErr w:type="spellEnd"/>
      <w:r>
        <w:t xml:space="preserve"> pine species as a component of late-successional forests: Results of gap-based planting trials. Forest Ecology and Management, 292, pp.139-149.</w:t>
      </w:r>
    </w:p>
    <w:p w:rsidR="00264D90" w:rsidP="00A812BC" w:rsidRDefault="00264D90" w14:paraId="2BA226A1" w14:textId="77777777"/>
    <w:p w:rsidR="00264D90" w:rsidP="00A812BC" w:rsidRDefault="00264D90" w14:paraId="36385300" w14:textId="6943E088">
      <w:r>
        <w:t>Fahey, R.T. and Lorimer, C.G., 2014a. Persistence of pine species in late</w:t>
      </w:r>
      <w:r>
        <w:rPr>
          <w:rFonts w:ascii="Cambria Math" w:hAnsi="Cambria Math" w:cs="Cambria Math"/>
        </w:rPr>
        <w:t>‐</w:t>
      </w:r>
      <w:r>
        <w:t>successional forests: evidence from habitat</w:t>
      </w:r>
      <w:r>
        <w:rPr>
          <w:rFonts w:ascii="Cambria Math" w:hAnsi="Cambria Math" w:cs="Cambria Math"/>
        </w:rPr>
        <w:t>‐</w:t>
      </w:r>
      <w:r>
        <w:t>related variation in stand age structure. Journal of vegetation science, 25(2), pp.584-600.</w:t>
      </w:r>
    </w:p>
    <w:p w:rsidR="00797EB6" w:rsidP="00A812BC" w:rsidRDefault="00797EB6" w14:paraId="6C09B64B" w14:textId="77777777"/>
    <w:p w:rsidR="00264D90" w:rsidP="00A812BC" w:rsidRDefault="00264D90" w14:paraId="48686AB8" w14:textId="77777777">
      <w:r>
        <w:t>Fahey, R.T. and Lorimer, C.G., 2014b. Habitat associations and 150 years of compositional change in white pine-hemlock-hardwood forests based on resurvey of public land survey corners. Journal of the Torrey Botanical Society, 141(4), pp.277-293.</w:t>
      </w:r>
    </w:p>
    <w:p w:rsidR="00264D90" w:rsidP="00A812BC" w:rsidRDefault="00264D90" w14:paraId="17AD93B2" w14:textId="77777777"/>
    <w:p w:rsidR="00264D90" w:rsidP="00A812BC" w:rsidRDefault="00264D90" w14:paraId="3EA66009" w14:textId="77777777">
      <w:r>
        <w:t xml:space="preserve">Fahey, R.T., Lorimer, C.G. and </w:t>
      </w:r>
      <w:proofErr w:type="spellStart"/>
      <w:r>
        <w:t>Mladenoff</w:t>
      </w:r>
      <w:proofErr w:type="spellEnd"/>
      <w:r>
        <w:t xml:space="preserve">, D.J., 2012. Habitat heterogeneity and life-history traits influence </w:t>
      </w:r>
      <w:proofErr w:type="spellStart"/>
      <w:r>
        <w:t>presettlement</w:t>
      </w:r>
      <w:proofErr w:type="spellEnd"/>
      <w:r>
        <w:t xml:space="preserve"> distributions of early-successional tree species in a late-successional, hemlock-hardwood landscape. Landscape ecology, 27(7), pp.999-1013.</w:t>
      </w:r>
    </w:p>
    <w:p w:rsidR="00264D90" w:rsidP="00A812BC" w:rsidRDefault="00264D90" w14:paraId="0DE4B5B7" w14:textId="77777777"/>
    <w:p w:rsidR="00264D90" w:rsidP="00875A9F" w:rsidRDefault="00264D90" w14:paraId="29F7A8E0" w14:textId="77777777">
      <w:r>
        <w:t xml:space="preserve">Foster, David R. and </w:t>
      </w:r>
      <w:proofErr w:type="spellStart"/>
      <w:r>
        <w:t>Boose</w:t>
      </w:r>
      <w:proofErr w:type="spellEnd"/>
      <w:r>
        <w:t>, Emery R., 1992. Patterns of forest damage resulting from catastrophic wind in central New England, USA. Journal of Ecology. 80: 79-98.</w:t>
      </w:r>
    </w:p>
    <w:p w:rsidR="00264D90" w:rsidP="00875A9F" w:rsidRDefault="00264D90" w14:paraId="66204FF1" w14:textId="77777777"/>
    <w:p w:rsidR="00264D90" w:rsidP="00875A9F" w:rsidRDefault="00264D90" w14:paraId="1F1B67C4" w14:textId="77777777">
      <w:proofErr w:type="spellStart"/>
      <w:r>
        <w:t>Frelich</w:t>
      </w:r>
      <w:proofErr w:type="spellEnd"/>
      <w:r>
        <w:t>, L.E. and Lorimer C.G. 1991. Natural disturbance regimes in hemlock hardwood forests of the Upper Great Lakes Region. Ecological Monographs 61(2): 159-162.</w:t>
      </w:r>
    </w:p>
    <w:p w:rsidR="00264D90" w:rsidP="00875A9F" w:rsidRDefault="00264D90" w14:paraId="2DBF0D7D" w14:textId="77777777"/>
    <w:p w:rsidR="00264D90" w:rsidP="00875A9F" w:rsidRDefault="00264D90" w14:paraId="1064027C" w14:textId="77777777">
      <w:proofErr w:type="spellStart"/>
      <w:r>
        <w:t>Frelich</w:t>
      </w:r>
      <w:proofErr w:type="spellEnd"/>
      <w:r>
        <w:t xml:space="preserve">, L.E., R.R. </w:t>
      </w:r>
      <w:proofErr w:type="spellStart"/>
      <w:r>
        <w:t>Calcote</w:t>
      </w:r>
      <w:proofErr w:type="spellEnd"/>
      <w:r>
        <w:t>, M.B. Davis and J. Pastor. 1993. Patch formation and maintenance in an old-growth hemlock-hardwood forest. Ecology 74: 513-527.</w:t>
      </w:r>
    </w:p>
    <w:p w:rsidR="00264D90" w:rsidP="00875A9F" w:rsidRDefault="00264D90" w14:paraId="6B62F1B3" w14:textId="77777777"/>
    <w:p w:rsidR="00264D90" w:rsidP="00875A9F" w:rsidRDefault="00264D90" w14:paraId="3D8A4D85" w14:textId="77777777">
      <w:r>
        <w:t>Grimm, E.C. 1984. Fire and other factors controlling the Big Woods vegetation of Minnesota in the mid-Nineteenth century. Ecological Monographs 54: 291-311.</w:t>
      </w:r>
    </w:p>
    <w:p w:rsidR="00264D90" w:rsidP="00875A9F" w:rsidRDefault="00264D90" w14:paraId="02F2C34E" w14:textId="77777777"/>
    <w:p w:rsidR="00264D90" w:rsidP="00A812BC" w:rsidRDefault="00264D90" w14:paraId="4CECDE67" w14:textId="77777777">
      <w:r>
        <w:t>Halpin, C.R. and Lorimer, C.G., 2016. Trajectories and resilience of stand structure in response to variable disturbance severities in northern hardwoods. Forest Ecology and Management, 365, pp.69-82.</w:t>
      </w:r>
    </w:p>
    <w:p w:rsidR="00264D90" w:rsidP="00A812BC" w:rsidRDefault="00264D90" w14:paraId="680A4E5D" w14:textId="77777777"/>
    <w:p w:rsidR="00264D90" w:rsidP="00A812BC" w:rsidRDefault="00264D90" w14:paraId="373A6E56" w14:textId="77777777">
      <w:r>
        <w:t>Hanson, J.J. and Lorimer, C.G., 2007. Forest structure and light regimes following moderate wind storms: Implications for multi</w:t>
      </w:r>
      <w:r>
        <w:rPr>
          <w:rFonts w:ascii="Cambria Math" w:hAnsi="Cambria Math" w:cs="Cambria Math"/>
        </w:rPr>
        <w:t>‐</w:t>
      </w:r>
      <w:r>
        <w:t>cohort management. Ecological applications, 17(5), pp.1325-1340.</w:t>
      </w:r>
    </w:p>
    <w:p w:rsidR="00264D90" w:rsidP="00A812BC" w:rsidRDefault="00264D90" w14:paraId="19219836" w14:textId="77777777"/>
    <w:p w:rsidR="00264D90" w:rsidP="00875A9F" w:rsidRDefault="00264D90" w14:paraId="5E6C9007" w14:textId="77777777">
      <w:r>
        <w:t xml:space="preserve">Maclean, Ann L. and David T. Cleland, 2003. Determining the spatial extent of historical fires with </w:t>
      </w:r>
      <w:proofErr w:type="spellStart"/>
      <w:r>
        <w:t>geostatistics</w:t>
      </w:r>
      <w:proofErr w:type="spellEnd"/>
      <w:r>
        <w:t xml:space="preserve"> in northern Lower Michigan. In: Fire, fuel treatments, and ecological restoration. Conference proceedings; 2002 April 16-18. Omi, Philip N.; Joyce, Linda A., tech. eds. Fort Collins, CO. Proc. RMRS-P-29. Fort Collins, CO: Department of Agriculture, Forest Service, Rocky Mountain Research Station. Pages 289-300.</w:t>
      </w:r>
    </w:p>
    <w:p w:rsidR="00264D90" w:rsidP="00875A9F" w:rsidRDefault="00264D90" w14:paraId="296FEF7D" w14:textId="77777777"/>
    <w:p w:rsidR="00264D90" w:rsidP="00A812BC" w:rsidRDefault="00264D90" w14:paraId="6937BF78" w14:textId="77777777">
      <w:proofErr w:type="spellStart"/>
      <w:r>
        <w:t>Muzika</w:t>
      </w:r>
      <w:proofErr w:type="spellEnd"/>
      <w:r>
        <w:t xml:space="preserve">, R.M., </w:t>
      </w:r>
      <w:proofErr w:type="spellStart"/>
      <w:r>
        <w:t>Guyette</w:t>
      </w:r>
      <w:proofErr w:type="spellEnd"/>
      <w:r>
        <w:t xml:space="preserve">, R.P., Stambaugh, M.C. and </w:t>
      </w:r>
      <w:proofErr w:type="spellStart"/>
      <w:r>
        <w:t>Marschall</w:t>
      </w:r>
      <w:proofErr w:type="spellEnd"/>
      <w:r>
        <w:t>, J.M., 2015. Fire, drought, and humans in a heterogeneous Lake Superior landscape. Journal of sustainable forestry, 34(1-2), pp.49-70.</w:t>
      </w:r>
    </w:p>
    <w:p w:rsidR="00264D90" w:rsidP="00A812BC" w:rsidRDefault="00264D90" w14:paraId="7194DBDC" w14:textId="77777777"/>
    <w:p w:rsidR="00264D90" w:rsidP="00875A9F" w:rsidRDefault="00264D90" w14:paraId="45E666AC" w14:textId="77777777">
      <w:r>
        <w:t>Nichols, G.E. 1935. The hemlock-white pine-northern hardwood region of Eastern North America. Ecology 16: 403-422.</w:t>
      </w:r>
    </w:p>
    <w:p w:rsidR="00264D90" w:rsidP="00875A9F" w:rsidRDefault="00264D90" w14:paraId="769D0D3C" w14:textId="77777777"/>
    <w:p w:rsidR="00264D90" w:rsidP="00A812BC" w:rsidRDefault="00264D90" w14:paraId="5CC53379" w14:textId="77777777">
      <w:r>
        <w:t>Oliver, C.D. and Larson, B.C., 1996. Forest stand dynamics: updated edition. John Wiley and sons.</w:t>
      </w:r>
    </w:p>
    <w:p w:rsidR="00264D90" w:rsidP="00A812BC" w:rsidRDefault="00264D90" w14:paraId="54CD245A" w14:textId="77777777"/>
    <w:p w:rsidR="00264D90" w:rsidP="00875A9F" w:rsidRDefault="00264D90" w14:paraId="739FE121" w14:textId="77777777">
      <w:r>
        <w:t>Runkle, James Reade, 1982. Patterns of disturbance in some old growth mesic forests of eastern North America. Ecology. 63(5): 1533-1546.</w:t>
      </w:r>
    </w:p>
    <w:p w:rsidR="00264D90" w:rsidP="00875A9F" w:rsidRDefault="00264D90" w14:paraId="1231BE67" w14:textId="77777777"/>
    <w:p w:rsidR="00264D90" w:rsidP="00875A9F" w:rsidRDefault="00264D90" w14:paraId="56E4C539" w14:textId="77777777">
      <w:r>
        <w:t xml:space="preserve">Sloan, T.M. </w:t>
      </w:r>
      <w:proofErr w:type="spellStart"/>
      <w:r>
        <w:t>Scupien</w:t>
      </w:r>
      <w:proofErr w:type="spellEnd"/>
      <w:r>
        <w:t xml:space="preserve">, T.R. Crow and D.I. </w:t>
      </w:r>
      <w:proofErr w:type="spellStart"/>
      <w:r>
        <w:t>Dickmann</w:t>
      </w:r>
      <w:proofErr w:type="spellEnd"/>
      <w:r>
        <w:t>. 2004a. Ongoing project to determine historical and modern wind and fire regimes, fire risk, and historical landscape and community composition and structure in the Lake States and R-9 National Forests.</w:t>
      </w:r>
    </w:p>
    <w:p w:rsidR="00264D90" w:rsidP="00875A9F" w:rsidRDefault="00264D90" w14:paraId="037712F1" w14:textId="77777777">
      <w:r>
        <w:t>Stearns, F.W. 1949. Ninety years change in a northern hardwood forest in Wisconsin. Ecology 30:350-358.</w:t>
      </w:r>
    </w:p>
    <w:p w:rsidR="00264D90" w:rsidP="00875A9F" w:rsidRDefault="00264D90" w14:paraId="36FEB5B0" w14:textId="77777777"/>
    <w:p w:rsidR="00264D90" w:rsidP="00875A9F" w:rsidRDefault="00264D90" w14:paraId="1B702444" w14:textId="77777777">
      <w:r>
        <w:t>Tyrell, L.E. and T.R. Crow. 1994. Structural characteristics of old-growth hemlock-hardwood forests in relation to age. Ecology 75: 370-386.</w:t>
      </w:r>
    </w:p>
    <w:p w:rsidR="00264D90" w:rsidP="00875A9F" w:rsidRDefault="00264D90" w14:paraId="11AD98FE" w14:textId="77777777">
      <w:r>
        <w:t>USDA Forest Service, Rocky Mountain Research Station, Fire Sciences Laboratory (2002, December). Fire Effects Information.</w:t>
      </w:r>
    </w:p>
    <w:p w:rsidR="00264D90" w:rsidP="00875A9F" w:rsidRDefault="00264D90" w14:paraId="773B1263" w14:textId="77777777">
      <w:r>
        <w:t>Webb, S.L. 1989. Contrasting windstorm consequences in two forests, Itasca State Park, Minnesota. Ecology. 70(4): 1167-1180.</w:t>
      </w:r>
    </w:p>
    <w:p w:rsidR="00264D90" w:rsidP="00875A9F" w:rsidRDefault="00264D90" w14:paraId="30D7AA69" w14:textId="77777777"/>
    <w:p w:rsidR="00264D90" w:rsidP="00875A9F" w:rsidRDefault="00264D90" w14:paraId="12F072CC" w14:textId="77777777">
      <w:r>
        <w:t xml:space="preserve">White, P.S. and Pickett, S.T.A., 1985. Natural disturbance and patch dynamics: An introduction. In </w:t>
      </w:r>
      <w:proofErr w:type="gramStart"/>
      <w:r>
        <w:t>The</w:t>
      </w:r>
      <w:proofErr w:type="gramEnd"/>
      <w:r>
        <w:t xml:space="preserve"> Ecology of Natural Disturbance and Patch Dynamics, pp. 3-13. Edited by S.T.A. Pickett and P.S. White. Academic Press: New York, NY.</w:t>
      </w:r>
    </w:p>
    <w:p w:rsidR="00264D90" w:rsidP="00875A9F" w:rsidRDefault="00264D90" w14:paraId="7196D064" w14:textId="77777777"/>
    <w:p w:rsidR="00264D90" w:rsidP="00875A9F" w:rsidRDefault="00264D90" w14:paraId="76B95B2E" w14:textId="77777777">
      <w:r>
        <w:t xml:space="preserve">Whitney, G.G. 1986. Relation of Michigan's </w:t>
      </w:r>
      <w:proofErr w:type="spellStart"/>
      <w:r>
        <w:t>presettlement</w:t>
      </w:r>
      <w:proofErr w:type="spellEnd"/>
      <w:r>
        <w:t xml:space="preserve"> pine forests to substrate and disturbance history. Ecology 67(6): 1548-1559.</w:t>
      </w:r>
    </w:p>
    <w:p w:rsidR="00264D90" w:rsidP="00875A9F" w:rsidRDefault="00264D90" w14:paraId="34FF1C98" w14:textId="77777777"/>
    <w:p w:rsidR="00264D90" w:rsidP="00875A9F" w:rsidRDefault="00264D90" w14:paraId="4AC96C26" w14:textId="77777777">
      <w:r>
        <w:t>Woods, K.D. 2000. Long-term change and spatial pattern in a late-successional hemlock-northern hardwood forest. Journal of Ecology 88: 267-282.</w:t>
      </w:r>
    </w:p>
    <w:p w:rsidR="00264D90" w:rsidP="00A812BC" w:rsidRDefault="00264D90" w14:paraId="6D072C0D" w14:textId="77777777"/>
    <w:p w:rsidR="00264D90" w:rsidP="00A812BC" w:rsidRDefault="00264D90" w14:paraId="1E3C8542" w14:textId="77777777">
      <w:r>
        <w:t>Woods, K.D., 2004. Intermediate disturbance in a late</w:t>
      </w:r>
      <w:r>
        <w:rPr>
          <w:rFonts w:ascii="Cambria Math" w:hAnsi="Cambria Math" w:cs="Cambria Math"/>
        </w:rPr>
        <w:t>‐</w:t>
      </w:r>
      <w:r>
        <w:t>successional hemlock</w:t>
      </w:r>
      <w:r>
        <w:rPr>
          <w:rFonts w:ascii="Cambria Math" w:hAnsi="Cambria Math" w:cs="Cambria Math"/>
        </w:rPr>
        <w:t>‐</w:t>
      </w:r>
      <w:r>
        <w:t>northern hardwood forest. Journal of Ecology, 92(3), pp.464-476.</w:t>
      </w:r>
    </w:p>
    <w:p w:rsidRPr="00A43E41" w:rsidR="004D5F12" w:rsidP="00875A9F" w:rsidRDefault="004D5F12" w14:paraId="48A21919" w14:textId="77777777"/>
    <w:sectPr w:rsidRPr="00A43E41" w:rsidR="004D5F12" w:rsidSect="00FE41C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D3B4" w14:textId="77777777" w:rsidR="00840915" w:rsidRDefault="00840915">
      <w:r>
        <w:separator/>
      </w:r>
    </w:p>
  </w:endnote>
  <w:endnote w:type="continuationSeparator" w:id="0">
    <w:p w14:paraId="31457B91" w14:textId="77777777" w:rsidR="00840915" w:rsidRDefault="008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8F9B" w14:textId="77777777" w:rsidR="008A1B8D" w:rsidRDefault="008A1B8D" w:rsidP="00875A9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F58BA" w14:textId="77777777" w:rsidR="00840915" w:rsidRDefault="00840915">
      <w:r>
        <w:separator/>
      </w:r>
    </w:p>
  </w:footnote>
  <w:footnote w:type="continuationSeparator" w:id="0">
    <w:p w14:paraId="4246DDDD" w14:textId="77777777" w:rsidR="00840915" w:rsidRDefault="00840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01FE" w14:textId="77777777" w:rsidR="008A1B8D" w:rsidRDefault="008A1B8D" w:rsidP="00875A9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04E70"/>
    <w:multiLevelType w:val="hybridMultilevel"/>
    <w:tmpl w:val="C1A2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424CD2"/>
    <w:multiLevelType w:val="hybridMultilevel"/>
    <w:tmpl w:val="A76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A4FA0"/>
    <w:multiLevelType w:val="hybridMultilevel"/>
    <w:tmpl w:val="D354FF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34F68FF"/>
    <w:multiLevelType w:val="hybridMultilevel"/>
    <w:tmpl w:val="767C0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A9F"/>
    <w:rsid w:val="000037B3"/>
    <w:rsid w:val="00004505"/>
    <w:rsid w:val="00005947"/>
    <w:rsid w:val="00006AF9"/>
    <w:rsid w:val="00007DAF"/>
    <w:rsid w:val="000103AE"/>
    <w:rsid w:val="000138F4"/>
    <w:rsid w:val="00013BD4"/>
    <w:rsid w:val="0001622F"/>
    <w:rsid w:val="00017E5D"/>
    <w:rsid w:val="0002152F"/>
    <w:rsid w:val="00022E72"/>
    <w:rsid w:val="00023101"/>
    <w:rsid w:val="000231F4"/>
    <w:rsid w:val="0002703F"/>
    <w:rsid w:val="00027701"/>
    <w:rsid w:val="00030327"/>
    <w:rsid w:val="00031661"/>
    <w:rsid w:val="00031AC9"/>
    <w:rsid w:val="00031E51"/>
    <w:rsid w:val="0003368C"/>
    <w:rsid w:val="000337FD"/>
    <w:rsid w:val="000342C8"/>
    <w:rsid w:val="000348F6"/>
    <w:rsid w:val="000352EE"/>
    <w:rsid w:val="000357B7"/>
    <w:rsid w:val="00035AB6"/>
    <w:rsid w:val="00036067"/>
    <w:rsid w:val="000366F5"/>
    <w:rsid w:val="0003674C"/>
    <w:rsid w:val="00036EE4"/>
    <w:rsid w:val="000379A5"/>
    <w:rsid w:val="00040BD4"/>
    <w:rsid w:val="00040CD5"/>
    <w:rsid w:val="00041E66"/>
    <w:rsid w:val="0004371F"/>
    <w:rsid w:val="0004374A"/>
    <w:rsid w:val="000457F2"/>
    <w:rsid w:val="000462D2"/>
    <w:rsid w:val="00050E14"/>
    <w:rsid w:val="0005109A"/>
    <w:rsid w:val="00053058"/>
    <w:rsid w:val="00053A68"/>
    <w:rsid w:val="00055044"/>
    <w:rsid w:val="00056C2B"/>
    <w:rsid w:val="000576FF"/>
    <w:rsid w:val="00060616"/>
    <w:rsid w:val="00060863"/>
    <w:rsid w:val="00060925"/>
    <w:rsid w:val="00060D2C"/>
    <w:rsid w:val="00062E6C"/>
    <w:rsid w:val="00065A19"/>
    <w:rsid w:val="0006765F"/>
    <w:rsid w:val="0007175A"/>
    <w:rsid w:val="00071834"/>
    <w:rsid w:val="00072B7B"/>
    <w:rsid w:val="00072EFC"/>
    <w:rsid w:val="000742B0"/>
    <w:rsid w:val="000753BD"/>
    <w:rsid w:val="000767E5"/>
    <w:rsid w:val="000769BE"/>
    <w:rsid w:val="00076C83"/>
    <w:rsid w:val="00077691"/>
    <w:rsid w:val="000777C1"/>
    <w:rsid w:val="00077E94"/>
    <w:rsid w:val="000811FE"/>
    <w:rsid w:val="00092456"/>
    <w:rsid w:val="00093670"/>
    <w:rsid w:val="000A204B"/>
    <w:rsid w:val="000A2800"/>
    <w:rsid w:val="000A3BE8"/>
    <w:rsid w:val="000A4800"/>
    <w:rsid w:val="000A7912"/>
    <w:rsid w:val="000A7972"/>
    <w:rsid w:val="000A7BD3"/>
    <w:rsid w:val="000B2FC0"/>
    <w:rsid w:val="000B4535"/>
    <w:rsid w:val="000B4CCD"/>
    <w:rsid w:val="000B52B2"/>
    <w:rsid w:val="000B5DA8"/>
    <w:rsid w:val="000B6D70"/>
    <w:rsid w:val="000B6FFC"/>
    <w:rsid w:val="000B72C9"/>
    <w:rsid w:val="000C19E8"/>
    <w:rsid w:val="000C4476"/>
    <w:rsid w:val="000C605F"/>
    <w:rsid w:val="000C6480"/>
    <w:rsid w:val="000C6641"/>
    <w:rsid w:val="000C7E41"/>
    <w:rsid w:val="000D0A31"/>
    <w:rsid w:val="000D0CD0"/>
    <w:rsid w:val="000D2569"/>
    <w:rsid w:val="000D586D"/>
    <w:rsid w:val="000D5F89"/>
    <w:rsid w:val="000E317D"/>
    <w:rsid w:val="000E473F"/>
    <w:rsid w:val="000E4F0E"/>
    <w:rsid w:val="000E5817"/>
    <w:rsid w:val="000E5D49"/>
    <w:rsid w:val="000E6BBE"/>
    <w:rsid w:val="000E7443"/>
    <w:rsid w:val="000E7A15"/>
    <w:rsid w:val="000F009F"/>
    <w:rsid w:val="000F031B"/>
    <w:rsid w:val="000F0511"/>
    <w:rsid w:val="000F0D84"/>
    <w:rsid w:val="000F0FE2"/>
    <w:rsid w:val="000F14BC"/>
    <w:rsid w:val="000F51F9"/>
    <w:rsid w:val="000F77CD"/>
    <w:rsid w:val="0010237B"/>
    <w:rsid w:val="00102923"/>
    <w:rsid w:val="00102C7B"/>
    <w:rsid w:val="00103D06"/>
    <w:rsid w:val="001051B6"/>
    <w:rsid w:val="001106AF"/>
    <w:rsid w:val="0011173F"/>
    <w:rsid w:val="00112D92"/>
    <w:rsid w:val="00113A24"/>
    <w:rsid w:val="00113AC2"/>
    <w:rsid w:val="00113BA7"/>
    <w:rsid w:val="00114BB0"/>
    <w:rsid w:val="0011648D"/>
    <w:rsid w:val="001164FC"/>
    <w:rsid w:val="00116D24"/>
    <w:rsid w:val="00116F8F"/>
    <w:rsid w:val="0011771B"/>
    <w:rsid w:val="001177B1"/>
    <w:rsid w:val="00121D07"/>
    <w:rsid w:val="00122763"/>
    <w:rsid w:val="00123104"/>
    <w:rsid w:val="0012318F"/>
    <w:rsid w:val="00124E8A"/>
    <w:rsid w:val="00125013"/>
    <w:rsid w:val="00125BD8"/>
    <w:rsid w:val="00126D70"/>
    <w:rsid w:val="00135016"/>
    <w:rsid w:val="001368CB"/>
    <w:rsid w:val="00140332"/>
    <w:rsid w:val="00145016"/>
    <w:rsid w:val="001463FF"/>
    <w:rsid w:val="00147227"/>
    <w:rsid w:val="0014767C"/>
    <w:rsid w:val="00153793"/>
    <w:rsid w:val="001555EE"/>
    <w:rsid w:val="001564EE"/>
    <w:rsid w:val="00157317"/>
    <w:rsid w:val="001601C3"/>
    <w:rsid w:val="00163032"/>
    <w:rsid w:val="0016314E"/>
    <w:rsid w:val="001658DA"/>
    <w:rsid w:val="001662D5"/>
    <w:rsid w:val="0016738D"/>
    <w:rsid w:val="001675A9"/>
    <w:rsid w:val="00167A75"/>
    <w:rsid w:val="00167CCD"/>
    <w:rsid w:val="001700BF"/>
    <w:rsid w:val="001716CF"/>
    <w:rsid w:val="001718C7"/>
    <w:rsid w:val="0017263B"/>
    <w:rsid w:val="001729B7"/>
    <w:rsid w:val="00173F4C"/>
    <w:rsid w:val="001751CE"/>
    <w:rsid w:val="00175953"/>
    <w:rsid w:val="001811F1"/>
    <w:rsid w:val="001826E4"/>
    <w:rsid w:val="00183125"/>
    <w:rsid w:val="0018323E"/>
    <w:rsid w:val="00185719"/>
    <w:rsid w:val="00190A7C"/>
    <w:rsid w:val="00191991"/>
    <w:rsid w:val="00191C68"/>
    <w:rsid w:val="00192BBB"/>
    <w:rsid w:val="00193F42"/>
    <w:rsid w:val="001A0625"/>
    <w:rsid w:val="001A09C3"/>
    <w:rsid w:val="001A24C2"/>
    <w:rsid w:val="001A3DC6"/>
    <w:rsid w:val="001A499A"/>
    <w:rsid w:val="001A4F9F"/>
    <w:rsid w:val="001A51CC"/>
    <w:rsid w:val="001A603B"/>
    <w:rsid w:val="001B1731"/>
    <w:rsid w:val="001B1C66"/>
    <w:rsid w:val="001B2696"/>
    <w:rsid w:val="001B4032"/>
    <w:rsid w:val="001B68A1"/>
    <w:rsid w:val="001B7B7A"/>
    <w:rsid w:val="001C099D"/>
    <w:rsid w:val="001C1C07"/>
    <w:rsid w:val="001C2B3F"/>
    <w:rsid w:val="001C6795"/>
    <w:rsid w:val="001C6F50"/>
    <w:rsid w:val="001C7D25"/>
    <w:rsid w:val="001D2631"/>
    <w:rsid w:val="001D2A37"/>
    <w:rsid w:val="001D2AED"/>
    <w:rsid w:val="001D4BA1"/>
    <w:rsid w:val="001D5A3C"/>
    <w:rsid w:val="001D6A01"/>
    <w:rsid w:val="001D6AB0"/>
    <w:rsid w:val="001D7B1E"/>
    <w:rsid w:val="001E0816"/>
    <w:rsid w:val="001E1533"/>
    <w:rsid w:val="001E60C8"/>
    <w:rsid w:val="001E6E49"/>
    <w:rsid w:val="001F27FE"/>
    <w:rsid w:val="001F298F"/>
    <w:rsid w:val="001F2DBF"/>
    <w:rsid w:val="001F456A"/>
    <w:rsid w:val="001F49B4"/>
    <w:rsid w:val="001F506A"/>
    <w:rsid w:val="001F5CCC"/>
    <w:rsid w:val="001F63AC"/>
    <w:rsid w:val="001F7ACF"/>
    <w:rsid w:val="00200311"/>
    <w:rsid w:val="002017CE"/>
    <w:rsid w:val="00201D37"/>
    <w:rsid w:val="00203197"/>
    <w:rsid w:val="002035A1"/>
    <w:rsid w:val="00206206"/>
    <w:rsid w:val="00207C1D"/>
    <w:rsid w:val="002103D4"/>
    <w:rsid w:val="00210B26"/>
    <w:rsid w:val="002115F7"/>
    <w:rsid w:val="00211881"/>
    <w:rsid w:val="00212BDA"/>
    <w:rsid w:val="00216A9D"/>
    <w:rsid w:val="002206DB"/>
    <w:rsid w:val="00222F42"/>
    <w:rsid w:val="002249CD"/>
    <w:rsid w:val="00227B1B"/>
    <w:rsid w:val="00227BDA"/>
    <w:rsid w:val="00231FCD"/>
    <w:rsid w:val="002373C6"/>
    <w:rsid w:val="00240CE1"/>
    <w:rsid w:val="00241698"/>
    <w:rsid w:val="0024318D"/>
    <w:rsid w:val="0024326E"/>
    <w:rsid w:val="002553D4"/>
    <w:rsid w:val="00256347"/>
    <w:rsid w:val="0025768B"/>
    <w:rsid w:val="00260279"/>
    <w:rsid w:val="002618B0"/>
    <w:rsid w:val="0026239D"/>
    <w:rsid w:val="00263E5F"/>
    <w:rsid w:val="0026427B"/>
    <w:rsid w:val="00264D90"/>
    <w:rsid w:val="00265072"/>
    <w:rsid w:val="00266C1F"/>
    <w:rsid w:val="00267925"/>
    <w:rsid w:val="002721DD"/>
    <w:rsid w:val="00272E54"/>
    <w:rsid w:val="00277130"/>
    <w:rsid w:val="00283532"/>
    <w:rsid w:val="002850B2"/>
    <w:rsid w:val="002854C8"/>
    <w:rsid w:val="00285A24"/>
    <w:rsid w:val="00285F40"/>
    <w:rsid w:val="00285FBC"/>
    <w:rsid w:val="00286613"/>
    <w:rsid w:val="002904FF"/>
    <w:rsid w:val="00291CC6"/>
    <w:rsid w:val="00291E3D"/>
    <w:rsid w:val="0029677C"/>
    <w:rsid w:val="002A06A0"/>
    <w:rsid w:val="002A0BF6"/>
    <w:rsid w:val="002A0C7C"/>
    <w:rsid w:val="002A2340"/>
    <w:rsid w:val="002A28C4"/>
    <w:rsid w:val="002A3853"/>
    <w:rsid w:val="002A563D"/>
    <w:rsid w:val="002A5D1A"/>
    <w:rsid w:val="002A6B9A"/>
    <w:rsid w:val="002B3D94"/>
    <w:rsid w:val="002B45B7"/>
    <w:rsid w:val="002B553D"/>
    <w:rsid w:val="002B5A45"/>
    <w:rsid w:val="002B5F55"/>
    <w:rsid w:val="002C0893"/>
    <w:rsid w:val="002C0B8B"/>
    <w:rsid w:val="002C0E4D"/>
    <w:rsid w:val="002C1041"/>
    <w:rsid w:val="002C116C"/>
    <w:rsid w:val="002C1DDA"/>
    <w:rsid w:val="002C337B"/>
    <w:rsid w:val="002C37E6"/>
    <w:rsid w:val="002C3A6F"/>
    <w:rsid w:val="002C64B0"/>
    <w:rsid w:val="002C7BA2"/>
    <w:rsid w:val="002C7FDC"/>
    <w:rsid w:val="002D25AB"/>
    <w:rsid w:val="002D3EB3"/>
    <w:rsid w:val="002D418E"/>
    <w:rsid w:val="002D458A"/>
    <w:rsid w:val="002D49EF"/>
    <w:rsid w:val="002D6F88"/>
    <w:rsid w:val="002F0223"/>
    <w:rsid w:val="002F12E9"/>
    <w:rsid w:val="002F1CDC"/>
    <w:rsid w:val="002F262A"/>
    <w:rsid w:val="002F4303"/>
    <w:rsid w:val="002F5E78"/>
    <w:rsid w:val="002F6E33"/>
    <w:rsid w:val="00300328"/>
    <w:rsid w:val="003007D8"/>
    <w:rsid w:val="00300AE9"/>
    <w:rsid w:val="00301476"/>
    <w:rsid w:val="00301B7F"/>
    <w:rsid w:val="003035FB"/>
    <w:rsid w:val="0030363A"/>
    <w:rsid w:val="00304315"/>
    <w:rsid w:val="00304949"/>
    <w:rsid w:val="00305990"/>
    <w:rsid w:val="00305E2F"/>
    <w:rsid w:val="00307B93"/>
    <w:rsid w:val="00311079"/>
    <w:rsid w:val="003110AC"/>
    <w:rsid w:val="00312120"/>
    <w:rsid w:val="00313322"/>
    <w:rsid w:val="00313BFE"/>
    <w:rsid w:val="003152BE"/>
    <w:rsid w:val="00315456"/>
    <w:rsid w:val="00317802"/>
    <w:rsid w:val="00320C6A"/>
    <w:rsid w:val="00320D5A"/>
    <w:rsid w:val="00323A93"/>
    <w:rsid w:val="003301EC"/>
    <w:rsid w:val="00331380"/>
    <w:rsid w:val="0033425A"/>
    <w:rsid w:val="003342BF"/>
    <w:rsid w:val="00334753"/>
    <w:rsid w:val="00336475"/>
    <w:rsid w:val="003379B5"/>
    <w:rsid w:val="00342406"/>
    <w:rsid w:val="00344E01"/>
    <w:rsid w:val="0034646C"/>
    <w:rsid w:val="003506B1"/>
    <w:rsid w:val="00350B9A"/>
    <w:rsid w:val="00350E33"/>
    <w:rsid w:val="003512BF"/>
    <w:rsid w:val="003550E0"/>
    <w:rsid w:val="00355705"/>
    <w:rsid w:val="00357470"/>
    <w:rsid w:val="0036004A"/>
    <w:rsid w:val="0036064B"/>
    <w:rsid w:val="003616F2"/>
    <w:rsid w:val="00362A51"/>
    <w:rsid w:val="00362D99"/>
    <w:rsid w:val="00363EEA"/>
    <w:rsid w:val="0036554D"/>
    <w:rsid w:val="003670EA"/>
    <w:rsid w:val="00367591"/>
    <w:rsid w:val="003706C4"/>
    <w:rsid w:val="0037120A"/>
    <w:rsid w:val="00373BCB"/>
    <w:rsid w:val="003740C2"/>
    <w:rsid w:val="00381A8F"/>
    <w:rsid w:val="00381B77"/>
    <w:rsid w:val="003866DA"/>
    <w:rsid w:val="00393EB8"/>
    <w:rsid w:val="00395288"/>
    <w:rsid w:val="003A1BAD"/>
    <w:rsid w:val="003A1E46"/>
    <w:rsid w:val="003A1EBD"/>
    <w:rsid w:val="003A3976"/>
    <w:rsid w:val="003A437C"/>
    <w:rsid w:val="003A6CBB"/>
    <w:rsid w:val="003B1956"/>
    <w:rsid w:val="003B3246"/>
    <w:rsid w:val="003B5977"/>
    <w:rsid w:val="003B6DB0"/>
    <w:rsid w:val="003B7824"/>
    <w:rsid w:val="003C4138"/>
    <w:rsid w:val="003C4AA1"/>
    <w:rsid w:val="003C4E7C"/>
    <w:rsid w:val="003C5F58"/>
    <w:rsid w:val="003C6CFB"/>
    <w:rsid w:val="003D195A"/>
    <w:rsid w:val="003D3D8F"/>
    <w:rsid w:val="003D4155"/>
    <w:rsid w:val="003D41E3"/>
    <w:rsid w:val="003D667E"/>
    <w:rsid w:val="003D7188"/>
    <w:rsid w:val="003E0BB2"/>
    <w:rsid w:val="003E0D94"/>
    <w:rsid w:val="003E13AC"/>
    <w:rsid w:val="003E30D6"/>
    <w:rsid w:val="003E4161"/>
    <w:rsid w:val="003E434C"/>
    <w:rsid w:val="003E4BEC"/>
    <w:rsid w:val="003F05BA"/>
    <w:rsid w:val="003F0CAF"/>
    <w:rsid w:val="003F0D4E"/>
    <w:rsid w:val="003F280C"/>
    <w:rsid w:val="003F322E"/>
    <w:rsid w:val="003F61DE"/>
    <w:rsid w:val="00400D76"/>
    <w:rsid w:val="00401571"/>
    <w:rsid w:val="004016D3"/>
    <w:rsid w:val="0040465F"/>
    <w:rsid w:val="004052F1"/>
    <w:rsid w:val="00410ADE"/>
    <w:rsid w:val="00410CD0"/>
    <w:rsid w:val="00412807"/>
    <w:rsid w:val="00412D14"/>
    <w:rsid w:val="00413292"/>
    <w:rsid w:val="004132E3"/>
    <w:rsid w:val="00413658"/>
    <w:rsid w:val="0041489B"/>
    <w:rsid w:val="00414CF5"/>
    <w:rsid w:val="0041510B"/>
    <w:rsid w:val="00416AE2"/>
    <w:rsid w:val="00417F0F"/>
    <w:rsid w:val="004243CD"/>
    <w:rsid w:val="004268C5"/>
    <w:rsid w:val="004300C0"/>
    <w:rsid w:val="00430C3B"/>
    <w:rsid w:val="00432615"/>
    <w:rsid w:val="00432E5B"/>
    <w:rsid w:val="00433210"/>
    <w:rsid w:val="00434069"/>
    <w:rsid w:val="00437774"/>
    <w:rsid w:val="00437C6B"/>
    <w:rsid w:val="00441B50"/>
    <w:rsid w:val="00444814"/>
    <w:rsid w:val="00447825"/>
    <w:rsid w:val="004478A6"/>
    <w:rsid w:val="00447DEF"/>
    <w:rsid w:val="0045006E"/>
    <w:rsid w:val="00453438"/>
    <w:rsid w:val="00453EFC"/>
    <w:rsid w:val="00457B5F"/>
    <w:rsid w:val="00457F4E"/>
    <w:rsid w:val="00460CC7"/>
    <w:rsid w:val="0046198B"/>
    <w:rsid w:val="00462F89"/>
    <w:rsid w:val="00464BB8"/>
    <w:rsid w:val="00465533"/>
    <w:rsid w:val="004668C2"/>
    <w:rsid w:val="00467320"/>
    <w:rsid w:val="0047010D"/>
    <w:rsid w:val="004716DA"/>
    <w:rsid w:val="004722EA"/>
    <w:rsid w:val="004736EB"/>
    <w:rsid w:val="0047426B"/>
    <w:rsid w:val="0047583B"/>
    <w:rsid w:val="00476717"/>
    <w:rsid w:val="0047751A"/>
    <w:rsid w:val="004830F3"/>
    <w:rsid w:val="00483D9F"/>
    <w:rsid w:val="004865D2"/>
    <w:rsid w:val="00486E40"/>
    <w:rsid w:val="00490405"/>
    <w:rsid w:val="0049153B"/>
    <w:rsid w:val="0049188E"/>
    <w:rsid w:val="004921EE"/>
    <w:rsid w:val="004928A6"/>
    <w:rsid w:val="004A1D96"/>
    <w:rsid w:val="004A24F7"/>
    <w:rsid w:val="004A28EB"/>
    <w:rsid w:val="004A5E3A"/>
    <w:rsid w:val="004A6CE5"/>
    <w:rsid w:val="004A7272"/>
    <w:rsid w:val="004A73BB"/>
    <w:rsid w:val="004B005B"/>
    <w:rsid w:val="004B0A93"/>
    <w:rsid w:val="004B3810"/>
    <w:rsid w:val="004B44AA"/>
    <w:rsid w:val="004B661D"/>
    <w:rsid w:val="004B7216"/>
    <w:rsid w:val="004B779E"/>
    <w:rsid w:val="004C536B"/>
    <w:rsid w:val="004C57A4"/>
    <w:rsid w:val="004C6FD4"/>
    <w:rsid w:val="004D370F"/>
    <w:rsid w:val="004D487B"/>
    <w:rsid w:val="004D5F12"/>
    <w:rsid w:val="004D6AB6"/>
    <w:rsid w:val="004E1DF7"/>
    <w:rsid w:val="004E22E9"/>
    <w:rsid w:val="004E2E7D"/>
    <w:rsid w:val="004E3BA6"/>
    <w:rsid w:val="004E3E3E"/>
    <w:rsid w:val="004E5408"/>
    <w:rsid w:val="004E55F7"/>
    <w:rsid w:val="004E667C"/>
    <w:rsid w:val="004F1BBF"/>
    <w:rsid w:val="004F20C6"/>
    <w:rsid w:val="004F348F"/>
    <w:rsid w:val="004F510A"/>
    <w:rsid w:val="004F5DE6"/>
    <w:rsid w:val="004F7CCB"/>
    <w:rsid w:val="00503E44"/>
    <w:rsid w:val="005071BC"/>
    <w:rsid w:val="005073AE"/>
    <w:rsid w:val="0051094E"/>
    <w:rsid w:val="00511556"/>
    <w:rsid w:val="00511873"/>
    <w:rsid w:val="0051228D"/>
    <w:rsid w:val="00512636"/>
    <w:rsid w:val="0051392A"/>
    <w:rsid w:val="00513EC0"/>
    <w:rsid w:val="00515069"/>
    <w:rsid w:val="00515F58"/>
    <w:rsid w:val="00516053"/>
    <w:rsid w:val="00516D37"/>
    <w:rsid w:val="005179F0"/>
    <w:rsid w:val="00522705"/>
    <w:rsid w:val="00522769"/>
    <w:rsid w:val="00522DA8"/>
    <w:rsid w:val="0052318C"/>
    <w:rsid w:val="00525CCF"/>
    <w:rsid w:val="00526D42"/>
    <w:rsid w:val="00527467"/>
    <w:rsid w:val="00531069"/>
    <w:rsid w:val="00531D5A"/>
    <w:rsid w:val="00532DE8"/>
    <w:rsid w:val="00534DFA"/>
    <w:rsid w:val="00534E2F"/>
    <w:rsid w:val="005365CB"/>
    <w:rsid w:val="00543CCB"/>
    <w:rsid w:val="00544162"/>
    <w:rsid w:val="005449C0"/>
    <w:rsid w:val="00546B88"/>
    <w:rsid w:val="00552353"/>
    <w:rsid w:val="00552518"/>
    <w:rsid w:val="00554272"/>
    <w:rsid w:val="005556C1"/>
    <w:rsid w:val="00555953"/>
    <w:rsid w:val="00555A6B"/>
    <w:rsid w:val="005563FC"/>
    <w:rsid w:val="00560514"/>
    <w:rsid w:val="00560E93"/>
    <w:rsid w:val="005649F8"/>
    <w:rsid w:val="00565F86"/>
    <w:rsid w:val="00566E2D"/>
    <w:rsid w:val="00570787"/>
    <w:rsid w:val="00572597"/>
    <w:rsid w:val="00572B70"/>
    <w:rsid w:val="00573898"/>
    <w:rsid w:val="00573E56"/>
    <w:rsid w:val="00573F86"/>
    <w:rsid w:val="005747FE"/>
    <w:rsid w:val="00575FB2"/>
    <w:rsid w:val="00581C1D"/>
    <w:rsid w:val="00582A6F"/>
    <w:rsid w:val="00585189"/>
    <w:rsid w:val="00586156"/>
    <w:rsid w:val="0058708F"/>
    <w:rsid w:val="00587A2E"/>
    <w:rsid w:val="00592443"/>
    <w:rsid w:val="00593242"/>
    <w:rsid w:val="00593490"/>
    <w:rsid w:val="005A033C"/>
    <w:rsid w:val="005A08E4"/>
    <w:rsid w:val="005A1021"/>
    <w:rsid w:val="005A191C"/>
    <w:rsid w:val="005A276C"/>
    <w:rsid w:val="005A39B1"/>
    <w:rsid w:val="005A3A04"/>
    <w:rsid w:val="005A5CD6"/>
    <w:rsid w:val="005A663D"/>
    <w:rsid w:val="005A66B1"/>
    <w:rsid w:val="005A7F4B"/>
    <w:rsid w:val="005B1354"/>
    <w:rsid w:val="005B1DDE"/>
    <w:rsid w:val="005B2DDF"/>
    <w:rsid w:val="005B386F"/>
    <w:rsid w:val="005B4476"/>
    <w:rsid w:val="005B4554"/>
    <w:rsid w:val="005B67DD"/>
    <w:rsid w:val="005B6BC4"/>
    <w:rsid w:val="005C123F"/>
    <w:rsid w:val="005C15AE"/>
    <w:rsid w:val="005C2928"/>
    <w:rsid w:val="005C4307"/>
    <w:rsid w:val="005C475F"/>
    <w:rsid w:val="005C5A03"/>
    <w:rsid w:val="005C6003"/>
    <w:rsid w:val="005C6CFB"/>
    <w:rsid w:val="005C7740"/>
    <w:rsid w:val="005D0658"/>
    <w:rsid w:val="005D18A7"/>
    <w:rsid w:val="005D1E26"/>
    <w:rsid w:val="005D27B9"/>
    <w:rsid w:val="005D2B3B"/>
    <w:rsid w:val="005D30CC"/>
    <w:rsid w:val="005D32A7"/>
    <w:rsid w:val="005D385A"/>
    <w:rsid w:val="005D4FF5"/>
    <w:rsid w:val="005D52D9"/>
    <w:rsid w:val="005D5597"/>
    <w:rsid w:val="005E025C"/>
    <w:rsid w:val="005E1527"/>
    <w:rsid w:val="005E35AB"/>
    <w:rsid w:val="005E778E"/>
    <w:rsid w:val="005E7B1E"/>
    <w:rsid w:val="005F2449"/>
    <w:rsid w:val="005F333A"/>
    <w:rsid w:val="005F3E35"/>
    <w:rsid w:val="005F4DE1"/>
    <w:rsid w:val="005F5DB6"/>
    <w:rsid w:val="005F6545"/>
    <w:rsid w:val="005F6DAF"/>
    <w:rsid w:val="005F71C5"/>
    <w:rsid w:val="00604047"/>
    <w:rsid w:val="00604E8B"/>
    <w:rsid w:val="006117F4"/>
    <w:rsid w:val="0061368F"/>
    <w:rsid w:val="00613AD2"/>
    <w:rsid w:val="0061440A"/>
    <w:rsid w:val="00614BE0"/>
    <w:rsid w:val="006150FE"/>
    <w:rsid w:val="006155B7"/>
    <w:rsid w:val="00615F32"/>
    <w:rsid w:val="00616D03"/>
    <w:rsid w:val="00620506"/>
    <w:rsid w:val="0062099F"/>
    <w:rsid w:val="00621C0C"/>
    <w:rsid w:val="00622E3F"/>
    <w:rsid w:val="00622F99"/>
    <w:rsid w:val="0062499F"/>
    <w:rsid w:val="00624D72"/>
    <w:rsid w:val="00625A8C"/>
    <w:rsid w:val="00625F05"/>
    <w:rsid w:val="00626A79"/>
    <w:rsid w:val="00626E6B"/>
    <w:rsid w:val="00631904"/>
    <w:rsid w:val="006322F2"/>
    <w:rsid w:val="0063271F"/>
    <w:rsid w:val="00633FB8"/>
    <w:rsid w:val="0063468D"/>
    <w:rsid w:val="00634B44"/>
    <w:rsid w:val="00634D31"/>
    <w:rsid w:val="0064152F"/>
    <w:rsid w:val="0064356B"/>
    <w:rsid w:val="00645277"/>
    <w:rsid w:val="006476CA"/>
    <w:rsid w:val="00650861"/>
    <w:rsid w:val="00651A5A"/>
    <w:rsid w:val="006522A4"/>
    <w:rsid w:val="00654174"/>
    <w:rsid w:val="00654437"/>
    <w:rsid w:val="006551C1"/>
    <w:rsid w:val="00657CE5"/>
    <w:rsid w:val="00657F3E"/>
    <w:rsid w:val="006600E4"/>
    <w:rsid w:val="00662B2A"/>
    <w:rsid w:val="0067130D"/>
    <w:rsid w:val="006720B8"/>
    <w:rsid w:val="00672551"/>
    <w:rsid w:val="0067590B"/>
    <w:rsid w:val="00677904"/>
    <w:rsid w:val="00683368"/>
    <w:rsid w:val="006844F4"/>
    <w:rsid w:val="0068673F"/>
    <w:rsid w:val="00686EED"/>
    <w:rsid w:val="006909B7"/>
    <w:rsid w:val="00691641"/>
    <w:rsid w:val="00691897"/>
    <w:rsid w:val="00691C3A"/>
    <w:rsid w:val="0069247D"/>
    <w:rsid w:val="0069282B"/>
    <w:rsid w:val="0069718A"/>
    <w:rsid w:val="00697394"/>
    <w:rsid w:val="00697A0F"/>
    <w:rsid w:val="006A144C"/>
    <w:rsid w:val="006A24D5"/>
    <w:rsid w:val="006A3B52"/>
    <w:rsid w:val="006A451F"/>
    <w:rsid w:val="006A51EC"/>
    <w:rsid w:val="006A598D"/>
    <w:rsid w:val="006A6B49"/>
    <w:rsid w:val="006A728F"/>
    <w:rsid w:val="006B2BBF"/>
    <w:rsid w:val="006B3BED"/>
    <w:rsid w:val="006B4038"/>
    <w:rsid w:val="006B4B02"/>
    <w:rsid w:val="006B76FF"/>
    <w:rsid w:val="006C07BD"/>
    <w:rsid w:val="006C0ECB"/>
    <w:rsid w:val="006C441D"/>
    <w:rsid w:val="006C6CDD"/>
    <w:rsid w:val="006C774F"/>
    <w:rsid w:val="006C7F1C"/>
    <w:rsid w:val="006D2137"/>
    <w:rsid w:val="006D5D9D"/>
    <w:rsid w:val="006E3196"/>
    <w:rsid w:val="006E3E5C"/>
    <w:rsid w:val="006E4147"/>
    <w:rsid w:val="006E5178"/>
    <w:rsid w:val="006E59C5"/>
    <w:rsid w:val="006E6047"/>
    <w:rsid w:val="006E6371"/>
    <w:rsid w:val="006E75F9"/>
    <w:rsid w:val="006E79F5"/>
    <w:rsid w:val="006F10FB"/>
    <w:rsid w:val="006F118D"/>
    <w:rsid w:val="006F1E92"/>
    <w:rsid w:val="00700C23"/>
    <w:rsid w:val="007011ED"/>
    <w:rsid w:val="00701FFC"/>
    <w:rsid w:val="0070333C"/>
    <w:rsid w:val="00703CDD"/>
    <w:rsid w:val="00706969"/>
    <w:rsid w:val="00710F69"/>
    <w:rsid w:val="00711B54"/>
    <w:rsid w:val="00711ED1"/>
    <w:rsid w:val="0071371D"/>
    <w:rsid w:val="00713F10"/>
    <w:rsid w:val="0071481E"/>
    <w:rsid w:val="00714ABC"/>
    <w:rsid w:val="00715737"/>
    <w:rsid w:val="007159E8"/>
    <w:rsid w:val="007165BE"/>
    <w:rsid w:val="00716F84"/>
    <w:rsid w:val="00717035"/>
    <w:rsid w:val="00717251"/>
    <w:rsid w:val="0072055A"/>
    <w:rsid w:val="00720782"/>
    <w:rsid w:val="00721E2C"/>
    <w:rsid w:val="00724299"/>
    <w:rsid w:val="00724553"/>
    <w:rsid w:val="00724686"/>
    <w:rsid w:val="00724A9A"/>
    <w:rsid w:val="00725EF2"/>
    <w:rsid w:val="007307B5"/>
    <w:rsid w:val="00730855"/>
    <w:rsid w:val="0073208E"/>
    <w:rsid w:val="007320A8"/>
    <w:rsid w:val="00733493"/>
    <w:rsid w:val="00740090"/>
    <w:rsid w:val="007416C2"/>
    <w:rsid w:val="00741D04"/>
    <w:rsid w:val="00743709"/>
    <w:rsid w:val="00744A76"/>
    <w:rsid w:val="00745679"/>
    <w:rsid w:val="00745CAF"/>
    <w:rsid w:val="00745D2F"/>
    <w:rsid w:val="007512C5"/>
    <w:rsid w:val="00751DBE"/>
    <w:rsid w:val="00754965"/>
    <w:rsid w:val="007554AC"/>
    <w:rsid w:val="0075574E"/>
    <w:rsid w:val="00760203"/>
    <w:rsid w:val="007603CF"/>
    <w:rsid w:val="00760869"/>
    <w:rsid w:val="00760977"/>
    <w:rsid w:val="00760E5D"/>
    <w:rsid w:val="00761FD6"/>
    <w:rsid w:val="00762890"/>
    <w:rsid w:val="00763504"/>
    <w:rsid w:val="00766A66"/>
    <w:rsid w:val="00767EBB"/>
    <w:rsid w:val="007713F8"/>
    <w:rsid w:val="00771D79"/>
    <w:rsid w:val="007735F8"/>
    <w:rsid w:val="007742B4"/>
    <w:rsid w:val="00776476"/>
    <w:rsid w:val="007779C1"/>
    <w:rsid w:val="00780442"/>
    <w:rsid w:val="00783B91"/>
    <w:rsid w:val="007863E7"/>
    <w:rsid w:val="00786AC1"/>
    <w:rsid w:val="007870CA"/>
    <w:rsid w:val="00790258"/>
    <w:rsid w:val="00792396"/>
    <w:rsid w:val="00792F50"/>
    <w:rsid w:val="00797EB6"/>
    <w:rsid w:val="007A01EE"/>
    <w:rsid w:val="007A41E6"/>
    <w:rsid w:val="007A5AAE"/>
    <w:rsid w:val="007B0A0B"/>
    <w:rsid w:val="007B1A75"/>
    <w:rsid w:val="007B2B17"/>
    <w:rsid w:val="007B2CA6"/>
    <w:rsid w:val="007B3B3A"/>
    <w:rsid w:val="007B4F11"/>
    <w:rsid w:val="007B55A2"/>
    <w:rsid w:val="007B6528"/>
    <w:rsid w:val="007B663A"/>
    <w:rsid w:val="007B751A"/>
    <w:rsid w:val="007C02DA"/>
    <w:rsid w:val="007C1BBF"/>
    <w:rsid w:val="007C1CCE"/>
    <w:rsid w:val="007C3727"/>
    <w:rsid w:val="007C59C9"/>
    <w:rsid w:val="007C77FA"/>
    <w:rsid w:val="007C7AF3"/>
    <w:rsid w:val="007D1770"/>
    <w:rsid w:val="007D282F"/>
    <w:rsid w:val="007D4159"/>
    <w:rsid w:val="007E212C"/>
    <w:rsid w:val="007E4590"/>
    <w:rsid w:val="007E4B31"/>
    <w:rsid w:val="007E54DE"/>
    <w:rsid w:val="007F1781"/>
    <w:rsid w:val="007F1D7A"/>
    <w:rsid w:val="007F27E4"/>
    <w:rsid w:val="007F33B2"/>
    <w:rsid w:val="007F4D8E"/>
    <w:rsid w:val="007F5464"/>
    <w:rsid w:val="007F5E00"/>
    <w:rsid w:val="007F7862"/>
    <w:rsid w:val="00800A81"/>
    <w:rsid w:val="0080283F"/>
    <w:rsid w:val="00803393"/>
    <w:rsid w:val="0080484B"/>
    <w:rsid w:val="008068BD"/>
    <w:rsid w:val="00806C33"/>
    <w:rsid w:val="008076EE"/>
    <w:rsid w:val="00807DF0"/>
    <w:rsid w:val="00812102"/>
    <w:rsid w:val="008126AF"/>
    <w:rsid w:val="0081461A"/>
    <w:rsid w:val="00821B0F"/>
    <w:rsid w:val="00824809"/>
    <w:rsid w:val="00826176"/>
    <w:rsid w:val="00826B9D"/>
    <w:rsid w:val="00826D88"/>
    <w:rsid w:val="00826E9C"/>
    <w:rsid w:val="00830E96"/>
    <w:rsid w:val="008317C0"/>
    <w:rsid w:val="008327C1"/>
    <w:rsid w:val="0083303E"/>
    <w:rsid w:val="0083523E"/>
    <w:rsid w:val="00840915"/>
    <w:rsid w:val="00842A48"/>
    <w:rsid w:val="00843859"/>
    <w:rsid w:val="00843D48"/>
    <w:rsid w:val="008450B0"/>
    <w:rsid w:val="00845531"/>
    <w:rsid w:val="00845B7E"/>
    <w:rsid w:val="0085326E"/>
    <w:rsid w:val="00855137"/>
    <w:rsid w:val="00856A2F"/>
    <w:rsid w:val="00857297"/>
    <w:rsid w:val="00860FC6"/>
    <w:rsid w:val="008610DF"/>
    <w:rsid w:val="00863049"/>
    <w:rsid w:val="00863FCD"/>
    <w:rsid w:val="00864C8C"/>
    <w:rsid w:val="008658E9"/>
    <w:rsid w:val="0086611D"/>
    <w:rsid w:val="00866FB4"/>
    <w:rsid w:val="0086782E"/>
    <w:rsid w:val="00867BEE"/>
    <w:rsid w:val="00867FE9"/>
    <w:rsid w:val="00870B8E"/>
    <w:rsid w:val="00875A9F"/>
    <w:rsid w:val="00880246"/>
    <w:rsid w:val="00880A64"/>
    <w:rsid w:val="00880D0F"/>
    <w:rsid w:val="008826C7"/>
    <w:rsid w:val="0088338F"/>
    <w:rsid w:val="00883511"/>
    <w:rsid w:val="0088604E"/>
    <w:rsid w:val="00886487"/>
    <w:rsid w:val="00887FAA"/>
    <w:rsid w:val="00892897"/>
    <w:rsid w:val="008959BF"/>
    <w:rsid w:val="00897508"/>
    <w:rsid w:val="008A07BA"/>
    <w:rsid w:val="008A121D"/>
    <w:rsid w:val="008A1B8D"/>
    <w:rsid w:val="008A1D1B"/>
    <w:rsid w:val="008A1F68"/>
    <w:rsid w:val="008A5D27"/>
    <w:rsid w:val="008A5D5D"/>
    <w:rsid w:val="008A7BF1"/>
    <w:rsid w:val="008B14C1"/>
    <w:rsid w:val="008B2F87"/>
    <w:rsid w:val="008B40BC"/>
    <w:rsid w:val="008B440C"/>
    <w:rsid w:val="008B495E"/>
    <w:rsid w:val="008B679A"/>
    <w:rsid w:val="008C052D"/>
    <w:rsid w:val="008C15D8"/>
    <w:rsid w:val="008C23AC"/>
    <w:rsid w:val="008C25CA"/>
    <w:rsid w:val="008C28E0"/>
    <w:rsid w:val="008C2B5E"/>
    <w:rsid w:val="008C2CDC"/>
    <w:rsid w:val="008C43A2"/>
    <w:rsid w:val="008C44E0"/>
    <w:rsid w:val="008C45C0"/>
    <w:rsid w:val="008C5753"/>
    <w:rsid w:val="008C61E2"/>
    <w:rsid w:val="008C6D34"/>
    <w:rsid w:val="008C70AC"/>
    <w:rsid w:val="008D039E"/>
    <w:rsid w:val="008D0B9A"/>
    <w:rsid w:val="008D5ED2"/>
    <w:rsid w:val="008D62D1"/>
    <w:rsid w:val="008D6868"/>
    <w:rsid w:val="008D72DD"/>
    <w:rsid w:val="008E0082"/>
    <w:rsid w:val="008E02B9"/>
    <w:rsid w:val="008E0BF0"/>
    <w:rsid w:val="008E273F"/>
    <w:rsid w:val="008E40C8"/>
    <w:rsid w:val="008E6A05"/>
    <w:rsid w:val="008E6E39"/>
    <w:rsid w:val="008E72B1"/>
    <w:rsid w:val="008F09E8"/>
    <w:rsid w:val="008F1823"/>
    <w:rsid w:val="008F236F"/>
    <w:rsid w:val="008F3FB2"/>
    <w:rsid w:val="008F41BE"/>
    <w:rsid w:val="008F4308"/>
    <w:rsid w:val="008F57A2"/>
    <w:rsid w:val="008F583E"/>
    <w:rsid w:val="008F64C4"/>
    <w:rsid w:val="008F7F1C"/>
    <w:rsid w:val="009002DF"/>
    <w:rsid w:val="00900640"/>
    <w:rsid w:val="00900C3C"/>
    <w:rsid w:val="00901410"/>
    <w:rsid w:val="00901CA2"/>
    <w:rsid w:val="00907ED2"/>
    <w:rsid w:val="00912041"/>
    <w:rsid w:val="00912F24"/>
    <w:rsid w:val="00914D71"/>
    <w:rsid w:val="009159DC"/>
    <w:rsid w:val="00916759"/>
    <w:rsid w:val="00917A2F"/>
    <w:rsid w:val="00920AA0"/>
    <w:rsid w:val="009212FE"/>
    <w:rsid w:val="00921A58"/>
    <w:rsid w:val="00922336"/>
    <w:rsid w:val="00922BEE"/>
    <w:rsid w:val="009244F3"/>
    <w:rsid w:val="009248F1"/>
    <w:rsid w:val="00924B9A"/>
    <w:rsid w:val="009275B8"/>
    <w:rsid w:val="0093088C"/>
    <w:rsid w:val="0093352F"/>
    <w:rsid w:val="009364F5"/>
    <w:rsid w:val="0094027F"/>
    <w:rsid w:val="009409F5"/>
    <w:rsid w:val="00942759"/>
    <w:rsid w:val="00945DBA"/>
    <w:rsid w:val="00947095"/>
    <w:rsid w:val="009479B9"/>
    <w:rsid w:val="00950047"/>
    <w:rsid w:val="00952667"/>
    <w:rsid w:val="00952FE0"/>
    <w:rsid w:val="00953881"/>
    <w:rsid w:val="0095503B"/>
    <w:rsid w:val="00955A66"/>
    <w:rsid w:val="00955BB4"/>
    <w:rsid w:val="00956116"/>
    <w:rsid w:val="00956204"/>
    <w:rsid w:val="009574E4"/>
    <w:rsid w:val="00960066"/>
    <w:rsid w:val="009600A0"/>
    <w:rsid w:val="0096072E"/>
    <w:rsid w:val="009611AB"/>
    <w:rsid w:val="0096167C"/>
    <w:rsid w:val="009618FB"/>
    <w:rsid w:val="00961968"/>
    <w:rsid w:val="0096336D"/>
    <w:rsid w:val="00964894"/>
    <w:rsid w:val="00967423"/>
    <w:rsid w:val="00967C07"/>
    <w:rsid w:val="009744A2"/>
    <w:rsid w:val="0097704B"/>
    <w:rsid w:val="009777C3"/>
    <w:rsid w:val="009778D2"/>
    <w:rsid w:val="00977C60"/>
    <w:rsid w:val="00977F74"/>
    <w:rsid w:val="00980136"/>
    <w:rsid w:val="00980247"/>
    <w:rsid w:val="00980C39"/>
    <w:rsid w:val="009819B9"/>
    <w:rsid w:val="00982A61"/>
    <w:rsid w:val="00984172"/>
    <w:rsid w:val="0098661A"/>
    <w:rsid w:val="00990620"/>
    <w:rsid w:val="0099199D"/>
    <w:rsid w:val="00992A47"/>
    <w:rsid w:val="0099328F"/>
    <w:rsid w:val="00993FCD"/>
    <w:rsid w:val="009945A3"/>
    <w:rsid w:val="00994E09"/>
    <w:rsid w:val="0099518C"/>
    <w:rsid w:val="00996A16"/>
    <w:rsid w:val="00996D35"/>
    <w:rsid w:val="00996D95"/>
    <w:rsid w:val="00997654"/>
    <w:rsid w:val="009A0DD4"/>
    <w:rsid w:val="009A14AF"/>
    <w:rsid w:val="009A1776"/>
    <w:rsid w:val="009A1DCD"/>
    <w:rsid w:val="009A36F4"/>
    <w:rsid w:val="009A47DE"/>
    <w:rsid w:val="009A590A"/>
    <w:rsid w:val="009A5C4E"/>
    <w:rsid w:val="009A6C1C"/>
    <w:rsid w:val="009A78DC"/>
    <w:rsid w:val="009B008A"/>
    <w:rsid w:val="009B0AEA"/>
    <w:rsid w:val="009B1FAA"/>
    <w:rsid w:val="009B5954"/>
    <w:rsid w:val="009B62F8"/>
    <w:rsid w:val="009B6D9C"/>
    <w:rsid w:val="009B6EE4"/>
    <w:rsid w:val="009B6FE7"/>
    <w:rsid w:val="009B7B6E"/>
    <w:rsid w:val="009C2C9A"/>
    <w:rsid w:val="009C375F"/>
    <w:rsid w:val="009C3926"/>
    <w:rsid w:val="009C4A42"/>
    <w:rsid w:val="009C52D4"/>
    <w:rsid w:val="009C78BA"/>
    <w:rsid w:val="009C7CE5"/>
    <w:rsid w:val="009D2178"/>
    <w:rsid w:val="009D2F01"/>
    <w:rsid w:val="009D576B"/>
    <w:rsid w:val="009D6227"/>
    <w:rsid w:val="009D6C73"/>
    <w:rsid w:val="009E0DB5"/>
    <w:rsid w:val="009E3699"/>
    <w:rsid w:val="009E4C73"/>
    <w:rsid w:val="009E621C"/>
    <w:rsid w:val="009E72B2"/>
    <w:rsid w:val="009F01E8"/>
    <w:rsid w:val="009F25DF"/>
    <w:rsid w:val="009F2AAC"/>
    <w:rsid w:val="009F31F9"/>
    <w:rsid w:val="009F3237"/>
    <w:rsid w:val="009F39F7"/>
    <w:rsid w:val="009F3BAE"/>
    <w:rsid w:val="009F3C07"/>
    <w:rsid w:val="009F4101"/>
    <w:rsid w:val="009F5AD6"/>
    <w:rsid w:val="00A00353"/>
    <w:rsid w:val="00A01AE1"/>
    <w:rsid w:val="00A0386E"/>
    <w:rsid w:val="00A055FD"/>
    <w:rsid w:val="00A05D93"/>
    <w:rsid w:val="00A10497"/>
    <w:rsid w:val="00A10FBA"/>
    <w:rsid w:val="00A139C7"/>
    <w:rsid w:val="00A140AF"/>
    <w:rsid w:val="00A15139"/>
    <w:rsid w:val="00A17D70"/>
    <w:rsid w:val="00A22AF5"/>
    <w:rsid w:val="00A247B9"/>
    <w:rsid w:val="00A24820"/>
    <w:rsid w:val="00A30CB2"/>
    <w:rsid w:val="00A314F0"/>
    <w:rsid w:val="00A31BB6"/>
    <w:rsid w:val="00A339E1"/>
    <w:rsid w:val="00A35AC5"/>
    <w:rsid w:val="00A3657F"/>
    <w:rsid w:val="00A40204"/>
    <w:rsid w:val="00A41465"/>
    <w:rsid w:val="00A43E41"/>
    <w:rsid w:val="00A44540"/>
    <w:rsid w:val="00A44EF7"/>
    <w:rsid w:val="00A4551A"/>
    <w:rsid w:val="00A46B2E"/>
    <w:rsid w:val="00A477A0"/>
    <w:rsid w:val="00A5060D"/>
    <w:rsid w:val="00A50862"/>
    <w:rsid w:val="00A50EA6"/>
    <w:rsid w:val="00A5423F"/>
    <w:rsid w:val="00A5572E"/>
    <w:rsid w:val="00A56A23"/>
    <w:rsid w:val="00A56C94"/>
    <w:rsid w:val="00A5734D"/>
    <w:rsid w:val="00A579D2"/>
    <w:rsid w:val="00A57A9D"/>
    <w:rsid w:val="00A649C3"/>
    <w:rsid w:val="00A7108F"/>
    <w:rsid w:val="00A7285D"/>
    <w:rsid w:val="00A74430"/>
    <w:rsid w:val="00A75228"/>
    <w:rsid w:val="00A768AC"/>
    <w:rsid w:val="00A812BC"/>
    <w:rsid w:val="00A8139F"/>
    <w:rsid w:val="00A8314F"/>
    <w:rsid w:val="00A839C9"/>
    <w:rsid w:val="00A85850"/>
    <w:rsid w:val="00A8733D"/>
    <w:rsid w:val="00A87C35"/>
    <w:rsid w:val="00A9269F"/>
    <w:rsid w:val="00A9271E"/>
    <w:rsid w:val="00A93255"/>
    <w:rsid w:val="00A9365B"/>
    <w:rsid w:val="00A94114"/>
    <w:rsid w:val="00AA0869"/>
    <w:rsid w:val="00AA4469"/>
    <w:rsid w:val="00AA4842"/>
    <w:rsid w:val="00AA5763"/>
    <w:rsid w:val="00AA68ED"/>
    <w:rsid w:val="00AA7F34"/>
    <w:rsid w:val="00AB1168"/>
    <w:rsid w:val="00AB2AB3"/>
    <w:rsid w:val="00AB2B6A"/>
    <w:rsid w:val="00AB49B1"/>
    <w:rsid w:val="00AB4C22"/>
    <w:rsid w:val="00AB5C4C"/>
    <w:rsid w:val="00AB639F"/>
    <w:rsid w:val="00AB72F6"/>
    <w:rsid w:val="00AC1CAC"/>
    <w:rsid w:val="00AC2198"/>
    <w:rsid w:val="00AC3BC0"/>
    <w:rsid w:val="00AC3C6F"/>
    <w:rsid w:val="00AC5F93"/>
    <w:rsid w:val="00AC778A"/>
    <w:rsid w:val="00AD0A16"/>
    <w:rsid w:val="00AD207D"/>
    <w:rsid w:val="00AD3828"/>
    <w:rsid w:val="00AD50BB"/>
    <w:rsid w:val="00AD5907"/>
    <w:rsid w:val="00AD5E0C"/>
    <w:rsid w:val="00AE18EA"/>
    <w:rsid w:val="00AE1BD9"/>
    <w:rsid w:val="00AE4E67"/>
    <w:rsid w:val="00AE67E5"/>
    <w:rsid w:val="00AE7D70"/>
    <w:rsid w:val="00AF0530"/>
    <w:rsid w:val="00AF22C2"/>
    <w:rsid w:val="00AF2BCE"/>
    <w:rsid w:val="00AF4B89"/>
    <w:rsid w:val="00AF53DF"/>
    <w:rsid w:val="00AF6BD6"/>
    <w:rsid w:val="00AF7D3A"/>
    <w:rsid w:val="00B01018"/>
    <w:rsid w:val="00B02771"/>
    <w:rsid w:val="00B028B6"/>
    <w:rsid w:val="00B02B3D"/>
    <w:rsid w:val="00B02BFB"/>
    <w:rsid w:val="00B04DB9"/>
    <w:rsid w:val="00B053BB"/>
    <w:rsid w:val="00B118AD"/>
    <w:rsid w:val="00B1195A"/>
    <w:rsid w:val="00B13266"/>
    <w:rsid w:val="00B14748"/>
    <w:rsid w:val="00B15224"/>
    <w:rsid w:val="00B17612"/>
    <w:rsid w:val="00B17978"/>
    <w:rsid w:val="00B2097E"/>
    <w:rsid w:val="00B20AB5"/>
    <w:rsid w:val="00B21812"/>
    <w:rsid w:val="00B21A9F"/>
    <w:rsid w:val="00B22288"/>
    <w:rsid w:val="00B26135"/>
    <w:rsid w:val="00B27D06"/>
    <w:rsid w:val="00B30C5E"/>
    <w:rsid w:val="00B31125"/>
    <w:rsid w:val="00B31D2C"/>
    <w:rsid w:val="00B31EE1"/>
    <w:rsid w:val="00B327EB"/>
    <w:rsid w:val="00B33BD8"/>
    <w:rsid w:val="00B34DC5"/>
    <w:rsid w:val="00B37B4A"/>
    <w:rsid w:val="00B45186"/>
    <w:rsid w:val="00B47149"/>
    <w:rsid w:val="00B47958"/>
    <w:rsid w:val="00B50030"/>
    <w:rsid w:val="00B50981"/>
    <w:rsid w:val="00B5172F"/>
    <w:rsid w:val="00B528E3"/>
    <w:rsid w:val="00B52B2F"/>
    <w:rsid w:val="00B53400"/>
    <w:rsid w:val="00B544A6"/>
    <w:rsid w:val="00B54955"/>
    <w:rsid w:val="00B54B67"/>
    <w:rsid w:val="00B55CB2"/>
    <w:rsid w:val="00B602C7"/>
    <w:rsid w:val="00B62A69"/>
    <w:rsid w:val="00B64661"/>
    <w:rsid w:val="00B649EE"/>
    <w:rsid w:val="00B650FF"/>
    <w:rsid w:val="00B65E53"/>
    <w:rsid w:val="00B6691F"/>
    <w:rsid w:val="00B67687"/>
    <w:rsid w:val="00B70F12"/>
    <w:rsid w:val="00B71232"/>
    <w:rsid w:val="00B740A1"/>
    <w:rsid w:val="00B746D4"/>
    <w:rsid w:val="00B7611C"/>
    <w:rsid w:val="00B80C71"/>
    <w:rsid w:val="00B82C28"/>
    <w:rsid w:val="00B8357A"/>
    <w:rsid w:val="00B8430D"/>
    <w:rsid w:val="00B847F2"/>
    <w:rsid w:val="00B850C6"/>
    <w:rsid w:val="00B85BF7"/>
    <w:rsid w:val="00B90E7B"/>
    <w:rsid w:val="00B928AF"/>
    <w:rsid w:val="00B92A33"/>
    <w:rsid w:val="00B94BB7"/>
    <w:rsid w:val="00B97572"/>
    <w:rsid w:val="00BA0C49"/>
    <w:rsid w:val="00BA1CA1"/>
    <w:rsid w:val="00BA1D06"/>
    <w:rsid w:val="00BA3AE9"/>
    <w:rsid w:val="00BA4142"/>
    <w:rsid w:val="00BA4510"/>
    <w:rsid w:val="00BA4B34"/>
    <w:rsid w:val="00BA4FD9"/>
    <w:rsid w:val="00BA5184"/>
    <w:rsid w:val="00BA691B"/>
    <w:rsid w:val="00BB0020"/>
    <w:rsid w:val="00BB01ED"/>
    <w:rsid w:val="00BB07E9"/>
    <w:rsid w:val="00BB346C"/>
    <w:rsid w:val="00BB3DF1"/>
    <w:rsid w:val="00BC02E8"/>
    <w:rsid w:val="00BC19D1"/>
    <w:rsid w:val="00BC3E94"/>
    <w:rsid w:val="00BC4BEC"/>
    <w:rsid w:val="00BC502D"/>
    <w:rsid w:val="00BC5645"/>
    <w:rsid w:val="00BD0742"/>
    <w:rsid w:val="00BD0988"/>
    <w:rsid w:val="00BD126B"/>
    <w:rsid w:val="00BD25B9"/>
    <w:rsid w:val="00BD2EF2"/>
    <w:rsid w:val="00BD72CC"/>
    <w:rsid w:val="00BE18D7"/>
    <w:rsid w:val="00BE47CE"/>
    <w:rsid w:val="00BE47D0"/>
    <w:rsid w:val="00BE537C"/>
    <w:rsid w:val="00BE7010"/>
    <w:rsid w:val="00BF1600"/>
    <w:rsid w:val="00BF177F"/>
    <w:rsid w:val="00BF3879"/>
    <w:rsid w:val="00BF387D"/>
    <w:rsid w:val="00BF3DC3"/>
    <w:rsid w:val="00BF4A9A"/>
    <w:rsid w:val="00BF5AD2"/>
    <w:rsid w:val="00C0134A"/>
    <w:rsid w:val="00C0481C"/>
    <w:rsid w:val="00C04C28"/>
    <w:rsid w:val="00C05EC9"/>
    <w:rsid w:val="00C06AEF"/>
    <w:rsid w:val="00C07272"/>
    <w:rsid w:val="00C0774E"/>
    <w:rsid w:val="00C07BBC"/>
    <w:rsid w:val="00C10306"/>
    <w:rsid w:val="00C12D8A"/>
    <w:rsid w:val="00C203A0"/>
    <w:rsid w:val="00C21B4A"/>
    <w:rsid w:val="00C24F76"/>
    <w:rsid w:val="00C25C0D"/>
    <w:rsid w:val="00C26399"/>
    <w:rsid w:val="00C30E54"/>
    <w:rsid w:val="00C3181B"/>
    <w:rsid w:val="00C3230C"/>
    <w:rsid w:val="00C3298F"/>
    <w:rsid w:val="00C32D79"/>
    <w:rsid w:val="00C34356"/>
    <w:rsid w:val="00C34BB1"/>
    <w:rsid w:val="00C35432"/>
    <w:rsid w:val="00C35DDE"/>
    <w:rsid w:val="00C36452"/>
    <w:rsid w:val="00C37696"/>
    <w:rsid w:val="00C37916"/>
    <w:rsid w:val="00C42239"/>
    <w:rsid w:val="00C42ADC"/>
    <w:rsid w:val="00C43CF6"/>
    <w:rsid w:val="00C45BDD"/>
    <w:rsid w:val="00C46ADB"/>
    <w:rsid w:val="00C476FD"/>
    <w:rsid w:val="00C502A3"/>
    <w:rsid w:val="00C50A34"/>
    <w:rsid w:val="00C50E68"/>
    <w:rsid w:val="00C51233"/>
    <w:rsid w:val="00C51E22"/>
    <w:rsid w:val="00C525D4"/>
    <w:rsid w:val="00C52E14"/>
    <w:rsid w:val="00C55FE5"/>
    <w:rsid w:val="00C56A9B"/>
    <w:rsid w:val="00C6232A"/>
    <w:rsid w:val="00C6349A"/>
    <w:rsid w:val="00C655C3"/>
    <w:rsid w:val="00C65F34"/>
    <w:rsid w:val="00C7198A"/>
    <w:rsid w:val="00C71E3B"/>
    <w:rsid w:val="00C72A33"/>
    <w:rsid w:val="00C73E35"/>
    <w:rsid w:val="00C74170"/>
    <w:rsid w:val="00C75A9F"/>
    <w:rsid w:val="00C75ADD"/>
    <w:rsid w:val="00C764EF"/>
    <w:rsid w:val="00C80F04"/>
    <w:rsid w:val="00C80F7B"/>
    <w:rsid w:val="00C8114C"/>
    <w:rsid w:val="00C81AC4"/>
    <w:rsid w:val="00C82305"/>
    <w:rsid w:val="00C82B04"/>
    <w:rsid w:val="00C868D3"/>
    <w:rsid w:val="00C86C50"/>
    <w:rsid w:val="00C87922"/>
    <w:rsid w:val="00C908F2"/>
    <w:rsid w:val="00C90E95"/>
    <w:rsid w:val="00C92EFC"/>
    <w:rsid w:val="00C94CDD"/>
    <w:rsid w:val="00C95F45"/>
    <w:rsid w:val="00C968D8"/>
    <w:rsid w:val="00CA1B63"/>
    <w:rsid w:val="00CA2687"/>
    <w:rsid w:val="00CA2C4F"/>
    <w:rsid w:val="00CA2D4E"/>
    <w:rsid w:val="00CA68E4"/>
    <w:rsid w:val="00CA6CD0"/>
    <w:rsid w:val="00CA737E"/>
    <w:rsid w:val="00CB0E67"/>
    <w:rsid w:val="00CB1D28"/>
    <w:rsid w:val="00CB437B"/>
    <w:rsid w:val="00CB52B7"/>
    <w:rsid w:val="00CB5DAC"/>
    <w:rsid w:val="00CB6E9B"/>
    <w:rsid w:val="00CC0A29"/>
    <w:rsid w:val="00CC24A5"/>
    <w:rsid w:val="00CC4E4C"/>
    <w:rsid w:val="00CC65D7"/>
    <w:rsid w:val="00CC686D"/>
    <w:rsid w:val="00CD017B"/>
    <w:rsid w:val="00CD41A4"/>
    <w:rsid w:val="00CD6890"/>
    <w:rsid w:val="00CE1FEA"/>
    <w:rsid w:val="00CE5A1A"/>
    <w:rsid w:val="00CE6402"/>
    <w:rsid w:val="00CE7FF8"/>
    <w:rsid w:val="00CF0200"/>
    <w:rsid w:val="00CF08DC"/>
    <w:rsid w:val="00CF326D"/>
    <w:rsid w:val="00CF3FA1"/>
    <w:rsid w:val="00CF5B29"/>
    <w:rsid w:val="00CF6B40"/>
    <w:rsid w:val="00CF7A47"/>
    <w:rsid w:val="00CF7BFC"/>
    <w:rsid w:val="00D0040B"/>
    <w:rsid w:val="00D02B4B"/>
    <w:rsid w:val="00D04A4E"/>
    <w:rsid w:val="00D04D5D"/>
    <w:rsid w:val="00D05518"/>
    <w:rsid w:val="00D0641F"/>
    <w:rsid w:val="00D1051B"/>
    <w:rsid w:val="00D111B5"/>
    <w:rsid w:val="00D12502"/>
    <w:rsid w:val="00D16B37"/>
    <w:rsid w:val="00D1726A"/>
    <w:rsid w:val="00D176D8"/>
    <w:rsid w:val="00D21167"/>
    <w:rsid w:val="00D2240A"/>
    <w:rsid w:val="00D22531"/>
    <w:rsid w:val="00D22D4A"/>
    <w:rsid w:val="00D27019"/>
    <w:rsid w:val="00D279FB"/>
    <w:rsid w:val="00D3113E"/>
    <w:rsid w:val="00D335C9"/>
    <w:rsid w:val="00D33E61"/>
    <w:rsid w:val="00D34939"/>
    <w:rsid w:val="00D352B4"/>
    <w:rsid w:val="00D36198"/>
    <w:rsid w:val="00D37B60"/>
    <w:rsid w:val="00D4099C"/>
    <w:rsid w:val="00D42B59"/>
    <w:rsid w:val="00D42C16"/>
    <w:rsid w:val="00D4454D"/>
    <w:rsid w:val="00D44ACD"/>
    <w:rsid w:val="00D44D02"/>
    <w:rsid w:val="00D44E44"/>
    <w:rsid w:val="00D44EC1"/>
    <w:rsid w:val="00D46A2D"/>
    <w:rsid w:val="00D46B1B"/>
    <w:rsid w:val="00D47252"/>
    <w:rsid w:val="00D53C46"/>
    <w:rsid w:val="00D53EDC"/>
    <w:rsid w:val="00D54B6C"/>
    <w:rsid w:val="00D54E65"/>
    <w:rsid w:val="00D55F65"/>
    <w:rsid w:val="00D5690F"/>
    <w:rsid w:val="00D56CCA"/>
    <w:rsid w:val="00D6162C"/>
    <w:rsid w:val="00D61AC5"/>
    <w:rsid w:val="00D62ECB"/>
    <w:rsid w:val="00D634E4"/>
    <w:rsid w:val="00D6372D"/>
    <w:rsid w:val="00D652FD"/>
    <w:rsid w:val="00D653F0"/>
    <w:rsid w:val="00D73E18"/>
    <w:rsid w:val="00D778B1"/>
    <w:rsid w:val="00D803B1"/>
    <w:rsid w:val="00D81349"/>
    <w:rsid w:val="00D83E2B"/>
    <w:rsid w:val="00D84B65"/>
    <w:rsid w:val="00D85B75"/>
    <w:rsid w:val="00D9012C"/>
    <w:rsid w:val="00D90718"/>
    <w:rsid w:val="00D9148A"/>
    <w:rsid w:val="00D914A5"/>
    <w:rsid w:val="00D969FB"/>
    <w:rsid w:val="00D96D94"/>
    <w:rsid w:val="00D9735A"/>
    <w:rsid w:val="00D973A5"/>
    <w:rsid w:val="00D97E60"/>
    <w:rsid w:val="00DA2326"/>
    <w:rsid w:val="00DA2790"/>
    <w:rsid w:val="00DA6645"/>
    <w:rsid w:val="00DA6FE1"/>
    <w:rsid w:val="00DA7F1A"/>
    <w:rsid w:val="00DB1F84"/>
    <w:rsid w:val="00DB271B"/>
    <w:rsid w:val="00DB291F"/>
    <w:rsid w:val="00DB5E0C"/>
    <w:rsid w:val="00DB62B0"/>
    <w:rsid w:val="00DC0DE0"/>
    <w:rsid w:val="00DC151A"/>
    <w:rsid w:val="00DC15DD"/>
    <w:rsid w:val="00DC1B1C"/>
    <w:rsid w:val="00DC3D7C"/>
    <w:rsid w:val="00DC5A16"/>
    <w:rsid w:val="00DC5A5A"/>
    <w:rsid w:val="00DC66A8"/>
    <w:rsid w:val="00DD07AB"/>
    <w:rsid w:val="00DD080A"/>
    <w:rsid w:val="00DD1FBA"/>
    <w:rsid w:val="00DD207C"/>
    <w:rsid w:val="00DD3D74"/>
    <w:rsid w:val="00DD4341"/>
    <w:rsid w:val="00DD4A31"/>
    <w:rsid w:val="00DD7C44"/>
    <w:rsid w:val="00DE125E"/>
    <w:rsid w:val="00DE1F83"/>
    <w:rsid w:val="00DE3A47"/>
    <w:rsid w:val="00DE5B29"/>
    <w:rsid w:val="00DE70C1"/>
    <w:rsid w:val="00DE7E9C"/>
    <w:rsid w:val="00DF0968"/>
    <w:rsid w:val="00DF1D91"/>
    <w:rsid w:val="00DF2084"/>
    <w:rsid w:val="00DF26C6"/>
    <w:rsid w:val="00DF485D"/>
    <w:rsid w:val="00DF4BEF"/>
    <w:rsid w:val="00DF7C21"/>
    <w:rsid w:val="00E01516"/>
    <w:rsid w:val="00E01EC8"/>
    <w:rsid w:val="00E024C6"/>
    <w:rsid w:val="00E02589"/>
    <w:rsid w:val="00E02CF7"/>
    <w:rsid w:val="00E0390A"/>
    <w:rsid w:val="00E06044"/>
    <w:rsid w:val="00E07EC2"/>
    <w:rsid w:val="00E10833"/>
    <w:rsid w:val="00E10A54"/>
    <w:rsid w:val="00E134C1"/>
    <w:rsid w:val="00E13F55"/>
    <w:rsid w:val="00E14F4C"/>
    <w:rsid w:val="00E15278"/>
    <w:rsid w:val="00E152C8"/>
    <w:rsid w:val="00E15508"/>
    <w:rsid w:val="00E15676"/>
    <w:rsid w:val="00E161F9"/>
    <w:rsid w:val="00E169F4"/>
    <w:rsid w:val="00E17000"/>
    <w:rsid w:val="00E201E8"/>
    <w:rsid w:val="00E2074B"/>
    <w:rsid w:val="00E21F3F"/>
    <w:rsid w:val="00E22CF3"/>
    <w:rsid w:val="00E23DA5"/>
    <w:rsid w:val="00E23FCB"/>
    <w:rsid w:val="00E243BE"/>
    <w:rsid w:val="00E24704"/>
    <w:rsid w:val="00E24912"/>
    <w:rsid w:val="00E266EC"/>
    <w:rsid w:val="00E26950"/>
    <w:rsid w:val="00E2763F"/>
    <w:rsid w:val="00E27D06"/>
    <w:rsid w:val="00E3220D"/>
    <w:rsid w:val="00E323C4"/>
    <w:rsid w:val="00E326F8"/>
    <w:rsid w:val="00E32B28"/>
    <w:rsid w:val="00E33A8F"/>
    <w:rsid w:val="00E42A66"/>
    <w:rsid w:val="00E44DBF"/>
    <w:rsid w:val="00E44E3F"/>
    <w:rsid w:val="00E5208B"/>
    <w:rsid w:val="00E537D9"/>
    <w:rsid w:val="00E53ACC"/>
    <w:rsid w:val="00E55782"/>
    <w:rsid w:val="00E57C26"/>
    <w:rsid w:val="00E61F9B"/>
    <w:rsid w:val="00E634A7"/>
    <w:rsid w:val="00E67C54"/>
    <w:rsid w:val="00E741B2"/>
    <w:rsid w:val="00E747AD"/>
    <w:rsid w:val="00E75D01"/>
    <w:rsid w:val="00E77F24"/>
    <w:rsid w:val="00E813CF"/>
    <w:rsid w:val="00E81752"/>
    <w:rsid w:val="00E83022"/>
    <w:rsid w:val="00E86BED"/>
    <w:rsid w:val="00E9262C"/>
    <w:rsid w:val="00E92E67"/>
    <w:rsid w:val="00E94483"/>
    <w:rsid w:val="00E95530"/>
    <w:rsid w:val="00E96557"/>
    <w:rsid w:val="00E967B5"/>
    <w:rsid w:val="00E97299"/>
    <w:rsid w:val="00EA0545"/>
    <w:rsid w:val="00EA1478"/>
    <w:rsid w:val="00EB0414"/>
    <w:rsid w:val="00EB1038"/>
    <w:rsid w:val="00EB161D"/>
    <w:rsid w:val="00EB53DC"/>
    <w:rsid w:val="00EB68AE"/>
    <w:rsid w:val="00EC2E62"/>
    <w:rsid w:val="00EC3A90"/>
    <w:rsid w:val="00EC4A14"/>
    <w:rsid w:val="00EC6722"/>
    <w:rsid w:val="00ED013A"/>
    <w:rsid w:val="00ED10F5"/>
    <w:rsid w:val="00ED1B97"/>
    <w:rsid w:val="00ED3436"/>
    <w:rsid w:val="00ED65E2"/>
    <w:rsid w:val="00ED69E5"/>
    <w:rsid w:val="00ED6CCF"/>
    <w:rsid w:val="00EE29FF"/>
    <w:rsid w:val="00EE4B7F"/>
    <w:rsid w:val="00EE62FA"/>
    <w:rsid w:val="00EE722A"/>
    <w:rsid w:val="00EF1C61"/>
    <w:rsid w:val="00EF3349"/>
    <w:rsid w:val="00EF3A3F"/>
    <w:rsid w:val="00EF54A9"/>
    <w:rsid w:val="00EF6C21"/>
    <w:rsid w:val="00EF6C66"/>
    <w:rsid w:val="00F00DF3"/>
    <w:rsid w:val="00F0175E"/>
    <w:rsid w:val="00F03E2D"/>
    <w:rsid w:val="00F042DA"/>
    <w:rsid w:val="00F04BE2"/>
    <w:rsid w:val="00F05351"/>
    <w:rsid w:val="00F06610"/>
    <w:rsid w:val="00F07BBB"/>
    <w:rsid w:val="00F10535"/>
    <w:rsid w:val="00F113DE"/>
    <w:rsid w:val="00F12753"/>
    <w:rsid w:val="00F206AA"/>
    <w:rsid w:val="00F207DC"/>
    <w:rsid w:val="00F216DC"/>
    <w:rsid w:val="00F23676"/>
    <w:rsid w:val="00F2471E"/>
    <w:rsid w:val="00F270CC"/>
    <w:rsid w:val="00F27BB9"/>
    <w:rsid w:val="00F30AC1"/>
    <w:rsid w:val="00F336A3"/>
    <w:rsid w:val="00F34D08"/>
    <w:rsid w:val="00F354C6"/>
    <w:rsid w:val="00F36BBF"/>
    <w:rsid w:val="00F4108F"/>
    <w:rsid w:val="00F410ED"/>
    <w:rsid w:val="00F424A9"/>
    <w:rsid w:val="00F42827"/>
    <w:rsid w:val="00F42D20"/>
    <w:rsid w:val="00F43172"/>
    <w:rsid w:val="00F432E8"/>
    <w:rsid w:val="00F4692E"/>
    <w:rsid w:val="00F5065B"/>
    <w:rsid w:val="00F51822"/>
    <w:rsid w:val="00F5203F"/>
    <w:rsid w:val="00F55261"/>
    <w:rsid w:val="00F55FA9"/>
    <w:rsid w:val="00F56244"/>
    <w:rsid w:val="00F576F5"/>
    <w:rsid w:val="00F644D8"/>
    <w:rsid w:val="00F6461D"/>
    <w:rsid w:val="00F661AB"/>
    <w:rsid w:val="00F74E72"/>
    <w:rsid w:val="00F75BAB"/>
    <w:rsid w:val="00F77029"/>
    <w:rsid w:val="00F77E0F"/>
    <w:rsid w:val="00F81F47"/>
    <w:rsid w:val="00F82210"/>
    <w:rsid w:val="00F83272"/>
    <w:rsid w:val="00F839EF"/>
    <w:rsid w:val="00F84815"/>
    <w:rsid w:val="00F84872"/>
    <w:rsid w:val="00F84E33"/>
    <w:rsid w:val="00F851E0"/>
    <w:rsid w:val="00F85724"/>
    <w:rsid w:val="00F8589C"/>
    <w:rsid w:val="00F86C13"/>
    <w:rsid w:val="00F873A7"/>
    <w:rsid w:val="00F8742E"/>
    <w:rsid w:val="00F879A3"/>
    <w:rsid w:val="00F91E6D"/>
    <w:rsid w:val="00F9370E"/>
    <w:rsid w:val="00F948F2"/>
    <w:rsid w:val="00F94A5E"/>
    <w:rsid w:val="00F95CB1"/>
    <w:rsid w:val="00F96195"/>
    <w:rsid w:val="00F96E71"/>
    <w:rsid w:val="00F97385"/>
    <w:rsid w:val="00FA0EA1"/>
    <w:rsid w:val="00FA28B7"/>
    <w:rsid w:val="00FA5732"/>
    <w:rsid w:val="00FA62AE"/>
    <w:rsid w:val="00FB25A2"/>
    <w:rsid w:val="00FB2724"/>
    <w:rsid w:val="00FB6F84"/>
    <w:rsid w:val="00FB7ABC"/>
    <w:rsid w:val="00FB7AF8"/>
    <w:rsid w:val="00FB7BF3"/>
    <w:rsid w:val="00FC0932"/>
    <w:rsid w:val="00FC3490"/>
    <w:rsid w:val="00FC3BE6"/>
    <w:rsid w:val="00FC3DB5"/>
    <w:rsid w:val="00FC48F1"/>
    <w:rsid w:val="00FC503C"/>
    <w:rsid w:val="00FC5F4D"/>
    <w:rsid w:val="00FC671A"/>
    <w:rsid w:val="00FC6E77"/>
    <w:rsid w:val="00FC7692"/>
    <w:rsid w:val="00FC7E29"/>
    <w:rsid w:val="00FD46E2"/>
    <w:rsid w:val="00FD48C4"/>
    <w:rsid w:val="00FD6369"/>
    <w:rsid w:val="00FE11A3"/>
    <w:rsid w:val="00FE2257"/>
    <w:rsid w:val="00FE2668"/>
    <w:rsid w:val="00FE385E"/>
    <w:rsid w:val="00FE3FED"/>
    <w:rsid w:val="00FE3FF8"/>
    <w:rsid w:val="00FE41CA"/>
    <w:rsid w:val="00FE4866"/>
    <w:rsid w:val="00FE7C21"/>
    <w:rsid w:val="00FF0FAC"/>
    <w:rsid w:val="00FF1093"/>
    <w:rsid w:val="00FF1548"/>
    <w:rsid w:val="00FF3A7A"/>
    <w:rsid w:val="00FF3E57"/>
    <w:rsid w:val="00FF5E93"/>
    <w:rsid w:val="00FF73B0"/>
    <w:rsid w:val="7A7B0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3EF18"/>
  <w15:docId w15:val="{8DE803DA-1B0C-48E5-8911-52C5703C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F948F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948F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STitle">
    <w:name w:val="BpS_Title"/>
    <w:basedOn w:val="Heading1"/>
    <w:rsid w:val="00901CA2"/>
    <w:pPr>
      <w:spacing w:before="0"/>
    </w:pPr>
    <w:rPr>
      <w:sz w:val="28"/>
    </w:rPr>
  </w:style>
  <w:style w:type="paragraph" w:styleId="Header">
    <w:name w:val="header"/>
    <w:basedOn w:val="Normal"/>
    <w:rsid w:val="00F948F2"/>
    <w:pPr>
      <w:tabs>
        <w:tab w:val="center" w:pos="4320"/>
        <w:tab w:val="right" w:pos="8640"/>
      </w:tabs>
    </w:pPr>
  </w:style>
  <w:style w:type="paragraph" w:styleId="Footer">
    <w:name w:val="footer"/>
    <w:basedOn w:val="Normal"/>
    <w:rsid w:val="00F948F2"/>
    <w:pPr>
      <w:tabs>
        <w:tab w:val="center" w:pos="4320"/>
        <w:tab w:val="right" w:pos="8640"/>
      </w:tabs>
    </w:pPr>
  </w:style>
  <w:style w:type="paragraph" w:customStyle="1" w:styleId="InfoPara">
    <w:name w:val="Info_Para"/>
    <w:basedOn w:val="Normal"/>
    <w:next w:val="Normal"/>
    <w:rsid w:val="00F86C13"/>
    <w:pPr>
      <w:spacing w:before="120" w:after="20"/>
    </w:pPr>
    <w:rPr>
      <w:b/>
    </w:rPr>
  </w:style>
  <w:style w:type="paragraph" w:customStyle="1" w:styleId="ReportSection">
    <w:name w:val="Report_Section"/>
    <w:basedOn w:val="BpSTitle"/>
    <w:next w:val="Normal"/>
    <w:rsid w:val="00D81349"/>
    <w:pPr>
      <w:pBdr>
        <w:top w:val="single" w:sz="4" w:space="1" w:color="auto"/>
        <w:left w:val="single" w:sz="4" w:space="4" w:color="auto"/>
        <w:bottom w:val="single" w:sz="4" w:space="1" w:color="auto"/>
        <w:right w:val="single" w:sz="4" w:space="4" w:color="auto"/>
      </w:pBdr>
      <w:shd w:val="clear" w:color="auto" w:fill="E6E6E6"/>
      <w:spacing w:before="360"/>
    </w:pPr>
    <w:rPr>
      <w:rFonts w:cs="Times New Roman"/>
      <w:i/>
      <w:sz w:val="24"/>
      <w:szCs w:val="20"/>
    </w:rPr>
  </w:style>
  <w:style w:type="paragraph" w:customStyle="1" w:styleId="BpSHeader">
    <w:name w:val="BpS_Header"/>
    <w:basedOn w:val="Normal"/>
    <w:next w:val="Normal"/>
    <w:rsid w:val="009E0DB5"/>
    <w:pPr>
      <w:pBdr>
        <w:top w:val="dotted" w:sz="4" w:space="1" w:color="auto"/>
        <w:left w:val="dotted" w:sz="4" w:space="4" w:color="auto"/>
        <w:bottom w:val="dotted" w:sz="4" w:space="1" w:color="auto"/>
        <w:right w:val="dotted" w:sz="4" w:space="4" w:color="auto"/>
      </w:pBdr>
      <w:shd w:val="clear" w:color="auto" w:fill="F3F3F3"/>
    </w:pPr>
  </w:style>
  <w:style w:type="paragraph" w:customStyle="1" w:styleId="SClassInfoPara">
    <w:name w:val="SClass_Info_Para"/>
    <w:basedOn w:val="Normal"/>
    <w:next w:val="Normal"/>
    <w:rsid w:val="00EC4A14"/>
    <w:pPr>
      <w:spacing w:before="120"/>
    </w:pPr>
    <w:rPr>
      <w:i/>
      <w:u w:val="single"/>
    </w:rPr>
  </w:style>
  <w:style w:type="paragraph" w:styleId="BalloonText">
    <w:name w:val="Balloon Text"/>
    <w:basedOn w:val="Normal"/>
    <w:link w:val="BalloonTextChar"/>
    <w:uiPriority w:val="99"/>
    <w:semiHidden/>
    <w:unhideWhenUsed/>
    <w:rsid w:val="00C42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DC"/>
    <w:rPr>
      <w:rFonts w:ascii="Segoe UI" w:hAnsi="Segoe UI" w:cs="Segoe UI"/>
      <w:sz w:val="18"/>
      <w:szCs w:val="18"/>
    </w:rPr>
  </w:style>
  <w:style w:type="paragraph" w:styleId="ListParagraph">
    <w:name w:val="List Paragraph"/>
    <w:basedOn w:val="Normal"/>
    <w:uiPriority w:val="34"/>
    <w:qFormat/>
    <w:rsid w:val="00870B8E"/>
    <w:pPr>
      <w:ind w:left="720"/>
      <w:contextualSpacing/>
    </w:pPr>
  </w:style>
  <w:style w:type="character" w:styleId="CommentReference">
    <w:name w:val="annotation reference"/>
    <w:basedOn w:val="DefaultParagraphFont"/>
    <w:uiPriority w:val="99"/>
    <w:semiHidden/>
    <w:unhideWhenUsed/>
    <w:rsid w:val="00D22D4A"/>
    <w:rPr>
      <w:sz w:val="16"/>
      <w:szCs w:val="16"/>
    </w:rPr>
  </w:style>
  <w:style w:type="paragraph" w:styleId="CommentText">
    <w:name w:val="annotation text"/>
    <w:basedOn w:val="Normal"/>
    <w:link w:val="CommentTextChar"/>
    <w:uiPriority w:val="99"/>
    <w:semiHidden/>
    <w:unhideWhenUsed/>
    <w:rsid w:val="00D22D4A"/>
    <w:rPr>
      <w:sz w:val="20"/>
      <w:szCs w:val="20"/>
    </w:rPr>
  </w:style>
  <w:style w:type="character" w:customStyle="1" w:styleId="CommentTextChar">
    <w:name w:val="Comment Text Char"/>
    <w:basedOn w:val="DefaultParagraphFont"/>
    <w:link w:val="CommentText"/>
    <w:uiPriority w:val="99"/>
    <w:semiHidden/>
    <w:rsid w:val="00D22D4A"/>
  </w:style>
  <w:style w:type="paragraph" w:styleId="CommentSubject">
    <w:name w:val="annotation subject"/>
    <w:basedOn w:val="CommentText"/>
    <w:next w:val="CommentText"/>
    <w:link w:val="CommentSubjectChar"/>
    <w:uiPriority w:val="99"/>
    <w:semiHidden/>
    <w:unhideWhenUsed/>
    <w:rsid w:val="00D22D4A"/>
    <w:rPr>
      <w:b/>
      <w:bCs/>
    </w:rPr>
  </w:style>
  <w:style w:type="character" w:customStyle="1" w:styleId="CommentSubjectChar">
    <w:name w:val="Comment Subject Char"/>
    <w:basedOn w:val="CommentTextChar"/>
    <w:link w:val="CommentSubject"/>
    <w:uiPriority w:val="99"/>
    <w:semiHidden/>
    <w:rsid w:val="00D22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lankenship\Documents\aLANDFIRE\MODELING\BpSreview\modeled-not-mapped\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Report_Template.dot</Template>
  <TotalTime>6</TotalTime>
  <Pages>10</Pages>
  <Words>3443</Words>
  <Characters>19628</Characters>
  <Application>Microsoft Office Word</Application>
  <DocSecurity>0</DocSecurity>
  <Lines>163</Lines>
  <Paragraphs>46</Paragraphs>
  <ScaleCrop>false</ScaleCrop>
  <Company>USDA Forest Service</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 Blankenship</dc:creator>
  <cp:keywords/>
  <dc:description/>
  <cp:lastModifiedBy>Kori Blankenship</cp:lastModifiedBy>
  <cp:revision>4</cp:revision>
  <cp:lastPrinted>1900-01-01T08:00:00Z</cp:lastPrinted>
  <dcterms:created xsi:type="dcterms:W3CDTF">2019-01-23T17:54:00Z</dcterms:created>
  <dcterms:modified xsi:type="dcterms:W3CDTF">2019-01-24T20:17:00Z</dcterms:modified>
</cp:coreProperties>
</file>