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04" w:rsidP="007A2B04" w:rsidRDefault="007A2B04">
      <w:pPr>
        <w:pStyle w:val="BpSTitle"/>
      </w:pPr>
      <w:r>
        <w:t>13660</w:t>
      </w:r>
    </w:p>
    <w:p w:rsidR="007A2B04" w:rsidP="007A2B04" w:rsidRDefault="007A2B04">
      <w:pPr>
        <w:pStyle w:val="BpSTitle"/>
      </w:pPr>
      <w:r>
        <w:t>Laurentian-Acadian Pine-Hemlock-Hardwood Forest</w:t>
      </w:r>
    </w:p>
    <w:p w:rsidR="007A2B04" w:rsidP="007A2B04" w:rsidRDefault="007A2B04">
      <w:r>
        <w:t xmlns:w="http://schemas.openxmlformats.org/wordprocessingml/2006/main">BpS Model/Description Version: Aug. 2020</w:t>
      </w:r>
      <w:r>
        <w:tab/>
      </w:r>
      <w:r>
        <w:tab/>
      </w:r>
      <w:r>
        <w:tab/>
      </w:r>
      <w:r>
        <w:tab/>
      </w:r>
      <w:r>
        <w:tab/>
      </w:r>
      <w:r>
        <w:tab/>
      </w:r>
      <w:r>
        <w:tab/>
      </w:r>
    </w:p>
    <w:p w:rsidR="007A2B04" w:rsidP="007A2B04" w:rsidRDefault="007A2B04"/>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908"/>
        <w:gridCol w:w="2820"/>
        <w:gridCol w:w="1620"/>
        <w:gridCol w:w="1884"/>
      </w:tblGrid>
      <w:tr w:rsidRPr="007A2B04" w:rsidR="007A2B04" w:rsidTr="007A2B04">
        <w:tc>
          <w:tcPr>
            <w:tcW w:w="1908" w:type="dxa"/>
            <w:tcBorders>
              <w:top w:val="single" w:color="auto" w:sz="2" w:space="0"/>
              <w:left w:val="single" w:color="auto" w:sz="12" w:space="0"/>
              <w:bottom w:val="single" w:color="000000" w:sz="12" w:space="0"/>
            </w:tcBorders>
            <w:shd w:val="clear" w:color="auto" w:fill="auto"/>
          </w:tcPr>
          <w:p w:rsidRPr="007A2B04" w:rsidR="007A2B04" w:rsidP="009D1103" w:rsidRDefault="007A2B04">
            <w:pPr>
              <w:rPr>
                <w:b/>
                <w:bCs/>
              </w:rPr>
            </w:pPr>
            <w:r w:rsidRPr="007A2B04">
              <w:rPr>
                <w:b/>
                <w:bCs/>
              </w:rPr>
              <w:t>Modelers</w:t>
            </w:r>
          </w:p>
        </w:tc>
        <w:tc>
          <w:tcPr>
            <w:tcW w:w="2820" w:type="dxa"/>
            <w:tcBorders>
              <w:top w:val="single" w:color="auto" w:sz="2" w:space="0"/>
              <w:bottom w:val="single" w:color="000000" w:sz="12" w:space="0"/>
              <w:right w:val="single" w:color="000000" w:sz="12" w:space="0"/>
            </w:tcBorders>
            <w:shd w:val="clear" w:color="auto" w:fill="auto"/>
          </w:tcPr>
          <w:p w:rsidRPr="007A2B04" w:rsidR="007A2B04" w:rsidP="009D1103" w:rsidRDefault="007A2B04">
            <w:pPr>
              <w:rPr>
                <w:b/>
                <w:bCs/>
              </w:rPr>
            </w:pPr>
          </w:p>
        </w:tc>
        <w:tc>
          <w:tcPr>
            <w:tcW w:w="1620" w:type="dxa"/>
            <w:tcBorders>
              <w:top w:val="single" w:color="auto" w:sz="2" w:space="0"/>
              <w:left w:val="single" w:color="000000" w:sz="12" w:space="0"/>
              <w:bottom w:val="single" w:color="000000" w:sz="12" w:space="0"/>
            </w:tcBorders>
            <w:shd w:val="clear" w:color="auto" w:fill="auto"/>
          </w:tcPr>
          <w:p w:rsidRPr="007A2B04" w:rsidR="007A2B04" w:rsidP="009D1103" w:rsidRDefault="007A2B04">
            <w:pPr>
              <w:rPr>
                <w:b/>
                <w:bCs/>
              </w:rPr>
            </w:pPr>
            <w:r w:rsidRPr="007A2B04">
              <w:rPr>
                <w:b/>
                <w:bCs/>
              </w:rPr>
              <w:t>Reviewers</w:t>
            </w:r>
          </w:p>
        </w:tc>
        <w:tc>
          <w:tcPr>
            <w:tcW w:w="1884" w:type="dxa"/>
            <w:tcBorders>
              <w:top w:val="single" w:color="auto" w:sz="2" w:space="0"/>
              <w:bottom w:val="single" w:color="000000" w:sz="12" w:space="0"/>
            </w:tcBorders>
            <w:shd w:val="clear" w:color="auto" w:fill="auto"/>
          </w:tcPr>
          <w:p w:rsidRPr="007A2B04" w:rsidR="007A2B04" w:rsidP="009D1103" w:rsidRDefault="007A2B04">
            <w:pPr>
              <w:rPr>
                <w:b/>
                <w:bCs/>
              </w:rPr>
            </w:pPr>
          </w:p>
        </w:tc>
      </w:tr>
      <w:tr w:rsidRPr="007A2B04" w:rsidR="007A2B04" w:rsidTr="007A2B04">
        <w:tc>
          <w:tcPr>
            <w:tcW w:w="1908" w:type="dxa"/>
            <w:tcBorders>
              <w:top w:val="single" w:color="000000" w:sz="12" w:space="0"/>
              <w:left w:val="single" w:color="auto" w:sz="12" w:space="0"/>
            </w:tcBorders>
            <w:shd w:val="clear" w:color="auto" w:fill="auto"/>
          </w:tcPr>
          <w:p w:rsidRPr="007A2B04" w:rsidR="007A2B04" w:rsidP="009D1103" w:rsidRDefault="007A2B04">
            <w:pPr>
              <w:rPr>
                <w:bCs/>
              </w:rPr>
            </w:pPr>
            <w:r w:rsidRPr="007A2B04">
              <w:rPr>
                <w:bCs/>
              </w:rPr>
              <w:t>David Price</w:t>
            </w:r>
          </w:p>
        </w:tc>
        <w:tc>
          <w:tcPr>
            <w:tcW w:w="2820" w:type="dxa"/>
            <w:tcBorders>
              <w:top w:val="single" w:color="000000" w:sz="12" w:space="0"/>
              <w:right w:val="single" w:color="000000" w:sz="12" w:space="0"/>
            </w:tcBorders>
            <w:shd w:val="clear" w:color="auto" w:fill="auto"/>
          </w:tcPr>
          <w:p w:rsidRPr="007A2B04" w:rsidR="007A2B04" w:rsidP="009D1103" w:rsidRDefault="007A2B04">
            <w:r w:rsidRPr="007A2B04">
              <w:t>priced1@michigan.gov</w:t>
            </w:r>
          </w:p>
        </w:tc>
        <w:tc>
          <w:tcPr>
            <w:tcW w:w="1620" w:type="dxa"/>
            <w:tcBorders>
              <w:top w:val="single" w:color="000000" w:sz="12" w:space="0"/>
              <w:left w:val="single" w:color="000000" w:sz="12" w:space="0"/>
            </w:tcBorders>
            <w:shd w:val="clear" w:color="auto" w:fill="auto"/>
          </w:tcPr>
          <w:p w:rsidRPr="007A2B04" w:rsidR="007A2B04" w:rsidP="009D1103" w:rsidRDefault="007A2B04">
            <w:r w:rsidRPr="007A2B04">
              <w:t>Randy Swaty</w:t>
            </w:r>
          </w:p>
        </w:tc>
        <w:tc>
          <w:tcPr>
            <w:tcW w:w="1884" w:type="dxa"/>
            <w:tcBorders>
              <w:top w:val="single" w:color="000000" w:sz="12" w:space="0"/>
            </w:tcBorders>
            <w:shd w:val="clear" w:color="auto" w:fill="auto"/>
          </w:tcPr>
          <w:p w:rsidRPr="007A2B04" w:rsidR="007A2B04" w:rsidP="009D1103" w:rsidRDefault="007A2B04">
            <w:r w:rsidRPr="007A2B04">
              <w:t>rswaty@tnc.org</w:t>
            </w:r>
          </w:p>
        </w:tc>
      </w:tr>
      <w:tr w:rsidRPr="007A2B04" w:rsidR="007A2B04" w:rsidTr="007A2B04">
        <w:tc>
          <w:tcPr>
            <w:tcW w:w="1908" w:type="dxa"/>
            <w:tcBorders>
              <w:left w:val="single" w:color="auto" w:sz="12" w:space="0"/>
            </w:tcBorders>
            <w:shd w:val="clear" w:color="auto" w:fill="auto"/>
          </w:tcPr>
          <w:p w:rsidRPr="007A2B04" w:rsidR="007A2B04" w:rsidP="009D1103" w:rsidRDefault="007A2B04">
            <w:pPr>
              <w:rPr>
                <w:bCs/>
              </w:rPr>
            </w:pPr>
            <w:r w:rsidRPr="007A2B04">
              <w:rPr>
                <w:bCs/>
              </w:rPr>
              <w:t>Beverly Braden</w:t>
            </w:r>
          </w:p>
        </w:tc>
        <w:tc>
          <w:tcPr>
            <w:tcW w:w="2820" w:type="dxa"/>
            <w:tcBorders>
              <w:right w:val="single" w:color="000000" w:sz="12" w:space="0"/>
            </w:tcBorders>
            <w:shd w:val="clear" w:color="auto" w:fill="auto"/>
          </w:tcPr>
          <w:p w:rsidRPr="007A2B04" w:rsidR="007A2B04" w:rsidP="009D1103" w:rsidRDefault="007A2B04">
            <w:r w:rsidRPr="007A2B04">
              <w:t>bbraden@consultant.com</w:t>
            </w:r>
          </w:p>
        </w:tc>
        <w:tc>
          <w:tcPr>
            <w:tcW w:w="1620" w:type="dxa"/>
            <w:tcBorders>
              <w:left w:val="single" w:color="000000" w:sz="12" w:space="0"/>
            </w:tcBorders>
            <w:shd w:val="clear" w:color="auto" w:fill="auto"/>
          </w:tcPr>
          <w:p w:rsidRPr="007A2B04" w:rsidR="007A2B04" w:rsidP="009D1103" w:rsidRDefault="007A2B04">
            <w:r w:rsidRPr="007A2B04">
              <w:t>None</w:t>
            </w:r>
          </w:p>
        </w:tc>
        <w:tc>
          <w:tcPr>
            <w:tcW w:w="1884" w:type="dxa"/>
            <w:shd w:val="clear" w:color="auto" w:fill="auto"/>
          </w:tcPr>
          <w:p w:rsidRPr="007A2B04" w:rsidR="007A2B04" w:rsidP="009D1103" w:rsidRDefault="007A2B04">
            <w:r w:rsidRPr="007A2B04">
              <w:t>None</w:t>
            </w:r>
          </w:p>
        </w:tc>
      </w:tr>
      <w:tr w:rsidRPr="007A2B04" w:rsidR="007A2B04" w:rsidTr="007A2B04">
        <w:tc>
          <w:tcPr>
            <w:tcW w:w="1908" w:type="dxa"/>
            <w:tcBorders>
              <w:left w:val="single" w:color="auto" w:sz="12" w:space="0"/>
              <w:bottom w:val="single" w:color="auto" w:sz="2" w:space="0"/>
            </w:tcBorders>
            <w:shd w:val="clear" w:color="auto" w:fill="auto"/>
          </w:tcPr>
          <w:p w:rsidRPr="007A2B04" w:rsidR="007A2B04" w:rsidP="009D1103" w:rsidRDefault="007A2B04">
            <w:pPr>
              <w:rPr>
                <w:bCs/>
              </w:rPr>
            </w:pPr>
            <w:r w:rsidRPr="007A2B04">
              <w:rPr>
                <w:bCs/>
              </w:rPr>
              <w:t>Dave Cleland</w:t>
            </w:r>
          </w:p>
        </w:tc>
        <w:tc>
          <w:tcPr>
            <w:tcW w:w="2820" w:type="dxa"/>
            <w:tcBorders>
              <w:right w:val="single" w:color="000000" w:sz="12" w:space="0"/>
            </w:tcBorders>
            <w:shd w:val="clear" w:color="auto" w:fill="auto"/>
          </w:tcPr>
          <w:p w:rsidRPr="007A2B04" w:rsidR="007A2B04" w:rsidP="009D1103" w:rsidRDefault="007A2B04">
            <w:r w:rsidRPr="007A2B04">
              <w:t>dcleland@fs.fed.us</w:t>
            </w:r>
          </w:p>
        </w:tc>
        <w:tc>
          <w:tcPr>
            <w:tcW w:w="1620" w:type="dxa"/>
            <w:tcBorders>
              <w:left w:val="single" w:color="000000" w:sz="12" w:space="0"/>
              <w:bottom w:val="single" w:color="auto" w:sz="2" w:space="0"/>
            </w:tcBorders>
            <w:shd w:val="clear" w:color="auto" w:fill="auto"/>
          </w:tcPr>
          <w:p w:rsidRPr="007A2B04" w:rsidR="007A2B04" w:rsidP="009D1103" w:rsidRDefault="007A2B04">
            <w:r w:rsidRPr="007A2B04">
              <w:t>None</w:t>
            </w:r>
          </w:p>
        </w:tc>
        <w:tc>
          <w:tcPr>
            <w:tcW w:w="1884" w:type="dxa"/>
            <w:shd w:val="clear" w:color="auto" w:fill="auto"/>
          </w:tcPr>
          <w:p w:rsidRPr="007A2B04" w:rsidR="007A2B04" w:rsidP="009D1103" w:rsidRDefault="007A2B04">
            <w:r w:rsidRPr="007A2B04">
              <w:t>None</w:t>
            </w:r>
          </w:p>
        </w:tc>
      </w:tr>
    </w:tbl>
    <w:p w:rsidR="007A2B04" w:rsidP="007A2B04" w:rsidRDefault="008C4D91">
      <w:bookmarkStart w:name="_GoBack" w:id="0"/>
      <w:r w:rsidRPr="008C4D91">
        <w:rPr>
          <w:b/>
        </w:rPr>
        <w:t>Reviewed by:</w:t>
      </w:r>
      <w:r>
        <w:t xml:space="preserve"> </w:t>
      </w:r>
      <w:bookmarkEnd w:id="0"/>
      <w:r>
        <w:t>Brad Slaughter</w:t>
      </w:r>
    </w:p>
    <w:p w:rsidR="007A2B04" w:rsidP="007A2B04" w:rsidRDefault="007A2B04">
      <w:pPr>
        <w:pStyle w:val="InfoPara"/>
      </w:pPr>
      <w:r>
        <w:t>Vegetation Type</w:t>
      </w:r>
    </w:p>
    <w:p w:rsidR="007A2B04" w:rsidP="007A2B04" w:rsidRDefault="007A2B04">
      <w:r>
        <w:t>Forest and Woodland</w:t>
      </w:r>
    </w:p>
    <w:p w:rsidR="007A2B04" w:rsidP="007A2B04" w:rsidRDefault="007A2B04">
      <w:pPr>
        <w:pStyle w:val="InfoPara"/>
      </w:pPr>
      <w:r>
        <w:t>Map Zones</w:t>
      </w:r>
    </w:p>
    <w:p w:rsidR="00A048A9" w:rsidP="00A048A9" w:rsidRDefault="00AA362C">
      <w:r>
        <w:t xml:space="preserve">51, 63, 64, 65, </w:t>
      </w:r>
      <w:r w:rsidR="00A048A9">
        <w:t>66</w:t>
      </w:r>
    </w:p>
    <w:p w:rsidR="007A2B04" w:rsidP="007A2B04" w:rsidRDefault="007A2B04">
      <w:pPr>
        <w:pStyle w:val="InfoPara"/>
      </w:pPr>
      <w:r>
        <w:t>Model Splits or Lumps</w:t>
      </w:r>
    </w:p>
    <w:p w:rsidR="007A2B04" w:rsidP="007A2B04" w:rsidRDefault="007A2B04">
      <w:pPr>
        <w:pStyle w:val="InfoPara"/>
      </w:pPr>
      <w:r>
        <w:t>Geographic Range</w:t>
      </w:r>
    </w:p>
    <w:p w:rsidR="007A2B04" w:rsidP="007A2B04" w:rsidRDefault="00937B0E">
      <w:r>
        <w:t>Laurentian Acadian Pine Hemlock Hardwood Forest occurs</w:t>
      </w:r>
      <w:r w:rsidR="001D1C2C">
        <w:t xml:space="preserve"> the northeastern United States and maritime Canada west to Ontario, Wisconsin, and Michigan</w:t>
      </w:r>
      <w:r>
        <w:t xml:space="preserve"> (</w:t>
      </w:r>
      <w:r w:rsidR="001D1C2C">
        <w:t>Gawler &amp; Faber-Langendoen 2015</w:t>
      </w:r>
      <w:r>
        <w:t>).</w:t>
      </w:r>
    </w:p>
    <w:p w:rsidRPr="00B46DBF" w:rsidR="001D1C2C" w:rsidP="007A2B04" w:rsidRDefault="001D1C2C">
      <w:pPr>
        <w:pStyle w:val="InfoPara"/>
        <w:rPr>
          <w:b w:val="0"/>
        </w:rPr>
      </w:pPr>
      <w:r w:rsidRPr="00B46DBF">
        <w:rPr>
          <w:b w:val="0"/>
        </w:rPr>
        <w:t>Within Hiawatha National Forest (Section 212R), Laurentian-Acadian pine-hemlock-hardwood forest is estimated to have covered ca. 70,000 ha (175,000 ac) at the time of the General Land Office (GLO) Surveys (Comer et al. 1995). The system was widespread in large patches in Mackinac, Chippewa, Alger, Scholcraft, and Delta Counties.</w:t>
      </w:r>
    </w:p>
    <w:p w:rsidR="007A2B04" w:rsidP="007A2B04" w:rsidRDefault="007A2B04">
      <w:pPr>
        <w:pStyle w:val="InfoPara"/>
      </w:pPr>
      <w:r>
        <w:t>Biophysical Site Description</w:t>
      </w:r>
    </w:p>
    <w:p w:rsidR="007A2B04" w:rsidP="008A43B8" w:rsidRDefault="007A2B04">
      <w:r>
        <w:t>Presettlement forests of eastern hemlock</w:t>
      </w:r>
      <w:r w:rsidR="0016243B">
        <w:t>, eastern white pine,</w:t>
      </w:r>
      <w:r>
        <w:t xml:space="preserve"> and yellow birch commonly occurred on</w:t>
      </w:r>
      <w:r w:rsidR="008A43B8">
        <w:t xml:space="preserve"> a variety of landforms, ranging from ravines, slopes, and summits in hilly or mountainous terrain to </w:t>
      </w:r>
      <w:r>
        <w:t>moist, moderately drained silty/clayey lake plains</w:t>
      </w:r>
      <w:r w:rsidR="008A43B8">
        <w:t>,</w:t>
      </w:r>
      <w:r>
        <w:t xml:space="preserve"> moderate to poorly-drained till plains</w:t>
      </w:r>
      <w:r w:rsidR="008A43B8">
        <w:t>,</w:t>
      </w:r>
      <w:r w:rsidR="00D27965">
        <w:t xml:space="preserve"> </w:t>
      </w:r>
      <w:r>
        <w:t xml:space="preserve">outwash </w:t>
      </w:r>
      <w:r w:rsidR="00D27965">
        <w:t xml:space="preserve">and lake </w:t>
      </w:r>
      <w:r>
        <w:t>plains</w:t>
      </w:r>
      <w:r w:rsidR="008A43B8">
        <w:t xml:space="preserve"> and drumlin fields (Thompson and Sorenson 2005; Albert and Comer 2008; Sperduto and Kimball 2011)</w:t>
      </w:r>
      <w:r>
        <w:t xml:space="preserve">. This assemblage was </w:t>
      </w:r>
      <w:r w:rsidR="008A43B8">
        <w:t xml:space="preserve">often </w:t>
      </w:r>
      <w:r>
        <w:t xml:space="preserve">found around lake and bog margins and in complex mosaics with </w:t>
      </w:r>
      <w:r w:rsidR="00B323D8">
        <w:t>(beech-)</w:t>
      </w:r>
      <w:r>
        <w:t>sugar maple-hemlock forest on the surrounding better-drained soils. Elevations are low to moderate, generally &lt;</w:t>
      </w:r>
      <w:r w:rsidR="00937B0E">
        <w:t xml:space="preserve"> </w:t>
      </w:r>
      <w:r>
        <w:t xml:space="preserve">2000ft. Soil </w:t>
      </w:r>
      <w:r w:rsidR="00B323D8">
        <w:t xml:space="preserve">textures range from fine-textured sands to till and clay, and </w:t>
      </w:r>
      <w:r>
        <w:t>chemistry is</w:t>
      </w:r>
      <w:r w:rsidR="00B323D8">
        <w:t xml:space="preserve"> acidic to</w:t>
      </w:r>
      <w:r>
        <w:t xml:space="preserve"> circumneutral. The region has a cool snow-forest climate with warm summers. The daily maximum temperature in July ranges from 24</w:t>
      </w:r>
      <w:r w:rsidR="00937B0E">
        <w:t xml:space="preserve"> to </w:t>
      </w:r>
      <w:r>
        <w:t>29 °C (75 to 85 °F) and the daily minimum temperature in January ranges from -21 to -9 °C (-5 to 15 °F). The mean length of freeze-free days is between 90 to 160 days and the average number of days per year with snow cover of 2.5cm or more is between 80 and 140 days. The normal annual total precipitation ranges from 610 to 1270 mm (Albert et al. 1986, Barnes 1991).</w:t>
      </w:r>
    </w:p>
    <w:p w:rsidR="00B323D8" w:rsidP="008A43B8" w:rsidRDefault="00B323D8"/>
    <w:p w:rsidR="00B323D8" w:rsidP="008A43B8" w:rsidRDefault="00B323D8">
      <w:r>
        <w:t xml:space="preserve">In the HNF, hemlock – white pine forests and hemlock – yellow birch forests occurred in small to large patches in landscape positions on lake plains and outwash plains between higher, better-drained beech – maple – hemlock forests (or, occasionally, drier pine forests) and a variety of wetlands (e.g., rich conifer swamp, muskeg, poor fen, patterned fen, bog, northern wet meadow), </w:t>
      </w:r>
      <w:r>
        <w:lastRenderedPageBreak/>
        <w:t>lakes, and streams.</w:t>
      </w:r>
      <w:r w:rsidR="002F5C22">
        <w:t xml:space="preserve"> It also occurred less frequently on thin till over bedrock and in dune-and-swale complexes adjacent to Lake Michigan (Albert &amp; Comer 2008).</w:t>
      </w:r>
    </w:p>
    <w:p w:rsidR="007A2B04" w:rsidP="007A2B04" w:rsidRDefault="007A2B04">
      <w:pPr>
        <w:pStyle w:val="InfoPara"/>
      </w:pPr>
      <w:r>
        <w:t>Vegetation Description</w:t>
      </w:r>
    </w:p>
    <w:p w:rsidR="007A2B04" w:rsidP="007A2B04" w:rsidRDefault="0027612E">
      <w:r>
        <w:t>Typical canopy dominants or codominants are</w:t>
      </w:r>
      <w:r w:rsidR="007A2B04">
        <w:t xml:space="preserve"> Tsuga canadensis (eastern hemlock), Pinus strobus (white p</w:t>
      </w:r>
      <w:r w:rsidR="00E61D24">
        <w:t>i</w:t>
      </w:r>
      <w:r w:rsidR="007A2B04">
        <w:t>ne) and Betula alleghaniensis (yellow birch). Other components of the canopy</w:t>
      </w:r>
      <w:r w:rsidR="00E61D24">
        <w:t xml:space="preserve"> can</w:t>
      </w:r>
      <w:r w:rsidR="007A2B04">
        <w:t xml:space="preserve"> include Abies balsamea (balsam fir)</w:t>
      </w:r>
      <w:r w:rsidR="00587983">
        <w:t>,</w:t>
      </w:r>
      <w:r w:rsidR="007A2B04">
        <w:t xml:space="preserve"> Thuja occidentalis (white cedar)</w:t>
      </w:r>
      <w:r w:rsidR="00587983">
        <w:t>, Picea rubens (red spruce), and several hardwoods, especially Acer rubrum (red maple), but also A. saccharum (sugar maple), Fagus grandifolia (beech), and Quercus rubra (red oak), although hardwoods comprise &lt;75% of the canopy (Gawler &amp; Faber-Langendoen 2015)</w:t>
      </w:r>
      <w:r w:rsidR="007A2B04">
        <w:t xml:space="preserve">.  </w:t>
      </w:r>
      <w:r>
        <w:t xml:space="preserve">Subcanopy, shrub, and ground layer cover and </w:t>
      </w:r>
      <w:r w:rsidR="007A2B04">
        <w:t>diversity</w:t>
      </w:r>
      <w:r>
        <w:t>are</w:t>
      </w:r>
      <w:r w:rsidR="007A2B04">
        <w:t xml:space="preserve"> low due to the nutrient-poor and acidic mor humus as well as the low understory light intensity caused by the perpetually dense hemlock canopy (Curtis, 1959).</w:t>
      </w:r>
      <w:r>
        <w:t xml:space="preserve"> Characteristic species of these substrata include conifer and hardwood seedlings and saplings,  Viburnum acerifolium (maple-leaved viburnum), Hamamelis virginiana (witch-hazel), </w:t>
      </w:r>
      <w:r w:rsidR="00D65F5D">
        <w:t xml:space="preserve"> Lonicera canadensis (Canadian fly honeysuckle), </w:t>
      </w:r>
      <w:r>
        <w:t xml:space="preserve">Maianthemum canadense (Canada mayflower), Trientalis borealis (starflower), Medeola virginiana (Indian cucumber-root), Mitchella repens (partridge-berry), Aralia nudicaulis (wild sarsaparilla), Gaultheria procumbens (wintergreen). Coptis trifolia (goldthread), </w:t>
      </w:r>
      <w:r w:rsidR="00D65F5D">
        <w:t xml:space="preserve">Oxalis acetosella (northern wood-sorrel), </w:t>
      </w:r>
      <w:r>
        <w:t>Dryopteris intermedia (intermediate wood fern), Spinulum annotinum (stiff clubmoss),  Huperzia lucidula (shining clubmoss), and scattered bryophytes (Thompson &amp; Sorenson 2005; Gawler &amp; Cutko 2010; Reznicek et al. 2011; Sperduto &amp; Kimball 2011).</w:t>
      </w:r>
    </w:p>
    <w:p w:rsidR="007A2B04" w:rsidP="007A2B04" w:rsidRDefault="007A2B04">
      <w:pPr>
        <w:pStyle w:val="InfoPara"/>
      </w:pPr>
      <w:r>
        <w:t>BpS Dominant and Indicator Species</w:t>
      </w:r>
    </w:p>
    <w:tbl>
      <w:tblPr>
        <w:tblW w:w="9537" w:type="dxa"/>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tblPr>
      <w:tblGrid>
        <w:gridCol w:w="1164"/>
        <w:gridCol w:w="4413"/>
        <w:gridCol w:w="3960"/>
      </w:tblGrid>
      <w:tr xmlns:w14="http://schemas.microsoft.com/office/word/2010/wordml" w:rsidRPr="004F7795" w:rsidR="004F7795" w:rsidTr="00102927" w14:paraId="7D99D469" w14:textId="77777777">
        <w:tc>
          <w:tcPr>
            <w:tcW w:w="1164" w:type="dxa"/>
            <w:tcBorders>
              <w:top w:val="single" w:color="auto" w:sz="2" w:space="0"/>
              <w:bottom w:val="single" w:color="000000" w:sz="12" w:space="0"/>
            </w:tcBorders>
            <w:shd w:val="clear" w:color="auto" w:fill="auto"/>
          </w:tcPr>
          <w:p w:rsidRPr="004F7795" w:rsidR="004F7795" w:rsidP="00BB0BE3" w:rsidRDefault="004F7795" w14:paraId="09D13754" w14:textId="77777777">
            <w:pPr>
              <w:rPr>
                <w:b/>
                <w:bCs/>
              </w:rPr>
            </w:pPr>
            <w:r w:rsidRPr="004F7795">
              <w:rPr>
                <w:b/>
                <w:bCs/>
              </w:rPr>
              <w:t>Symbol</w:t>
            </w:r>
          </w:p>
        </w:tc>
        <w:tc>
          <w:tcPr>
            <w:tcW w:w="4413" w:type="dxa"/>
            <w:tcBorders>
              <w:top w:val="single" w:color="auto" w:sz="2" w:space="0"/>
              <w:bottom w:val="single" w:color="000000" w:sz="12" w:space="0"/>
            </w:tcBorders>
            <w:shd w:val="clear" w:color="auto" w:fill="auto"/>
          </w:tcPr>
          <w:p w:rsidRPr="004F7795" w:rsidR="004F7795" w:rsidP="00BB0BE3" w:rsidRDefault="004F7795" w14:paraId="3A4444EB" w14:textId="77777777">
            <w:pPr>
              <w:rPr>
                <w:b/>
                <w:bCs/>
              </w:rPr>
            </w:pPr>
            <w:r w:rsidRPr="004F7795">
              <w:rPr>
                <w:b/>
                <w:bCs/>
              </w:rPr>
              <w:t>Scientific Name</w:t>
            </w:r>
          </w:p>
        </w:tc>
        <w:tc>
          <w:tcPr>
            <w:tcW w:w="3960" w:type="dxa"/>
            <w:tcBorders>
              <w:top w:val="single" w:color="auto" w:sz="2" w:space="0"/>
              <w:bottom w:val="single" w:color="000000" w:sz="12" w:space="0"/>
            </w:tcBorders>
            <w:shd w:val="clear" w:color="auto" w:fill="auto"/>
          </w:tcPr>
          <w:p w:rsidRPr="004F7795" w:rsidR="004F7795" w:rsidP="00BB0BE3" w:rsidRDefault="004F7795" w14:paraId="6814B613" w14:textId="77777777">
            <w:pPr>
              <w:rPr>
                <w:b/>
                <w:bCs/>
              </w:rPr>
            </w:pPr>
            <w:r w:rsidRPr="004F7795">
              <w:rPr>
                <w:b/>
                <w:bCs/>
              </w:rPr>
              <w:t>Common Name</w:t>
            </w:r>
          </w:p>
        </w:tc>
      </w:tr>
      {0}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TSCA</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Tsuga canadensis</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Eastern hemlock</w:t>
            </w:r>
          </w:p>
        </w:tc>
      </w:tr>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BEAL2</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Betula alleghaniensis</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Yellow birch</w:t>
            </w:r>
          </w:p>
        </w:tc>
      </w:tr>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PIST</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Pinus strobus</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Eastern white pine</w:t>
            </w:r>
          </w:p>
        </w:tc>
      </w:tr>
    </w:tbl>
    <w:p>
      <w:r>
        <w:rPr>
          <w:sz w:val="16"/>
        </w:rPr>
        <w:t>Species names are from the NRCS PLANTS database. Check species codes at http://plants.usda.gov.</w:t>
      </w:r>
    </w:p>
    <w:p w:rsidR="007A2B04" w:rsidP="007A2B04" w:rsidRDefault="007A2B04">
      <w:pPr>
        <w:pStyle w:val="InfoPara"/>
      </w:pPr>
      <w:r>
        <w:t>Disturbance Description</w:t>
      </w:r>
    </w:p>
    <w:p w:rsidR="007A2B04" w:rsidP="007A2B04" w:rsidRDefault="007A2B04">
      <w:r>
        <w:t>Disturbance and successional dynamics in the hemlock-birch-pine type are driven by wind events. Tree falls and crown removal are the primary results from the wind disturbance in</w:t>
      </w:r>
      <w:r w:rsidR="003778DD">
        <w:t xml:space="preserve"> </w:t>
      </w:r>
      <w:r>
        <w:t>conjunction with the shallow root systems of the hemlock and white pine. The wind events that can occur are downbursts and microbursts from thunderstorms, tornados, and general circulation winds around severe low-pressure systems. Data for long-term events is estimated from current conditions and sparse historical data. Heavy, catastrophic windstorms and tornados are estimated to have occurred at &gt;1000yr intervals. Estimates of rotation periods for wind events range from 1200-2400yrs (Whitney 1986). Insect attacks follow wind or ice storm damage, and contribute to the break-up of the stands, generating large amounts of coarse, woody debris.</w:t>
      </w:r>
    </w:p>
    <w:p w:rsidR="007A2B04" w:rsidP="007A2B04" w:rsidRDefault="007A2B04"/>
    <w:p w:rsidR="007A2B04" w:rsidP="007A2B04" w:rsidRDefault="007A2B04">
      <w:r>
        <w:t>There is limited data for wind event disturbances. The wind events generated large amounts of coarse woody debris. Rare broad-scale catastrophic storm and fire interactions resulted in fire rotations of more than a thousand years (Cleland et al. 2004, Ziegler 2002, Woods 2000, Canham and Loucks 1984, Frelich and Lorimer 1991, Grimm 1984, Runkle 1982, Whitney 1986). Most of these fires were severe surface fires that occurred only after prolonged drought and insect/disease events. The fire cycle for such forests must have been erratic, with intervals of 200-300yrs plausible.</w:t>
      </w:r>
      <w:r w:rsidR="00270961">
        <w:t xml:space="preserve"> </w:t>
      </w:r>
      <w:r w:rsidR="009F0D36">
        <w:t xml:space="preserve">Concomitant with surface fires, ground fires that consume organic horizons can also occur under unusually dry conditions (VanDeMark 2006). These may be </w:t>
      </w:r>
      <w:r w:rsidR="009F0D36">
        <w:lastRenderedPageBreak/>
        <w:t>especially important in high-moisture sites where considerable depth of organic deposits accumulate under predominantly hemlock canopies.</w:t>
      </w:r>
      <w:r>
        <w:t xml:space="preserve"> Fire Regime V applies to this system.</w:t>
      </w:r>
    </w:p>
    <w:p w:rsidR="007A2B04" w:rsidP="007A2B04" w:rsidRDefault="007A2B04">
      <w:pPr>
        <w:pStyle w:val="InfoPara"/>
      </w:pPr>
      <w:r>
        <w:t>Fire Frequency</w:t>
      </w:r>
    </w:p>
    <w:tbl>
      <w:tblPr>
        <w:tblStyle w:val="TableGrid"/>
        <w:tblW w:w="5000" w:type="pct"/>
        <w:tblBorders>
          <w:top w:val="thick" w:color="666666"/>
          <w:bottom w:val="thick" w:color="666666"/>
          <w:right w:val="thick" w:color="666666"/>
          <w:left w:val="thick" w:color="666666"/>
          <w:insideH w:val="thick" w:color="666666"/>
          <w:insideV w:val="thick" w:color="666666"/>
        </w:tblBorders>
      </w:tblPr>
      <w:tr>
        <w:tc>
          <w:p>
            <w:pPr>
              <w:jc w:val="center"/>
            </w:pPr>
            <w:r>
              <w:rPr>
                <w:b/>
                <w:sz w:val="20"/>
              </w:rPr>
              <w:t>Severity</w:t>
            </w:r>
          </w:p>
        </w:tc>
        <w:tc>
          <w:p>
            <w:pPr>
              <w:jc w:val="center"/>
            </w:pPr>
            <w:r>
              <w:rPr>
                <w:b/>
                <w:sz w:val="20"/>
              </w:rPr>
              <w:t>Avg FI</w:t>
            </w:r>
          </w:p>
        </w:tc>
        <w:tc>
          <w:p>
            <w:pPr>
              <w:jc w:val="center"/>
            </w:pPr>
            <w:r>
              <w:rPr>
                <w:b/>
                <w:sz w:val="20"/>
              </w:rPr>
              <w:t>Percent of All Fires</w:t>
            </w:r>
          </w:p>
        </w:tc>
        <w:tc>
          <w:p>
            <w:pPr>
              <w:jc w:val="center"/>
            </w:pPr>
            <w:r>
              <w:rPr>
                <w:b/>
                <w:sz w:val="20"/>
              </w:rPr>
              <w:t>Min FI</w:t>
            </w:r>
          </w:p>
        </w:tc>
        <w:tc>
          <w:p>
            <w:pPr>
              <w:jc w:val="center"/>
            </w:pPr>
            <w:r>
              <w:rPr>
                <w:b/>
                <w:sz w:val="20"/>
              </w:rPr>
              <w:t>Max FI</w:t>
            </w:r>
          </w:p>
        </w:tc>
      </w:tr>
      <w:tr>
        <w:tc>
          <w:p>
            <w:pPr>
              <w:jc w:val="center"/>
            </w:pPr>
            <w:r>
              <w:t>Replacement</w:t>
            </w:r>
          </w:p>
        </w:tc>
        <w:tc>
          <w:p>
            <w:pPr>
              <w:jc w:val="center"/>
            </w:pPr>
            <w:r>
              <w:t>485</w:t>
            </w:r>
          </w:p>
        </w:tc>
        <w:tc>
          <w:p>
            <w:pPr>
              <w:jc w:val="center"/>
            </w:pPr>
            <w:r>
              <w:t>32</w:t>
            </w:r>
          </w:p>
        </w:tc>
        <w:tc>
          <w:p>
            <w:pPr>
              <w:jc w:val="center"/>
            </w:pPr>
            <w:r>
              <w:t/>
            </w:r>
          </w:p>
        </w:tc>
        <w:tc>
          <w:p>
            <w:pPr>
              <w:jc w:val="center"/>
            </w:pPr>
            <w:r>
              <w:t/>
            </w:r>
          </w:p>
        </w:tc>
      </w:tr>
      <w:tr>
        <w:tc>
          <w:p>
            <w:pPr>
              <w:jc w:val="center"/>
            </w:pPr>
            <w:r>
              <w:t>Moderate (Mixed)</w:t>
            </w:r>
          </w:p>
        </w:tc>
        <w:tc>
          <w:p>
            <w:pPr>
              <w:jc w:val="center"/>
            </w:pPr>
            <w:r>
              <w:t>1000</w:t>
            </w:r>
          </w:p>
        </w:tc>
        <w:tc>
          <w:p>
            <w:pPr>
              <w:jc w:val="center"/>
            </w:pPr>
            <w:r>
              <w:t>15</w:t>
            </w:r>
          </w:p>
        </w:tc>
        <w:tc>
          <w:p>
            <w:pPr>
              <w:jc w:val="center"/>
            </w:pPr>
            <w:r>
              <w:t/>
            </w:r>
          </w:p>
        </w:tc>
        <w:tc>
          <w:p>
            <w:pPr>
              <w:jc w:val="center"/>
            </w:pPr>
            <w:r>
              <w:t/>
            </w:r>
          </w:p>
        </w:tc>
      </w:tr>
      <w:tr>
        <w:tc>
          <w:p>
            <w:pPr>
              <w:jc w:val="center"/>
            </w:pPr>
            <w:r>
              <w:t>Low (Surface)</w:t>
            </w:r>
          </w:p>
        </w:tc>
        <w:tc>
          <w:p>
            <w:pPr>
              <w:jc w:val="center"/>
            </w:pPr>
            <w:r>
              <w:t>291</w:t>
            </w:r>
          </w:p>
        </w:tc>
        <w:tc>
          <w:p>
            <w:pPr>
              <w:jc w:val="center"/>
            </w:pPr>
            <w:r>
              <w:t>53</w:t>
            </w:r>
          </w:p>
        </w:tc>
        <w:tc>
          <w:p>
            <w:pPr>
              <w:jc w:val="center"/>
            </w:pPr>
            <w:r>
              <w:t/>
            </w:r>
          </w:p>
        </w:tc>
        <w:tc>
          <w:p>
            <w:pPr>
              <w:jc w:val="center"/>
            </w:pPr>
            <w:r>
              <w:t/>
            </w:r>
          </w:p>
        </w:tc>
      </w:tr>
      <w:tr>
        <w:tc>
          <w:p>
            <w:pPr>
              <w:jc w:val="center"/>
            </w:pPr>
            <w:r>
              <w:t>All Fires</w:t>
            </w:r>
          </w:p>
        </w:tc>
        <w:tc>
          <w:p>
            <w:pPr>
              <w:jc w:val="center"/>
            </w:pPr>
            <w:r>
              <w:t>154</w:t>
            </w:r>
          </w:p>
        </w:tc>
        <w:tc>
          <w:p>
            <w:pPr>
              <w:jc w:val="center"/>
            </w:pPr>
            <w:r>
              <w:t>100</w:t>
            </w:r>
          </w:p>
        </w:tc>
        <w:tc>
          <w:p>
            <w:pPr>
              <w:jc w:val="center"/>
            </w:pPr>
            <w:r>
              <w:t/>
            </w:r>
          </w:p>
        </w:tc>
        <w:tc>
          <w:p>
            <w:pPr>
              <w:jc w:val="center"/>
            </w:pPr>
            <w:r>
              <w:t/>
            </w:r>
          </w:p>
        </w:tc>
      </w:tr>
    </w:tbl>
    <w:p>
      <w:r>
        <w:rPr>
          <w:sz w:val="16"/>
        </w:rPr>
        <w:t>Fire interval is expressed in years for each fire severity class and for all types of fire combined (All Fires). Average FI is the central tendency modeled. Percent of all fires is the percent of all fires modeled in that severity class. Minimum and Maximum FIs show the relative range of fire intervals as estimated by model contributors, if known.</w:t>
      </w:r>
    </w:p>
    <w:p w:rsidR="007A2B04" w:rsidP="007A2B04" w:rsidRDefault="007A2B04">
      <w:pPr>
        <w:pStyle w:val="InfoPara"/>
      </w:pPr>
      <w:r>
        <w:t>Scale Description</w:t>
      </w:r>
    </w:p>
    <w:p w:rsidR="007A2B04" w:rsidP="007A2B04" w:rsidRDefault="007A2B04">
      <w:r>
        <w:t>Landscape must be adequate in size to contain natural variation in vegetation and disturbance regime. Replacement fires at 400-500yrs may be in the thousands of acres. Surface and mixed fires could be less than 10ac.</w:t>
      </w:r>
    </w:p>
    <w:p w:rsidR="007A2B04" w:rsidP="007A2B04" w:rsidRDefault="007A2B04">
      <w:pPr>
        <w:pStyle w:val="InfoPara"/>
      </w:pPr>
      <w:r>
        <w:t>Adjacency or Identification Concerns</w:t>
      </w:r>
    </w:p>
    <w:p w:rsidR="007A2B04" w:rsidP="007A2B04" w:rsidRDefault="007A2B04">
      <w:r>
        <w:t>This system is distinguished from other similar systems by a strong pine</w:t>
      </w:r>
      <w:r w:rsidR="00B46DBF">
        <w:t xml:space="preserve"> and/or hemlock</w:t>
      </w:r>
      <w:r>
        <w:t xml:space="preserve"> component and the potential to succeed to hemlock-dominated stands; this would have been possible under the natural disturbance regime and given natural densities of seed sources. Historical harvesting and subsequent repeated fires in the late 1800s and early 1900s have allowed some expansion of BpS 1302 (Laurentian-Acadian Northern Hardwood Forest) and BpS 1362-2 (Laurentian-Acadian Northern Pine-Oak Forest) onto sites formerly occupied by this type, particularly due to dramatic decreases in available hemlock seed sources. Expansion and comingling of 1302 would generally be restricted to more loamy and nutrient rich soils. Comingling with 1362-2 would occur primarily near sites with historically more frequent fire. Lack of hemlock seed sources and hemlock recruitment on the landscape would effectively convert this to 1362-2 during the later successional stages. Historical data sources will be required to correctly depict the historic distribution of this type.</w:t>
      </w:r>
    </w:p>
    <w:p w:rsidR="00565C42" w:rsidP="007A2B04" w:rsidRDefault="00565C42"/>
    <w:p w:rsidR="00565C42" w:rsidP="007A2B04" w:rsidRDefault="00565C42">
      <w:r>
        <w:t>Decline of hemlock due to infestation by hemlock woolly adelgid (Adelges tsugae) may result in conversion of this type to Laurentian-Acadian Hardwood Forest with expansions of hardwoods such as beech and yellow birch into areas formerly dominated by hemlock, although this decline may take decades or longer in areas infested with HWA, and may be impacted by coincident infestation of stands by pests of competing hardwoods such as beech scale (Cryptococcus fagisuga) (Jenkins et al. 2000; Morin &amp; Liebhold 2015).</w:t>
      </w:r>
    </w:p>
    <w:p w:rsidR="007A2B04" w:rsidP="007A2B04" w:rsidRDefault="007A2B04">
      <w:pPr>
        <w:pStyle w:val="InfoPara"/>
      </w:pPr>
      <w:r>
        <w:t>Issues or Problems</w:t>
      </w:r>
    </w:p>
    <w:p w:rsidR="007A2B04" w:rsidP="007A2B04" w:rsidRDefault="007A2B04">
      <w:r>
        <w:t>Much of this type was heavily altered during landscape-scale historical harvesting in the late 1800’s and early 1900’s (Mladenoff and Pastor 1993), primarily resulting in a drastic reduction of hemlock seed sources on the landscape. Current recruitment of hemlock may be limited not only by this reduced distribution of seed sources, but also from significant rates of browsing by white-tailed deer (Carey 1993).</w:t>
      </w:r>
    </w:p>
    <w:p w:rsidR="007A2B04" w:rsidP="007A2B04" w:rsidRDefault="007A2B04">
      <w:pPr>
        <w:pStyle w:val="InfoPara"/>
      </w:pPr>
      <w:r>
        <w:t>Native Uncharacteristic Conditions</w:t>
      </w:r>
    </w:p>
    <w:p w:rsidR="007A2B04" w:rsidP="007A2B04" w:rsidRDefault="007A2B04"/>
    <w:p w:rsidR="007A2B04" w:rsidP="007A2B04" w:rsidRDefault="007A2B04">
      <w:pPr>
        <w:pStyle w:val="InfoPara"/>
      </w:pPr>
      <w:r>
        <w:t>Comments</w:t>
      </w:r>
    </w:p>
    <w:p w:rsidR="00AA362C" w:rsidP="00AA362C" w:rsidRDefault="00AA362C">
      <w:pPr>
        <w:rPr>
          <w:b/>
        </w:rPr>
      </w:pPr>
    </w:p>
    <w:p w:rsidR="007A2B04" w:rsidP="007A2B04" w:rsidRDefault="007A2B04">
      <w:pPr>
        <w:pStyle w:val="ReportSection"/>
      </w:pPr>
      <w:r>
        <w:t>Succession Classes</w:t>
      </w:r>
    </w:p>
    <w:p w:rsidR="007A2B04" w:rsidP="007A2B04" w:rsidRDefault="007A2B04"/>
    <w:p>
      <w:r>
        <w:rPr>
          <w:b/>
        </w:rPr>
        <w:t>Mapping Rules</w:t>
      </w:r>
    </w:p>
    <w:tbl>
      <w:tblPr>
        <w:tblStyle w:val="TableGrid"/>
        <w:tblW w:w="5000" w:type="pct"/>
        <w:tblBorders>
          <w:top w:val="thick" w:color="666666"/>
          <w:bottom w:val="thick" w:color="666666"/>
          <w:right w:val="thick" w:color="666666"/>
          <w:left w:val="thick" w:color="666666"/>
          <w:insideH w:val="thick" w:color="666666"/>
          <w:insideV w:val="thick" w:color="666666"/>
        </w:tblBorders>
      </w:tblPr>
      <w:tr>
        <w:tc>
          <w:tcPr>
            <w:tcW w:w="1041" w:type="dxa"/>
            <w:vMerge w:val="restart"/>
            <w:vAlign w:val="bottom"/>
          </w:tcPr>
          <w:p w:rsidRPr="00F43331" w:rsidR="00F43331" w:rsidP="00F43331" w:rsidRDefault="00F43331">
            <w:pPr>
              <w:jc w:val="center"/>
              <w:rPr>
                <w:b/>
              </w:rPr>
            </w:pPr>
            <w:r w:rsidRPr="00F43331">
              <w:rPr>
                <w:b/>
              </w:rPr>
              <w:t>Upper Layer Lifeform</w:t>
            </w:r>
          </w:p>
        </w:tc>
        <w:tc>
          <w:tcPr>
            <w:tcW w:w="861" w:type="dxa"/>
            <w:vMerge w:val="restart"/>
            <w:vAlign w:val="bottom"/>
          </w:tcPr>
          <w:p w:rsidRPr="00F43331" w:rsidR="00F43331" w:rsidP="00F43331" w:rsidRDefault="00F43331">
            <w:pPr>
              <w:jc w:val="center"/>
              <w:rPr>
                <w:b/>
              </w:rPr>
            </w:pPr>
            <w:r w:rsidRPr="00F43331">
              <w:rPr>
                <w:b/>
              </w:rPr>
              <w:t>Height (m)</w:t>
            </w:r>
          </w:p>
        </w:tc>
        <w:tc>
          <w:tcPr>
            <w:tcW w:w="7448" w:type="dxa"/>
            <w:gridSpan w:val="10"/>
            <w:vAlign w:val="bottom"/>
          </w:tcPr>
          <w:p w:rsidRPr="00F43331" w:rsidR="00F43331" w:rsidP="00F43331" w:rsidRDefault="00F43331">
            <w:pPr>
              <w:jc w:val="center"/>
              <w:rPr>
                <w:b/>
              </w:rPr>
            </w:pPr>
            <w:r w:rsidRPr="00F43331">
              <w:rPr>
                <w:b/>
              </w:rPr>
              <w:t>Canopy Cover (%)</w:t>
            </w:r>
          </w:p>
        </w:tc>
      </w:tr>
      <w:tr>
        <w:tc>
          <w:tcPr>
            <w:tcW w:w="1041" w:type="dxa"/>
            <w:vMerge/>
          </w:tcPr>
          <w:p w:rsidR="00F43331" w:rsidRDefault="00F43331"/>
        </w:tc>
        <w:tc>
          <w:tcPr>
            <w:tcW w:w="861" w:type="dxa"/>
            <w:vMerge/>
          </w:tcPr>
          <w:p w:rsidR="00F43331" w:rsidRDefault="00F43331"/>
        </w:tc>
        <w:tc>
          <w:tcPr>
            <w:tcW w:w="833" w:type="dxa"/>
          </w:tcPr>
          <w:p w:rsidR="00F43331" w:rsidRDefault="00F43331">
            <w:r>
              <w:rPr>
                <w:b/>
              </w:rPr>
              <w:t>0-10</w:t>
            </w:r>
          </w:p>
        </w:tc>
        <w:tc>
          <w:tcPr>
            <w:tcW w:w="735" w:type="dxa"/>
          </w:tcPr>
          <w:p w:rsidR="00F43331" w:rsidRDefault="00F43331">
            <w:r>
              <w:rPr>
                <w:b/>
              </w:rPr>
              <w:t>11-20</w:t>
            </w:r>
          </w:p>
        </w:tc>
        <w:tc>
          <w:tcPr>
            <w:tcW w:w="735" w:type="dxa"/>
          </w:tcPr>
          <w:p w:rsidR="00F43331" w:rsidRDefault="00F43331">
            <w:r>
              <w:rPr>
                <w:b/>
              </w:rPr>
              <w:t>21-30</w:t>
            </w:r>
          </w:p>
        </w:tc>
        <w:tc>
          <w:tcPr>
            <w:tcW w:w="735" w:type="dxa"/>
          </w:tcPr>
          <w:p w:rsidR="00F43331" w:rsidRDefault="00F43331">
            <w:r>
              <w:rPr>
                <w:b/>
              </w:rPr>
              <w:t>31-40</w:t>
            </w:r>
          </w:p>
        </w:tc>
        <w:tc>
          <w:tcPr>
            <w:tcW w:w="735" w:type="dxa"/>
          </w:tcPr>
          <w:p w:rsidR="00F43331" w:rsidRDefault="00F43331">
            <w:r>
              <w:rPr>
                <w:b/>
              </w:rPr>
              <w:t>41 - 50</w:t>
            </w:r>
          </w:p>
        </w:tc>
        <w:tc>
          <w:tcPr>
            <w:tcW w:w="735" w:type="dxa"/>
          </w:tcPr>
          <w:p w:rsidR="00F43331" w:rsidRDefault="00F43331">
            <w:r>
              <w:rPr>
                <w:b/>
              </w:rPr>
              <w:t>51-60</w:t>
            </w:r>
          </w:p>
        </w:tc>
        <w:tc>
          <w:tcPr>
            <w:tcW w:w="735" w:type="dxa"/>
          </w:tcPr>
          <w:p w:rsidR="00F43331" w:rsidRDefault="00F43331">
            <w:r>
              <w:rPr>
                <w:b/>
              </w:rPr>
              <w:t>61-70</w:t>
            </w:r>
          </w:p>
        </w:tc>
        <w:tc>
          <w:tcPr>
            <w:tcW w:w="735" w:type="dxa"/>
          </w:tcPr>
          <w:p w:rsidR="00F43331" w:rsidRDefault="00F43331">
            <w:r>
              <w:rPr>
                <w:b/>
              </w:rPr>
              <w:t>71-80</w:t>
            </w:r>
          </w:p>
        </w:tc>
        <w:tc>
          <w:tcPr>
            <w:tcW w:w="735" w:type="dxa"/>
          </w:tcPr>
          <w:p w:rsidR="00F43331" w:rsidRDefault="00F43331">
            <w:r>
              <w:rPr>
                <w:b/>
              </w:rPr>
              <w:t>81-90</w:t>
            </w:r>
          </w:p>
        </w:tc>
        <w:tc>
          <w:tcPr>
            <w:tcW w:w="735" w:type="dxa"/>
          </w:tcPr>
          <w:p w:rsidR="00F43331" w:rsidRDefault="00F43331">
            <w:r>
              <w:rPr>
                <w:b/>
              </w:rPr>
              <w:t>91-100</w:t>
            </w:r>
          </w:p>
        </w:tc>
      </w:tr>
      <w:tr>
        <w:tc>
          <w:tcPr>
            <w:tcW w:w="0" w:type="auto"/>
          </w:tcPr>
          <w:p>
            <w:pPr>
              <w:jc w:val="center"/>
            </w:pPr>
            <w:r>
              <w:rPr>
                <w:sz w:val="20"/>
              </w:rPr>
              <w:t>Herb</w:t>
            </w:r>
          </w:p>
        </w:tc>
        <w:tc>
          <w:tcPr>
            <w:tcW w:w="0" w:type="auto"/>
          </w:tcPr>
          <w:p>
            <w:pPr>
              <w:jc w:val="center"/>
            </w:pPr>
            <w:r>
              <w:rPr>
                <w:sz w:val="20"/>
              </w:rPr>
              <w:t>0-0.5</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r>
      <w:tr>
        <w:tc>
          <w:tcPr>
            <w:tcW w:w="0" w:type="auto"/>
          </w:tcPr>
          <w:p>
            <w:pPr>
              <w:jc w:val="center"/>
            </w:pPr>
            <w:r>
              <w:rPr>
                <w:sz w:val="20"/>
              </w:rPr>
              <w:t>Herb</w:t>
            </w:r>
          </w:p>
        </w:tc>
        <w:tc>
          <w:tcPr>
            <w:tcW w:w="0" w:type="auto"/>
          </w:tcPr>
          <w:p>
            <w:pPr>
              <w:jc w:val="center"/>
            </w:pPr>
            <w:r>
              <w:rPr>
                <w:sz w:val="20"/>
              </w:rPr>
              <w:t>0.5-1.0</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r>
      <w:tr>
        <w:tc>
          <w:tcPr>
            <w:tcW w:w="0" w:type="auto"/>
          </w:tcPr>
          <w:p>
            <w:pPr>
              <w:jc w:val="center"/>
            </w:pPr>
            <w:r>
              <w:rPr>
                <w:sz w:val="20"/>
              </w:rPr>
              <w:t>Herb</w:t>
            </w:r>
          </w:p>
        </w:tc>
        <w:tc>
          <w:tcPr>
            <w:tcW w:w="0" w:type="auto"/>
          </w:tcPr>
          <w:p>
            <w:pPr>
              <w:jc w:val="center"/>
            </w:pPr>
            <w:r>
              <w:rPr>
                <w:sz w:val="20"/>
              </w:rPr>
              <w:t>&gt;1.0</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r>
      <w:tr>
        <w:tc>
          <w:tcPr>
            <w:tcW w:w="0" w:type="auto"/>
          </w:tcPr>
          <w:p>
            <w:pPr>
              <w:jc w:val="center"/>
            </w:pPr>
            <w:r>
              <w:rPr>
                <w:sz w:val="20"/>
              </w:rPr>
              <w:t>Shrub</w:t>
            </w:r>
          </w:p>
        </w:tc>
        <w:tc>
          <w:tcPr>
            <w:tcW w:w="0" w:type="auto"/>
          </w:tcPr>
          <w:p>
            <w:pPr>
              <w:jc w:val="center"/>
            </w:pPr>
            <w:r>
              <w:rPr>
                <w:sz w:val="20"/>
              </w:rPr>
              <w:t>0-0.5</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r>
      <w:tr>
        <w:tc>
          <w:tcPr>
            <w:tcW w:w="0" w:type="auto"/>
          </w:tcPr>
          <w:p>
            <w:pPr>
              <w:jc w:val="center"/>
            </w:pPr>
            <w:r>
              <w:rPr>
                <w:sz w:val="20"/>
              </w:rPr>
              <w:t>Shrub</w:t>
            </w:r>
          </w:p>
        </w:tc>
        <w:tc>
          <w:tcPr>
            <w:tcW w:w="0" w:type="auto"/>
          </w:tcPr>
          <w:p>
            <w:pPr>
              <w:jc w:val="center"/>
            </w:pPr>
            <w:r>
              <w:rPr>
                <w:sz w:val="20"/>
              </w:rPr>
              <w:t>0.5-1.0</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r>
      <w:tr>
        <w:tc>
          <w:tcPr>
            <w:tcW w:w="0" w:type="auto"/>
          </w:tcPr>
          <w:p>
            <w:pPr>
              <w:jc w:val="center"/>
            </w:pPr>
            <w:r>
              <w:rPr>
                <w:sz w:val="20"/>
              </w:rPr>
              <w:t>Shrub</w:t>
            </w:r>
          </w:p>
        </w:tc>
        <w:tc>
          <w:tcPr>
            <w:tcW w:w="0" w:type="auto"/>
          </w:tcPr>
          <w:p>
            <w:pPr>
              <w:jc w:val="center"/>
            </w:pPr>
            <w:r>
              <w:rPr>
                <w:sz w:val="20"/>
              </w:rPr>
              <w:t>1.0-3.0</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r>
      <w:tr>
        <w:tc>
          <w:tcPr>
            <w:tcW w:w="0" w:type="auto"/>
          </w:tcPr>
          <w:p>
            <w:pPr>
              <w:jc w:val="center"/>
            </w:pPr>
            <w:r>
              <w:rPr>
                <w:sz w:val="20"/>
              </w:rPr>
              <w:t>Shrub</w:t>
            </w:r>
          </w:p>
        </w:tc>
        <w:tc>
          <w:tcPr>
            <w:tcW w:w="0" w:type="auto"/>
          </w:tcPr>
          <w:p>
            <w:pPr>
              <w:jc w:val="center"/>
            </w:pPr>
            <w:r>
              <w:rPr>
                <w:sz w:val="20"/>
              </w:rPr>
              <w:t>&gt;3.0</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r>
      <w:tr>
        <w:tc>
          <w:tcPr>
            <w:tcW w:w="0" w:type="auto"/>
          </w:tcPr>
          <w:p>
            <w:pPr>
              <w:jc w:val="center"/>
            </w:pPr>
            <w:r>
              <w:rPr>
                <w:sz w:val="20"/>
              </w:rPr>
              <w:t>Tree</w:t>
            </w:r>
          </w:p>
        </w:tc>
        <w:tc>
          <w:tcPr>
            <w:tcW w:w="0" w:type="auto"/>
          </w:tcPr>
          <w:p>
            <w:pPr>
              <w:jc w:val="center"/>
            </w:pPr>
            <w:r>
              <w:rPr>
                <w:sz w:val="20"/>
              </w:rPr>
              <w:t>0-5</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r>
      <w:tr>
        <w:tc>
          <w:tcPr>
            <w:tcW w:w="0" w:type="auto"/>
          </w:tcPr>
          <w:p>
            <w:pPr>
              <w:jc w:val="center"/>
            </w:pPr>
            <w:r>
              <w:rPr>
                <w:sz w:val="20"/>
              </w:rPr>
              <w:t>Tree</w:t>
            </w:r>
          </w:p>
        </w:tc>
        <w:tc>
          <w:tcPr>
            <w:tcW w:w="0" w:type="auto"/>
          </w:tcPr>
          <w:p>
            <w:pPr>
              <w:jc w:val="center"/>
            </w:pPr>
            <w:r>
              <w:rPr>
                <w:sz w:val="20"/>
              </w:rPr>
              <w:t>5-10</w:t>
            </w:r>
          </w:p>
        </w:tc>
        <w:tc>
          <w:tcPr>
            <w:tcW w:w="0" w:type="auto"/>
          </w:tcPr>
          <w:p>
            <w:pPr>
              <w:jc w:val="center"/>
            </w:pPr>
            <w:r>
              <w:rPr>
                <w:sz w:val="20"/>
              </w:rPr>
              <w:t>B mix</w:t>
            </w:r>
          </w:p>
        </w:tc>
        <w:tc>
          <w:tcPr>
            <w:tcW w:w="0" w:type="auto"/>
          </w:tcPr>
          <w:p>
            <w:pPr>
              <w:jc w:val="center"/>
            </w:pPr>
            <w:r>
              <w:rPr>
                <w:sz w:val="20"/>
              </w:rPr>
              <w:t>B mix</w:t>
            </w:r>
          </w:p>
        </w:tc>
        <w:tc>
          <w:tcPr>
            <w:tcW w:w="0" w:type="auto"/>
          </w:tcPr>
          <w:p>
            <w:pPr>
              <w:jc w:val="center"/>
            </w:pPr>
            <w:r>
              <w:rPr>
                <w:sz w:val="20"/>
              </w:rPr>
              <w:t>B mix</w:t>
            </w:r>
          </w:p>
        </w:tc>
        <w:tc>
          <w:tcPr>
            <w:tcW w:w="0" w:type="auto"/>
          </w:tcPr>
          <w:p>
            <w:pPr>
              <w:jc w:val="center"/>
            </w:pPr>
            <w:r>
              <w:rPr>
                <w:sz w:val="20"/>
              </w:rPr>
              <w:t>B mix</w:t>
            </w:r>
          </w:p>
        </w:tc>
        <w:tc>
          <w:tcPr>
            <w:tcW w:w="0" w:type="auto"/>
          </w:tcPr>
          <w:p>
            <w:pPr>
              <w:jc w:val="center"/>
            </w:pPr>
            <w:r>
              <w:rPr>
                <w:sz w:val="20"/>
              </w:rPr>
              <w:t>B mix</w:t>
            </w:r>
          </w:p>
        </w:tc>
        <w:tc>
          <w:tcPr>
            <w:tcW w:w="0" w:type="auto"/>
          </w:tcPr>
          <w:p>
            <w:pPr>
              <w:jc w:val="center"/>
            </w:pPr>
            <w:r>
              <w:rPr>
                <w:sz w:val="20"/>
              </w:rPr>
              <w:t>B mix</w:t>
            </w:r>
          </w:p>
        </w:tc>
        <w:tc>
          <w:tcPr>
            <w:tcW w:w="0" w:type="auto"/>
          </w:tcPr>
          <w:p>
            <w:pPr>
              <w:jc w:val="center"/>
            </w:pPr>
            <w:r>
              <w:rPr>
                <w:sz w:val="20"/>
              </w:rPr>
              <w:t>B mix</w:t>
            </w:r>
          </w:p>
        </w:tc>
        <w:tc>
          <w:tcPr>
            <w:tcW w:w="0" w:type="auto"/>
          </w:tcPr>
          <w:p>
            <w:pPr>
              <w:jc w:val="center"/>
            </w:pPr>
            <w:r>
              <w:rPr>
                <w:sz w:val="20"/>
              </w:rPr>
              <w:t>B mix</w:t>
            </w:r>
          </w:p>
        </w:tc>
        <w:tc>
          <w:tcPr>
            <w:tcW w:w="0" w:type="auto"/>
          </w:tcPr>
          <w:p>
            <w:pPr>
              <w:jc w:val="center"/>
            </w:pPr>
            <w:r>
              <w:rPr>
                <w:sz w:val="20"/>
              </w:rPr>
              <w:t>B mix</w:t>
            </w:r>
          </w:p>
        </w:tc>
        <w:tc>
          <w:tcPr>
            <w:tcW w:w="0" w:type="auto"/>
          </w:tcPr>
          <w:p>
            <w:pPr>
              <w:jc w:val="center"/>
            </w:pPr>
            <w:r>
              <w:rPr>
                <w:sz w:val="20"/>
              </w:rPr>
              <w:t>B mix</w:t>
            </w:r>
          </w:p>
        </w:tc>
      </w:tr>
      <w:tr>
        <w:tc>
          <w:tcPr>
            <w:tcW w:w="0" w:type="auto"/>
          </w:tcPr>
          <w:p>
            <w:pPr>
              <w:jc w:val="center"/>
            </w:pPr>
            <w:r>
              <w:rPr>
                <w:sz w:val="20"/>
              </w:rPr>
              <w:t>Tree</w:t>
            </w:r>
          </w:p>
        </w:tc>
        <w:tc>
          <w:tcPr>
            <w:tcW w:w="0" w:type="auto"/>
          </w:tcPr>
          <w:p>
            <w:pPr>
              <w:jc w:val="center"/>
            </w:pPr>
            <w:r>
              <w:rPr>
                <w:sz w:val="20"/>
              </w:rPr>
              <w:t>5-10</w:t>
            </w:r>
          </w:p>
        </w:tc>
        <w:tc>
          <w:tcPr>
            <w:tcW w:w="0" w:type="auto"/>
          </w:tcPr>
          <w:p>
            <w:pPr>
              <w:jc w:val="center"/>
            </w:pPr>
            <w:r>
              <w:rPr>
                <w:sz w:val="20"/>
              </w:rPr>
              <w:t>C con</w:t>
            </w:r>
          </w:p>
        </w:tc>
        <w:tc>
          <w:tcPr>
            <w:tcW w:w="0" w:type="auto"/>
          </w:tcPr>
          <w:p>
            <w:pPr>
              <w:jc w:val="center"/>
            </w:pPr>
            <w:r>
              <w:rPr>
                <w:sz w:val="20"/>
              </w:rPr>
              <w:t>C con</w:t>
            </w:r>
          </w:p>
        </w:tc>
        <w:tc>
          <w:tcPr>
            <w:tcW w:w="0" w:type="auto"/>
          </w:tcPr>
          <w:p>
            <w:pPr>
              <w:jc w:val="center"/>
            </w:pPr>
            <w:r>
              <w:rPr>
                <w:sz w:val="20"/>
              </w:rPr>
              <w:t>C con</w:t>
            </w:r>
          </w:p>
        </w:tc>
        <w:tc>
          <w:tcPr>
            <w:tcW w:w="0" w:type="auto"/>
          </w:tcPr>
          <w:p>
            <w:pPr>
              <w:jc w:val="center"/>
            </w:pPr>
            <w:r>
              <w:rPr>
                <w:sz w:val="20"/>
              </w:rPr>
              <w:t>C con</w:t>
            </w:r>
          </w:p>
        </w:tc>
        <w:tc>
          <w:tcPr>
            <w:tcW w:w="0" w:type="auto"/>
          </w:tcPr>
          <w:p>
            <w:pPr>
              <w:jc w:val="center"/>
            </w:pPr>
            <w:r>
              <w:rPr>
                <w:sz w:val="20"/>
              </w:rPr>
              <w:t>C con</w:t>
            </w:r>
          </w:p>
        </w:tc>
        <w:tc>
          <w:tcPr>
            <w:tcW w:w="0" w:type="auto"/>
          </w:tcPr>
          <w:p>
            <w:pPr>
              <w:jc w:val="center"/>
            </w:pPr>
            <w:r>
              <w:rPr>
                <w:sz w:val="20"/>
              </w:rPr>
              <w:t>C con</w:t>
            </w:r>
          </w:p>
        </w:tc>
        <w:tc>
          <w:tcPr>
            <w:tcW w:w="0" w:type="auto"/>
          </w:tcPr>
          <w:p>
            <w:pPr>
              <w:jc w:val="center"/>
            </w:pPr>
            <w:r>
              <w:rPr>
                <w:sz w:val="20"/>
              </w:rPr>
              <w:t>C con</w:t>
            </w:r>
          </w:p>
        </w:tc>
        <w:tc>
          <w:tcPr>
            <w:tcW w:w="0" w:type="auto"/>
          </w:tcPr>
          <w:p>
            <w:pPr>
              <w:jc w:val="center"/>
            </w:pPr>
            <w:r>
              <w:rPr>
                <w:sz w:val="20"/>
              </w:rPr>
              <w:t>C con</w:t>
            </w:r>
          </w:p>
        </w:tc>
        <w:tc>
          <w:tcPr>
            <w:tcW w:w="0" w:type="auto"/>
          </w:tcPr>
          <w:p>
            <w:pPr>
              <w:jc w:val="center"/>
            </w:pPr>
            <w:r>
              <w:rPr>
                <w:sz w:val="20"/>
              </w:rPr>
              <w:t>C con</w:t>
            </w:r>
          </w:p>
        </w:tc>
        <w:tc>
          <w:tcPr>
            <w:tcW w:w="0" w:type="auto"/>
          </w:tcPr>
          <w:p>
            <w:pPr>
              <w:jc w:val="center"/>
            </w:pPr>
            <w:r>
              <w:rPr>
                <w:sz w:val="20"/>
              </w:rPr>
              <w:t>C con</w:t>
            </w:r>
          </w:p>
        </w:tc>
      </w:tr>
      <w:tr>
        <w:tc>
          <w:tcPr>
            <w:tcW w:w="0" w:type="auto"/>
          </w:tcPr>
          <w:p>
            <w:pPr>
              <w:jc w:val="center"/>
            </w:pPr>
            <w:r>
              <w:rPr>
                <w:sz w:val="20"/>
              </w:rPr>
              <w:t>Tree</w:t>
            </w:r>
          </w:p>
        </w:tc>
        <w:tc>
          <w:tcPr>
            <w:tcW w:w="0" w:type="auto"/>
          </w:tcPr>
          <w:p>
            <w:pPr>
              <w:jc w:val="center"/>
            </w:pPr>
            <w:r>
              <w:rPr>
                <w:sz w:val="20"/>
              </w:rPr>
              <w:t>5-10</w:t>
            </w:r>
          </w:p>
        </w:tc>
        <w:tc>
          <w:tcPr>
            <w:tcW w:w="0" w:type="auto"/>
          </w:tcPr>
          <w:p>
            <w:pPr>
              <w:jc w:val="center"/>
            </w:pPr>
            <w:r>
              <w:rPr>
                <w:sz w:val="20"/>
              </w:rPr>
              <w:t>B brdlf</w:t>
            </w:r>
          </w:p>
        </w:tc>
        <w:tc>
          <w:tcPr>
            <w:tcW w:w="0" w:type="auto"/>
          </w:tcPr>
          <w:p>
            <w:pPr>
              <w:jc w:val="center"/>
            </w:pPr>
            <w:r>
              <w:rPr>
                <w:sz w:val="20"/>
              </w:rPr>
              <w:t>B brdlf</w:t>
            </w:r>
          </w:p>
        </w:tc>
        <w:tc>
          <w:tcPr>
            <w:tcW w:w="0" w:type="auto"/>
          </w:tcPr>
          <w:p>
            <w:pPr>
              <w:jc w:val="center"/>
            </w:pPr>
            <w:r>
              <w:rPr>
                <w:sz w:val="20"/>
              </w:rPr>
              <w:t>B brdlf</w:t>
            </w:r>
          </w:p>
        </w:tc>
        <w:tc>
          <w:tcPr>
            <w:tcW w:w="0" w:type="auto"/>
          </w:tcPr>
          <w:p>
            <w:pPr>
              <w:jc w:val="center"/>
            </w:pPr>
            <w:r>
              <w:rPr>
                <w:sz w:val="20"/>
              </w:rPr>
              <w:t>B brdlf</w:t>
            </w:r>
          </w:p>
        </w:tc>
        <w:tc>
          <w:tcPr>
            <w:tcW w:w="0" w:type="auto"/>
          </w:tcPr>
          <w:p>
            <w:pPr>
              <w:jc w:val="center"/>
            </w:pPr>
            <w:r>
              <w:rPr>
                <w:sz w:val="20"/>
              </w:rPr>
              <w:t>B brdlf</w:t>
            </w:r>
          </w:p>
        </w:tc>
        <w:tc>
          <w:tcPr>
            <w:tcW w:w="0" w:type="auto"/>
          </w:tcPr>
          <w:p>
            <w:pPr>
              <w:jc w:val="center"/>
            </w:pPr>
            <w:r>
              <w:rPr>
                <w:sz w:val="20"/>
              </w:rPr>
              <w:t>B brdlf</w:t>
            </w:r>
          </w:p>
        </w:tc>
        <w:tc>
          <w:tcPr>
            <w:tcW w:w="0" w:type="auto"/>
          </w:tcPr>
          <w:p>
            <w:pPr>
              <w:jc w:val="center"/>
            </w:pPr>
            <w:r>
              <w:rPr>
                <w:sz w:val="20"/>
              </w:rPr>
              <w:t>B brdlf</w:t>
            </w:r>
          </w:p>
        </w:tc>
        <w:tc>
          <w:tcPr>
            <w:tcW w:w="0" w:type="auto"/>
          </w:tcPr>
          <w:p>
            <w:pPr>
              <w:jc w:val="center"/>
            </w:pPr>
            <w:r>
              <w:rPr>
                <w:sz w:val="20"/>
              </w:rPr>
              <w:t>B brdlf</w:t>
            </w:r>
          </w:p>
        </w:tc>
        <w:tc>
          <w:tcPr>
            <w:tcW w:w="0" w:type="auto"/>
          </w:tcPr>
          <w:p>
            <w:pPr>
              <w:jc w:val="center"/>
            </w:pPr>
            <w:r>
              <w:rPr>
                <w:sz w:val="20"/>
              </w:rPr>
              <w:t>B brdlf</w:t>
            </w:r>
          </w:p>
        </w:tc>
        <w:tc>
          <w:tcPr>
            <w:tcW w:w="0" w:type="auto"/>
          </w:tcPr>
          <w:p>
            <w:pPr>
              <w:jc w:val="center"/>
            </w:pPr>
            <w:r>
              <w:rPr>
                <w:sz w:val="20"/>
              </w:rPr>
              <w:t>B brdlf</w:t>
            </w:r>
          </w:p>
        </w:tc>
      </w:tr>
      <w:tr>
        <w:tc>
          <w:tcPr>
            <w:tcW w:w="0" w:type="auto"/>
          </w:tcPr>
          <w:p>
            <w:pPr>
              <w:jc w:val="center"/>
            </w:pPr>
            <w:r>
              <w:rPr>
                <w:sz w:val="20"/>
              </w:rPr>
              <w:t>Tree</w:t>
            </w:r>
          </w:p>
        </w:tc>
        <w:tc>
          <w:tcPr>
            <w:tcW w:w="0" w:type="auto"/>
          </w:tcPr>
          <w:p>
            <w:pPr>
              <w:jc w:val="center"/>
            </w:pPr>
            <w:r>
              <w:rPr>
                <w:sz w:val="20"/>
              </w:rPr>
              <w:t>10-25</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r>
      <w:tr>
        <w:tc>
          <w:tcPr>
            <w:tcW w:w="0" w:type="auto"/>
          </w:tcPr>
          <w:p>
            <w:pPr>
              <w:jc w:val="center"/>
            </w:pPr>
            <w:r>
              <w:rPr>
                <w:sz w:val="20"/>
              </w:rPr>
              <w:t>Tree</w:t>
            </w:r>
          </w:p>
        </w:tc>
        <w:tc>
          <w:tcPr>
            <w:tcW w:w="0" w:type="auto"/>
          </w:tcPr>
          <w:p>
            <w:pPr>
              <w:jc w:val="center"/>
            </w:pPr>
            <w:r>
              <w:rPr>
                <w:sz w:val="20"/>
              </w:rPr>
              <w:t>25-50</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r>
      <w:tr>
        <w:tc>
          <w:tcPr>
            <w:tcW w:w="0" w:type="auto"/>
          </w:tcPr>
          <w:p>
            <w:pPr>
              <w:jc w:val="center"/>
            </w:pPr>
            <w:r>
              <w:rPr>
                <w:sz w:val="20"/>
              </w:rPr>
              <w:t>Tree</w:t>
            </w:r>
          </w:p>
        </w:tc>
        <w:tc>
          <w:tcPr>
            <w:tcW w:w="0" w:type="auto"/>
          </w:tcPr>
          <w:p>
            <w:pPr>
              <w:jc w:val="center"/>
            </w:pPr>
            <w:r>
              <w:rPr>
                <w:sz w:val="20"/>
              </w:rPr>
              <w:t>&gt;50</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r>
    </w:tbl>
    <w:p>
      <w:r>
        <w:rPr>
          <w:sz w:val="20"/>
        </w:rPr>
        <w:t>Succession class letters A-E are described in the Succession Class Description section. Some classes use a leafform distinction where a qualifier is added to the class letter: Brdl (broadleaf), Con (conifer), or Mix (mixed conifer and broadleaf). UN refers to uncharacteristic native or a combination of height and cover that would not be expected under the reference condition. NP refers to not possible or a combination of height and cover which is not physiologically possible for the species in the BpS.</w:t>
      </w:r>
    </w:p>
    <w:p>
      <w:r>
        <w:br/>
      </w:r>
    </w:p>
    <w:p>
      <w:r>
        <w:rPr>
          <w:b/>
        </w:rPr>
        <w:t>Description</w:t>
      </w:r>
    </w:p>
    <w:p w:rsidR="007A2B04" w:rsidP="007A2B04" w:rsidRDefault="007A2B04">
      <w:pPr>
        <w:pStyle w:val="InfoPara"/>
        <w:pBdr>
          <w:top w:val="single" w:color="auto" w:sz="4" w:space="1"/>
        </w:pBdr>
      </w:pPr>
      <w:r xmlns:w="http://schemas.openxmlformats.org/wordprocessingml/2006/main">
        <w:t>Class A</w:t>
      </w:r>
      <w:r xmlns:w="http://schemas.openxmlformats.org/wordprocessingml/2006/main">
        <w:tab/>
        <w:t>3</w:t>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4F7795">
        <w:t>Early Development 1 - All Structures</w:t>
      </w:r>
    </w:p>
    <w:p w:rsidR="007A2B04" w:rsidP="007A2B04" w:rsidRDefault="007A2B04"/>
    <w:p w:rsidR="007A2B04" w:rsidP="007A2B04" w:rsidRDefault="007A2B04">
      <w:pPr>
        <w:pStyle w:val="SClassInfoPara"/>
      </w:pPr>
      <w:r>
        <w:t>Indicator Species</w:t>
      </w:r>
    </w:p>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104"/>
        <w:gridCol w:w="2340"/>
        <w:gridCol w:w="1860"/>
        <w:gridCol w:w="1956"/>
      </w:tblGrid>
      <w:tr w:rsidRPr="007A2B04" w:rsidR="007A2B04" w:rsidTr="007A2B04">
        <w:tc>
          <w:tcPr>
            <w:tcW w:w="1104" w:type="dxa"/>
            <w:tcBorders>
              <w:top w:val="single" w:color="auto" w:sz="2" w:space="0"/>
              <w:bottom w:val="single" w:color="000000" w:sz="12" w:space="0"/>
            </w:tcBorders>
            <w:shd w:val="clear" w:color="auto" w:fill="auto"/>
          </w:tcPr>
          <w:p w:rsidRPr="007A2B04" w:rsidR="007A2B04" w:rsidP="00E62B7A" w:rsidRDefault="007A2B04">
            <w:pPr>
              <w:rPr>
                <w:b/>
                <w:bCs/>
              </w:rPr>
            </w:pPr>
            <w:r w:rsidRPr="007A2B04">
              <w:rPr>
                <w:b/>
                <w:bCs/>
              </w:rPr>
              <w:t>Symbol</w:t>
            </w:r>
          </w:p>
        </w:tc>
        <w:tc>
          <w:tcPr>
            <w:tcW w:w="2340" w:type="dxa"/>
            <w:tcBorders>
              <w:top w:val="single" w:color="auto" w:sz="2" w:space="0"/>
              <w:bottom w:val="single" w:color="000000" w:sz="12" w:space="0"/>
            </w:tcBorders>
            <w:shd w:val="clear" w:color="auto" w:fill="auto"/>
          </w:tcPr>
          <w:p w:rsidRPr="007A2B04" w:rsidR="007A2B04" w:rsidP="00E62B7A" w:rsidRDefault="007A2B04">
            <w:pPr>
              <w:rPr>
                <w:b/>
                <w:bCs/>
              </w:rPr>
            </w:pPr>
            <w:r w:rsidRPr="007A2B04">
              <w:rPr>
                <w:b/>
                <w:bCs/>
              </w:rPr>
              <w:t>Scientific Name</w:t>
            </w:r>
          </w:p>
        </w:tc>
        <w:tc>
          <w:tcPr>
            <w:tcW w:w="1860" w:type="dxa"/>
            <w:tcBorders>
              <w:top w:val="single" w:color="auto" w:sz="2" w:space="0"/>
              <w:bottom w:val="single" w:color="000000" w:sz="12" w:space="0"/>
            </w:tcBorders>
            <w:shd w:val="clear" w:color="auto" w:fill="auto"/>
          </w:tcPr>
          <w:p w:rsidRPr="007A2B04" w:rsidR="007A2B04" w:rsidP="00E62B7A" w:rsidRDefault="007A2B04">
            <w:pPr>
              <w:rPr>
                <w:b/>
                <w:bCs/>
              </w:rPr>
            </w:pPr>
            <w:r w:rsidRPr="007A2B04">
              <w:rPr>
                <w:b/>
                <w:bCs/>
              </w:rPr>
              <w:t>Common Name</w:t>
            </w:r>
          </w:p>
        </w:tc>
        <w:tc>
          <w:tcPr>
            <w:tcW w:w="1956" w:type="dxa"/>
            <w:tcBorders>
              <w:top w:val="single" w:color="auto" w:sz="2" w:space="0"/>
              <w:bottom w:val="single" w:color="000000" w:sz="12" w:space="0"/>
            </w:tcBorders>
            <w:shd w:val="clear" w:color="auto" w:fill="auto"/>
          </w:tcPr>
          <w:p w:rsidRPr="007A2B04" w:rsidR="007A2B04" w:rsidP="00E62B7A" w:rsidRDefault="007A2B04">
            <w:pPr>
              <w:rPr>
                <w:b/>
                <w:bCs/>
              </w:rPr>
            </w:pPr>
            <w:r w:rsidRPr="007A2B04">
              <w:rPr>
                <w:b/>
                <w:bCs/>
              </w:rPr>
              <w:t>Canopy Position</w:t>
            </w:r>
          </w:p>
        </w:tc>
      </w:tr>
      <w:tr w:rsidRPr="007A2B04" w:rsidR="007A2B04" w:rsidTr="007A2B04">
        <w:tc>
          <w:tcPr>
            <w:tcW w:w="1104" w:type="dxa"/>
            <w:tcBorders>
              <w:top w:val="single" w:color="000000" w:sz="12" w:space="0"/>
            </w:tcBorders>
            <w:shd w:val="clear" w:color="auto" w:fill="auto"/>
          </w:tcPr>
          <w:p w:rsidRPr="007A2B04" w:rsidR="007A2B04" w:rsidP="00E62B7A" w:rsidRDefault="007A2B04">
            <w:pPr>
              <w:rPr>
                <w:bCs/>
              </w:rPr>
            </w:pPr>
            <w:r w:rsidRPr="007A2B04">
              <w:rPr>
                <w:bCs/>
              </w:rPr>
              <w:t>BEPA</w:t>
            </w:r>
          </w:p>
        </w:tc>
        <w:tc>
          <w:tcPr>
            <w:tcW w:w="2340" w:type="dxa"/>
            <w:tcBorders>
              <w:top w:val="single" w:color="000000" w:sz="12" w:space="0"/>
            </w:tcBorders>
            <w:shd w:val="clear" w:color="auto" w:fill="auto"/>
          </w:tcPr>
          <w:p w:rsidRPr="007A2B04" w:rsidR="007A2B04" w:rsidP="00E62B7A" w:rsidRDefault="007A2B04">
            <w:r w:rsidRPr="007A2B04">
              <w:t>Betula papyrifera</w:t>
            </w:r>
          </w:p>
        </w:tc>
        <w:tc>
          <w:tcPr>
            <w:tcW w:w="1860" w:type="dxa"/>
            <w:tcBorders>
              <w:top w:val="single" w:color="000000" w:sz="12" w:space="0"/>
            </w:tcBorders>
            <w:shd w:val="clear" w:color="auto" w:fill="auto"/>
          </w:tcPr>
          <w:p w:rsidRPr="007A2B04" w:rsidR="007A2B04" w:rsidP="00E62B7A" w:rsidRDefault="007A2B04">
            <w:r w:rsidRPr="007A2B04">
              <w:t>Paper birch</w:t>
            </w:r>
          </w:p>
        </w:tc>
        <w:tc>
          <w:tcPr>
            <w:tcW w:w="1956" w:type="dxa"/>
            <w:tcBorders>
              <w:top w:val="single" w:color="000000" w:sz="12" w:space="0"/>
            </w:tcBorders>
            <w:shd w:val="clear" w:color="auto" w:fill="auto"/>
          </w:tcPr>
          <w:p w:rsidRPr="007A2B04" w:rsidR="007A2B04" w:rsidP="00E62B7A" w:rsidRDefault="007A2B04">
            <w:r w:rsidRPr="007A2B04">
              <w:t>Upper</w:t>
            </w:r>
          </w:p>
        </w:tc>
      </w:tr>
      <w:tr w:rsidRPr="007A2B04" w:rsidR="007A2B04" w:rsidTr="007A2B04">
        <w:tc>
          <w:tcPr>
            <w:tcW w:w="1104" w:type="dxa"/>
            <w:shd w:val="clear" w:color="auto" w:fill="auto"/>
          </w:tcPr>
          <w:p w:rsidRPr="007A2B04" w:rsidR="007A2B04" w:rsidP="00E62B7A" w:rsidRDefault="007A2B04">
            <w:pPr>
              <w:rPr>
                <w:bCs/>
              </w:rPr>
            </w:pPr>
            <w:r w:rsidRPr="007A2B04">
              <w:rPr>
                <w:bCs/>
              </w:rPr>
              <w:t>POTR5</w:t>
            </w:r>
          </w:p>
        </w:tc>
        <w:tc>
          <w:tcPr>
            <w:tcW w:w="2340" w:type="dxa"/>
            <w:shd w:val="clear" w:color="auto" w:fill="auto"/>
          </w:tcPr>
          <w:p w:rsidRPr="007A2B04" w:rsidR="007A2B04" w:rsidP="00E62B7A" w:rsidRDefault="007A2B04">
            <w:r w:rsidRPr="007A2B04">
              <w:t>Populus tremuloides</w:t>
            </w:r>
          </w:p>
        </w:tc>
        <w:tc>
          <w:tcPr>
            <w:tcW w:w="1860" w:type="dxa"/>
            <w:shd w:val="clear" w:color="auto" w:fill="auto"/>
          </w:tcPr>
          <w:p w:rsidRPr="007A2B04" w:rsidR="007A2B04" w:rsidP="00E62B7A" w:rsidRDefault="007A2B04">
            <w:r w:rsidRPr="007A2B04">
              <w:t>Quaking aspen</w:t>
            </w:r>
          </w:p>
        </w:tc>
        <w:tc>
          <w:tcPr>
            <w:tcW w:w="1956" w:type="dxa"/>
            <w:shd w:val="clear" w:color="auto" w:fill="auto"/>
          </w:tcPr>
          <w:p w:rsidRPr="007A2B04" w:rsidR="007A2B04" w:rsidP="00E62B7A" w:rsidRDefault="007A2B04">
            <w:r w:rsidRPr="007A2B04">
              <w:t>Upper</w:t>
            </w:r>
          </w:p>
        </w:tc>
      </w:tr>
    </w:tbl>
    <w:p w:rsidR="007A2B04" w:rsidP="007A2B04" w:rsidRDefault="007A2B04"/>
    <w:p w:rsidR="007A2B04" w:rsidP="007A2B04" w:rsidRDefault="007A2B04">
      <w:pPr>
        <w:pStyle w:val="SClassInfoPara"/>
      </w:pPr>
      <w:r>
        <w:t>Description</w:t>
      </w:r>
    </w:p>
    <w:p w:rsidR="007A2B04" w:rsidP="007A2B04" w:rsidRDefault="007A2B04">
      <w:r>
        <w:t xml:space="preserve">Openings. 0-10yrs following a replacement event in classes A, B and C. </w:t>
      </w:r>
      <w:r w:rsidR="00E9695B">
        <w:t>May be characterized by other species including Acer saccharum (sugar maple), Betula alleghaniensis (yellow birch), Ostrya virginiana (ironwood), Populus grandidentata (bigtooth aspen), and Pinus strobus (white pine) depending on surrounding unburned forest types.</w:t>
      </w:r>
    </w:p>
    <w:p w:rsidR="007A2B04" w:rsidP="007A2B04" w:rsidRDefault="007A2B04"/>
    <w:p>
      <w:r>
        <w:rPr>
          <w:i/>
          <w:u w:val="single"/>
        </w:rPr>
        <w:t>Maximum Tree Size Class</w:t>
      </w:r>
      <w:br/>
      <w:r>
        <w:t>Seedling &lt;4.5ft</w:t>
      </w:r>
    </w:p>
    <w:p w:rsidR="007A2B04" w:rsidP="007A2B04" w:rsidRDefault="007A2B04">
      <w:pPr>
        <w:pStyle w:val="InfoPara"/>
        <w:pBdr>
          <w:top w:val="single" w:color="auto" w:sz="4" w:space="1"/>
        </w:pBdr>
      </w:pPr>
      <w:r xmlns:w="http://schemas.openxmlformats.org/wordprocessingml/2006/main">
        <w:t>Class B</w:t>
      </w:r>
      <w:r xmlns:w="http://schemas.openxmlformats.org/wordprocessingml/2006/main">
        <w:tab/>
        <w:t>16</w:t>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4F7795">
        <w:t>Early Development 2 - Closed</w:t>
      </w:r>
    </w:p>
    <w:p w:rsidR="007A2B04" w:rsidP="007A2B04" w:rsidRDefault="007A2B04">
      <w:r>
        <w:t>Upper Layer Lifeform: Tree</w:t>
      </w:r>
    </w:p>
    <w:p w:rsidR="007A2B04" w:rsidP="007A2B04" w:rsidRDefault="007A2B04">
      <w:r>
        <w:t>Upper Layer Canopy Cover: 71 - 90%</w:t>
      </w:r>
    </w:p>
    <w:p w:rsidR="007A2B04" w:rsidP="007A2B04" w:rsidRDefault="007A2B04">
      <w:r>
        <w:t>Upper Layer Canopy Height: Tree 5.1m - Tree 10m</w:t>
      </w:r>
    </w:p>
    <w:p w:rsidR="007A2B04" w:rsidP="007A2B04" w:rsidRDefault="007A2B04"/>
    <w:p w:rsidR="007A2B04" w:rsidP="007A2B04" w:rsidRDefault="007A2B04">
      <w:pPr>
        <w:pStyle w:val="SClassInfoPara"/>
      </w:pPr>
      <w:r>
        <w:t>Indicator Species</w:t>
      </w:r>
    </w:p>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104"/>
        <w:gridCol w:w="2340"/>
        <w:gridCol w:w="1992"/>
        <w:gridCol w:w="1956"/>
      </w:tblGrid>
      <w:tr w:rsidRPr="007A2B04" w:rsidR="007A2B04" w:rsidTr="007A2B04">
        <w:tc>
          <w:tcPr>
            <w:tcW w:w="1104" w:type="dxa"/>
            <w:tcBorders>
              <w:top w:val="single" w:color="auto" w:sz="2" w:space="0"/>
              <w:bottom w:val="single" w:color="000000" w:sz="12" w:space="0"/>
            </w:tcBorders>
            <w:shd w:val="clear" w:color="auto" w:fill="auto"/>
          </w:tcPr>
          <w:p w:rsidRPr="007A2B04" w:rsidR="007A2B04" w:rsidP="002C7F4C" w:rsidRDefault="007A2B04">
            <w:pPr>
              <w:rPr>
                <w:b/>
                <w:bCs/>
              </w:rPr>
            </w:pPr>
            <w:r w:rsidRPr="007A2B04">
              <w:rPr>
                <w:b/>
                <w:bCs/>
              </w:rPr>
              <w:t>Symbol</w:t>
            </w:r>
          </w:p>
        </w:tc>
        <w:tc>
          <w:tcPr>
            <w:tcW w:w="2340" w:type="dxa"/>
            <w:tcBorders>
              <w:top w:val="single" w:color="auto" w:sz="2" w:space="0"/>
              <w:bottom w:val="single" w:color="000000" w:sz="12" w:space="0"/>
            </w:tcBorders>
            <w:shd w:val="clear" w:color="auto" w:fill="auto"/>
          </w:tcPr>
          <w:p w:rsidRPr="007A2B04" w:rsidR="007A2B04" w:rsidP="002C7F4C" w:rsidRDefault="007A2B04">
            <w:pPr>
              <w:rPr>
                <w:b/>
                <w:bCs/>
              </w:rPr>
            </w:pPr>
            <w:r w:rsidRPr="007A2B04">
              <w:rPr>
                <w:b/>
                <w:bCs/>
              </w:rPr>
              <w:t>Scientific Name</w:t>
            </w:r>
          </w:p>
        </w:tc>
        <w:tc>
          <w:tcPr>
            <w:tcW w:w="1992" w:type="dxa"/>
            <w:tcBorders>
              <w:top w:val="single" w:color="auto" w:sz="2" w:space="0"/>
              <w:bottom w:val="single" w:color="000000" w:sz="12" w:space="0"/>
            </w:tcBorders>
            <w:shd w:val="clear" w:color="auto" w:fill="auto"/>
          </w:tcPr>
          <w:p w:rsidRPr="007A2B04" w:rsidR="007A2B04" w:rsidP="002C7F4C" w:rsidRDefault="007A2B04">
            <w:pPr>
              <w:rPr>
                <w:b/>
                <w:bCs/>
              </w:rPr>
            </w:pPr>
            <w:r w:rsidRPr="007A2B04">
              <w:rPr>
                <w:b/>
                <w:bCs/>
              </w:rPr>
              <w:t>Common Name</w:t>
            </w:r>
          </w:p>
        </w:tc>
        <w:tc>
          <w:tcPr>
            <w:tcW w:w="1956" w:type="dxa"/>
            <w:tcBorders>
              <w:top w:val="single" w:color="auto" w:sz="2" w:space="0"/>
              <w:bottom w:val="single" w:color="000000" w:sz="12" w:space="0"/>
            </w:tcBorders>
            <w:shd w:val="clear" w:color="auto" w:fill="auto"/>
          </w:tcPr>
          <w:p w:rsidRPr="007A2B04" w:rsidR="007A2B04" w:rsidP="002C7F4C" w:rsidRDefault="007A2B04">
            <w:pPr>
              <w:rPr>
                <w:b/>
                <w:bCs/>
              </w:rPr>
            </w:pPr>
            <w:r w:rsidRPr="007A2B04">
              <w:rPr>
                <w:b/>
                <w:bCs/>
              </w:rPr>
              <w:t>Canopy Position</w:t>
            </w:r>
          </w:p>
        </w:tc>
      </w:tr>
      <w:tr w:rsidRPr="007A2B04" w:rsidR="007A2B04" w:rsidTr="007A2B04">
        <w:tc>
          <w:tcPr>
            <w:tcW w:w="1104" w:type="dxa"/>
            <w:tcBorders>
              <w:top w:val="single" w:color="000000" w:sz="12" w:space="0"/>
            </w:tcBorders>
            <w:shd w:val="clear" w:color="auto" w:fill="auto"/>
          </w:tcPr>
          <w:p w:rsidRPr="007A2B04" w:rsidR="007A2B04" w:rsidP="002C7F4C" w:rsidRDefault="007A2B04">
            <w:pPr>
              <w:rPr>
                <w:bCs/>
              </w:rPr>
            </w:pPr>
            <w:r w:rsidRPr="007A2B04">
              <w:rPr>
                <w:bCs/>
              </w:rPr>
              <w:t>QURU</w:t>
            </w:r>
          </w:p>
        </w:tc>
        <w:tc>
          <w:tcPr>
            <w:tcW w:w="2340" w:type="dxa"/>
            <w:tcBorders>
              <w:top w:val="single" w:color="000000" w:sz="12" w:space="0"/>
            </w:tcBorders>
            <w:shd w:val="clear" w:color="auto" w:fill="auto"/>
          </w:tcPr>
          <w:p w:rsidRPr="007A2B04" w:rsidR="007A2B04" w:rsidP="002C7F4C" w:rsidRDefault="007A2B04">
            <w:r w:rsidRPr="007A2B04">
              <w:t>Quercus rubra</w:t>
            </w:r>
          </w:p>
        </w:tc>
        <w:tc>
          <w:tcPr>
            <w:tcW w:w="1992" w:type="dxa"/>
            <w:tcBorders>
              <w:top w:val="single" w:color="000000" w:sz="12" w:space="0"/>
            </w:tcBorders>
            <w:shd w:val="clear" w:color="auto" w:fill="auto"/>
          </w:tcPr>
          <w:p w:rsidRPr="007A2B04" w:rsidR="007A2B04" w:rsidP="002C7F4C" w:rsidRDefault="007A2B04">
            <w:r w:rsidRPr="007A2B04">
              <w:t>Northern red oak</w:t>
            </w:r>
          </w:p>
        </w:tc>
        <w:tc>
          <w:tcPr>
            <w:tcW w:w="1956" w:type="dxa"/>
            <w:tcBorders>
              <w:top w:val="single" w:color="000000" w:sz="12" w:space="0"/>
            </w:tcBorders>
            <w:shd w:val="clear" w:color="auto" w:fill="auto"/>
          </w:tcPr>
          <w:p w:rsidRPr="007A2B04" w:rsidR="007A2B04" w:rsidP="002C7F4C" w:rsidRDefault="007A2B04">
            <w:r w:rsidRPr="007A2B04">
              <w:t>Upper</w:t>
            </w:r>
          </w:p>
        </w:tc>
      </w:tr>
      <w:tr w:rsidRPr="007A2B04" w:rsidR="007A2B04" w:rsidTr="007A2B04">
        <w:tc>
          <w:tcPr>
            <w:tcW w:w="1104" w:type="dxa"/>
            <w:shd w:val="clear" w:color="auto" w:fill="auto"/>
          </w:tcPr>
          <w:p w:rsidRPr="007A2B04" w:rsidR="007A2B04" w:rsidP="002C7F4C" w:rsidRDefault="007A2B04">
            <w:pPr>
              <w:rPr>
                <w:bCs/>
              </w:rPr>
            </w:pPr>
            <w:r w:rsidRPr="007A2B04">
              <w:rPr>
                <w:bCs/>
              </w:rPr>
              <w:t>BEPA</w:t>
            </w:r>
          </w:p>
        </w:tc>
        <w:tc>
          <w:tcPr>
            <w:tcW w:w="2340" w:type="dxa"/>
            <w:shd w:val="clear" w:color="auto" w:fill="auto"/>
          </w:tcPr>
          <w:p w:rsidRPr="007A2B04" w:rsidR="007A2B04" w:rsidP="002C7F4C" w:rsidRDefault="007A2B04">
            <w:r w:rsidRPr="007A2B04">
              <w:t>Betula papyrifera</w:t>
            </w:r>
          </w:p>
        </w:tc>
        <w:tc>
          <w:tcPr>
            <w:tcW w:w="1992" w:type="dxa"/>
            <w:shd w:val="clear" w:color="auto" w:fill="auto"/>
          </w:tcPr>
          <w:p w:rsidRPr="007A2B04" w:rsidR="007A2B04" w:rsidP="002C7F4C" w:rsidRDefault="007A2B04">
            <w:r w:rsidRPr="007A2B04">
              <w:t>Paper birch</w:t>
            </w:r>
          </w:p>
        </w:tc>
        <w:tc>
          <w:tcPr>
            <w:tcW w:w="1956" w:type="dxa"/>
            <w:shd w:val="clear" w:color="auto" w:fill="auto"/>
          </w:tcPr>
          <w:p w:rsidRPr="007A2B04" w:rsidR="007A2B04" w:rsidP="002C7F4C" w:rsidRDefault="007A2B04">
            <w:r w:rsidRPr="007A2B04">
              <w:t>Upper</w:t>
            </w:r>
          </w:p>
        </w:tc>
      </w:tr>
      <w:tr w:rsidRPr="007A2B04" w:rsidR="007A2B04" w:rsidTr="007A2B04">
        <w:tc>
          <w:tcPr>
            <w:tcW w:w="1104" w:type="dxa"/>
            <w:shd w:val="clear" w:color="auto" w:fill="auto"/>
          </w:tcPr>
          <w:p w:rsidRPr="007A2B04" w:rsidR="007A2B04" w:rsidP="002C7F4C" w:rsidRDefault="007A2B04">
            <w:pPr>
              <w:rPr>
                <w:bCs/>
              </w:rPr>
            </w:pPr>
            <w:r w:rsidRPr="007A2B04">
              <w:rPr>
                <w:bCs/>
              </w:rPr>
              <w:t>POTR5</w:t>
            </w:r>
          </w:p>
        </w:tc>
        <w:tc>
          <w:tcPr>
            <w:tcW w:w="2340" w:type="dxa"/>
            <w:shd w:val="clear" w:color="auto" w:fill="auto"/>
          </w:tcPr>
          <w:p w:rsidRPr="007A2B04" w:rsidR="007A2B04" w:rsidP="002C7F4C" w:rsidRDefault="007A2B04">
            <w:r w:rsidRPr="007A2B04">
              <w:t>Populus tremuloides</w:t>
            </w:r>
          </w:p>
        </w:tc>
        <w:tc>
          <w:tcPr>
            <w:tcW w:w="1992" w:type="dxa"/>
            <w:shd w:val="clear" w:color="auto" w:fill="auto"/>
          </w:tcPr>
          <w:p w:rsidRPr="007A2B04" w:rsidR="007A2B04" w:rsidP="002C7F4C" w:rsidRDefault="007A2B04">
            <w:r w:rsidRPr="007A2B04">
              <w:t>Quaking aspen</w:t>
            </w:r>
          </w:p>
        </w:tc>
        <w:tc>
          <w:tcPr>
            <w:tcW w:w="1956" w:type="dxa"/>
            <w:shd w:val="clear" w:color="auto" w:fill="auto"/>
          </w:tcPr>
          <w:p w:rsidRPr="007A2B04" w:rsidR="007A2B04" w:rsidP="002C7F4C" w:rsidRDefault="007A2B04">
            <w:r w:rsidRPr="007A2B04">
              <w:t>Upper</w:t>
            </w:r>
          </w:p>
        </w:tc>
      </w:tr>
      <w:tr w:rsidRPr="007A2B04" w:rsidR="007A2B04" w:rsidTr="007A2B04">
        <w:tc>
          <w:tcPr>
            <w:tcW w:w="1104" w:type="dxa"/>
            <w:shd w:val="clear" w:color="auto" w:fill="auto"/>
          </w:tcPr>
          <w:p w:rsidRPr="007A2B04" w:rsidR="007A2B04" w:rsidP="002C7F4C" w:rsidRDefault="007A2B04">
            <w:pPr>
              <w:rPr>
                <w:bCs/>
              </w:rPr>
            </w:pPr>
            <w:r w:rsidRPr="007A2B04">
              <w:rPr>
                <w:bCs/>
              </w:rPr>
              <w:t>ACRU</w:t>
            </w:r>
          </w:p>
        </w:tc>
        <w:tc>
          <w:tcPr>
            <w:tcW w:w="2340" w:type="dxa"/>
            <w:shd w:val="clear" w:color="auto" w:fill="auto"/>
          </w:tcPr>
          <w:p w:rsidRPr="007A2B04" w:rsidR="007A2B04" w:rsidP="002C7F4C" w:rsidRDefault="007A2B04">
            <w:r w:rsidRPr="007A2B04">
              <w:t>Acer rubrum</w:t>
            </w:r>
          </w:p>
        </w:tc>
        <w:tc>
          <w:tcPr>
            <w:tcW w:w="1992" w:type="dxa"/>
            <w:shd w:val="clear" w:color="auto" w:fill="auto"/>
          </w:tcPr>
          <w:p w:rsidRPr="007A2B04" w:rsidR="007A2B04" w:rsidP="002C7F4C" w:rsidRDefault="007A2B04">
            <w:r w:rsidRPr="007A2B04">
              <w:t>Red maple</w:t>
            </w:r>
          </w:p>
        </w:tc>
        <w:tc>
          <w:tcPr>
            <w:tcW w:w="1956" w:type="dxa"/>
            <w:shd w:val="clear" w:color="auto" w:fill="auto"/>
          </w:tcPr>
          <w:p w:rsidRPr="007A2B04" w:rsidR="007A2B04" w:rsidP="002C7F4C" w:rsidRDefault="007A2B04">
            <w:r w:rsidRPr="007A2B04">
              <w:t>Upper</w:t>
            </w:r>
          </w:p>
        </w:tc>
      </w:tr>
      <w:tr w:rsidRPr="007A2B04" w:rsidR="00B46DBF" w:rsidTr="007A2B04">
        <w:tc>
          <w:tcPr>
            <w:tcW w:w="1104" w:type="dxa"/>
            <w:shd w:val="clear" w:color="auto" w:fill="auto"/>
          </w:tcPr>
          <w:p w:rsidRPr="007A2B04" w:rsidR="00B46DBF" w:rsidP="002C7F4C" w:rsidRDefault="00B46DBF">
            <w:pPr>
              <w:rPr>
                <w:bCs/>
              </w:rPr>
            </w:pPr>
            <w:r>
              <w:rPr>
                <w:bCs/>
              </w:rPr>
              <w:t>POGR4</w:t>
            </w:r>
          </w:p>
        </w:tc>
        <w:tc>
          <w:tcPr>
            <w:tcW w:w="2340" w:type="dxa"/>
            <w:shd w:val="clear" w:color="auto" w:fill="auto"/>
          </w:tcPr>
          <w:p w:rsidRPr="007A2B04" w:rsidR="00B46DBF" w:rsidP="002C7F4C" w:rsidRDefault="00B46DBF">
            <w:r w:rsidRPr="00B46DBF">
              <w:t xml:space="preserve">Populus </w:t>
            </w:r>
            <w:r>
              <w:t xml:space="preserve"> G</w:t>
            </w:r>
            <w:r w:rsidRPr="00B46DBF">
              <w:t>randidentata</w:t>
            </w:r>
          </w:p>
        </w:tc>
        <w:tc>
          <w:tcPr>
            <w:tcW w:w="1992" w:type="dxa"/>
            <w:shd w:val="clear" w:color="auto" w:fill="auto"/>
          </w:tcPr>
          <w:p w:rsidRPr="007A2B04" w:rsidR="00B46DBF" w:rsidP="002C7F4C" w:rsidRDefault="00B46DBF">
            <w:r>
              <w:t>Bigtooth aspen</w:t>
            </w:r>
          </w:p>
        </w:tc>
        <w:tc>
          <w:tcPr>
            <w:tcW w:w="1956" w:type="dxa"/>
            <w:shd w:val="clear" w:color="auto" w:fill="auto"/>
          </w:tcPr>
          <w:p w:rsidRPr="007A2B04" w:rsidR="00B46DBF" w:rsidP="002C7F4C" w:rsidRDefault="00B46DBF">
            <w:r>
              <w:t>Upper</w:t>
            </w:r>
          </w:p>
        </w:tc>
      </w:tr>
    </w:tbl>
    <w:p w:rsidR="007A2B04" w:rsidP="007A2B04" w:rsidRDefault="007A2B04"/>
    <w:p w:rsidR="007A2B04" w:rsidP="007A2B04" w:rsidRDefault="007A2B04">
      <w:pPr>
        <w:pStyle w:val="SClassInfoPara"/>
      </w:pPr>
      <w:r>
        <w:t>Description</w:t>
      </w:r>
    </w:p>
    <w:p w:rsidR="007A2B04" w:rsidP="007A2B04" w:rsidRDefault="007A2B04">
      <w:r>
        <w:t xml:space="preserve">Post replacement regeneration with early seral species. </w:t>
      </w:r>
    </w:p>
    <w:p w:rsidR="007A2B04" w:rsidP="007A2B04" w:rsidRDefault="007A2B04"/>
    <w:p w:rsidR="007A2B04" w:rsidP="007A2B04" w:rsidRDefault="007A2B04">
      <w:r>
        <w:t>Balsam fir could occasionally become established during this class, but would have been primarily limited to the understory and midstory strata.</w:t>
      </w:r>
    </w:p>
    <w:p w:rsidR="007A2B04" w:rsidP="007A2B04" w:rsidRDefault="007A2B04"/>
    <w:p>
      <w:r>
        <w:rPr>
          <w:i/>
          <w:u w:val="single"/>
        </w:rPr>
        <w:t>Maximum Tree Size Class</w:t>
      </w:r>
      <w:br/>
      <w:r>
        <w:t>Sapling &gt;4.5ft; &lt;5"DBH</w:t>
      </w:r>
    </w:p>
    <w:p w:rsidR="007A2B04" w:rsidP="007A2B04" w:rsidRDefault="007A2B04">
      <w:pPr>
        <w:pStyle w:val="InfoPara"/>
        <w:pBdr>
          <w:top w:val="single" w:color="auto" w:sz="4" w:space="1"/>
        </w:pBdr>
      </w:pPr>
      <w:r xmlns:w="http://schemas.openxmlformats.org/wordprocessingml/2006/main">
        <w:t>Class C</w:t>
      </w:r>
      <w:r xmlns:w="http://schemas.openxmlformats.org/wordprocessingml/2006/main">
        <w:tab/>
        <w:t>39</w:t>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4F7795">
        <w:t>Mid Development 1 - Closed</w:t>
      </w:r>
    </w:p>
    <w:p w:rsidR="007A2B04" w:rsidP="007A2B04" w:rsidRDefault="007A2B04">
      <w:r>
        <w:t>Upper Layer Lifeform: Tree</w:t>
      </w:r>
    </w:p>
    <w:p w:rsidR="007A2B04" w:rsidP="007A2B04" w:rsidRDefault="007A2B04">
      <w:r>
        <w:t>Upper Layer Canopy Cover: 51 - 90%</w:t>
      </w:r>
    </w:p>
    <w:p w:rsidR="007A2B04" w:rsidP="007A2B04" w:rsidRDefault="007A2B04">
      <w:r>
        <w:t>Upper Layer Canopy Height: Tree 5.1m - Tree 10m</w:t>
      </w:r>
    </w:p>
    <w:p w:rsidR="007A2B04" w:rsidP="007A2B04" w:rsidRDefault="007A2B04"/>
    <w:p w:rsidR="007A2B04" w:rsidP="007A2B04" w:rsidRDefault="007A2B04">
      <w:pPr>
        <w:pStyle w:val="SClassInfoPara"/>
      </w:pPr>
      <w:r>
        <w:t>Indicator Species</w:t>
      </w:r>
    </w:p>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056"/>
        <w:gridCol w:w="1908"/>
        <w:gridCol w:w="2148"/>
        <w:gridCol w:w="1956"/>
      </w:tblGrid>
      <w:tr w:rsidRPr="007A2B04" w:rsidR="007A2B04" w:rsidTr="007A2B04">
        <w:tc>
          <w:tcPr>
            <w:tcW w:w="1056" w:type="dxa"/>
            <w:tcBorders>
              <w:top w:val="single" w:color="auto" w:sz="2" w:space="0"/>
              <w:bottom w:val="single" w:color="000000" w:sz="12" w:space="0"/>
            </w:tcBorders>
            <w:shd w:val="clear" w:color="auto" w:fill="auto"/>
          </w:tcPr>
          <w:p w:rsidRPr="007A2B04" w:rsidR="007A2B04" w:rsidP="002F622C" w:rsidRDefault="007A2B04">
            <w:pPr>
              <w:rPr>
                <w:b/>
                <w:bCs/>
              </w:rPr>
            </w:pPr>
            <w:r w:rsidRPr="007A2B04">
              <w:rPr>
                <w:b/>
                <w:bCs/>
              </w:rPr>
              <w:t>Symbol</w:t>
            </w:r>
          </w:p>
        </w:tc>
        <w:tc>
          <w:tcPr>
            <w:tcW w:w="1908" w:type="dxa"/>
            <w:tcBorders>
              <w:top w:val="single" w:color="auto" w:sz="2" w:space="0"/>
              <w:bottom w:val="single" w:color="000000" w:sz="12" w:space="0"/>
            </w:tcBorders>
            <w:shd w:val="clear" w:color="auto" w:fill="auto"/>
          </w:tcPr>
          <w:p w:rsidRPr="007A2B04" w:rsidR="007A2B04" w:rsidP="002F622C" w:rsidRDefault="007A2B04">
            <w:pPr>
              <w:rPr>
                <w:b/>
                <w:bCs/>
              </w:rPr>
            </w:pPr>
            <w:r w:rsidRPr="007A2B04">
              <w:rPr>
                <w:b/>
                <w:bCs/>
              </w:rPr>
              <w:t>Scientific Name</w:t>
            </w:r>
          </w:p>
        </w:tc>
        <w:tc>
          <w:tcPr>
            <w:tcW w:w="2148" w:type="dxa"/>
            <w:tcBorders>
              <w:top w:val="single" w:color="auto" w:sz="2" w:space="0"/>
              <w:bottom w:val="single" w:color="000000" w:sz="12" w:space="0"/>
            </w:tcBorders>
            <w:shd w:val="clear" w:color="auto" w:fill="auto"/>
          </w:tcPr>
          <w:p w:rsidRPr="007A2B04" w:rsidR="007A2B04" w:rsidP="002F622C" w:rsidRDefault="007A2B04">
            <w:pPr>
              <w:rPr>
                <w:b/>
                <w:bCs/>
              </w:rPr>
            </w:pPr>
            <w:r w:rsidRPr="007A2B04">
              <w:rPr>
                <w:b/>
                <w:bCs/>
              </w:rPr>
              <w:t>Common Name</w:t>
            </w:r>
          </w:p>
        </w:tc>
        <w:tc>
          <w:tcPr>
            <w:tcW w:w="1956" w:type="dxa"/>
            <w:tcBorders>
              <w:top w:val="single" w:color="auto" w:sz="2" w:space="0"/>
              <w:bottom w:val="single" w:color="000000" w:sz="12" w:space="0"/>
            </w:tcBorders>
            <w:shd w:val="clear" w:color="auto" w:fill="auto"/>
          </w:tcPr>
          <w:p w:rsidRPr="007A2B04" w:rsidR="007A2B04" w:rsidP="002F622C" w:rsidRDefault="007A2B04">
            <w:pPr>
              <w:rPr>
                <w:b/>
                <w:bCs/>
              </w:rPr>
            </w:pPr>
            <w:r w:rsidRPr="007A2B04">
              <w:rPr>
                <w:b/>
                <w:bCs/>
              </w:rPr>
              <w:t>Canopy Position</w:t>
            </w:r>
          </w:p>
        </w:tc>
      </w:tr>
      <w:tr w:rsidRPr="007A2B04" w:rsidR="007A2B04" w:rsidTr="007A2B04">
        <w:tc>
          <w:tcPr>
            <w:tcW w:w="1056" w:type="dxa"/>
            <w:tcBorders>
              <w:top w:val="single" w:color="000000" w:sz="12" w:space="0"/>
            </w:tcBorders>
            <w:shd w:val="clear" w:color="auto" w:fill="auto"/>
          </w:tcPr>
          <w:p w:rsidRPr="007A2B04" w:rsidR="007A2B04" w:rsidP="002F622C" w:rsidRDefault="007A2B04">
            <w:pPr>
              <w:rPr>
                <w:bCs/>
              </w:rPr>
            </w:pPr>
            <w:r w:rsidRPr="007A2B04">
              <w:rPr>
                <w:bCs/>
              </w:rPr>
              <w:t>PIST</w:t>
            </w:r>
          </w:p>
        </w:tc>
        <w:tc>
          <w:tcPr>
            <w:tcW w:w="1908" w:type="dxa"/>
            <w:tcBorders>
              <w:top w:val="single" w:color="000000" w:sz="12" w:space="0"/>
            </w:tcBorders>
            <w:shd w:val="clear" w:color="auto" w:fill="auto"/>
          </w:tcPr>
          <w:p w:rsidRPr="007A2B04" w:rsidR="007A2B04" w:rsidP="002F622C" w:rsidRDefault="007A2B04">
            <w:r w:rsidRPr="007A2B04">
              <w:t>Pinus strobus</w:t>
            </w:r>
          </w:p>
        </w:tc>
        <w:tc>
          <w:tcPr>
            <w:tcW w:w="2148" w:type="dxa"/>
            <w:tcBorders>
              <w:top w:val="single" w:color="000000" w:sz="12" w:space="0"/>
            </w:tcBorders>
            <w:shd w:val="clear" w:color="auto" w:fill="auto"/>
          </w:tcPr>
          <w:p w:rsidRPr="007A2B04" w:rsidR="007A2B04" w:rsidP="002F622C" w:rsidRDefault="007A2B04">
            <w:r w:rsidRPr="007A2B04">
              <w:t>Eastern white pine</w:t>
            </w:r>
          </w:p>
        </w:tc>
        <w:tc>
          <w:tcPr>
            <w:tcW w:w="1956" w:type="dxa"/>
            <w:tcBorders>
              <w:top w:val="single" w:color="000000" w:sz="12" w:space="0"/>
            </w:tcBorders>
            <w:shd w:val="clear" w:color="auto" w:fill="auto"/>
          </w:tcPr>
          <w:p w:rsidRPr="007A2B04" w:rsidR="007A2B04" w:rsidP="002F622C" w:rsidRDefault="007A2B04">
            <w:r w:rsidRPr="007A2B04">
              <w:t>Upper</w:t>
            </w:r>
          </w:p>
        </w:tc>
      </w:tr>
      <w:tr w:rsidRPr="007A2B04" w:rsidR="007A2B04" w:rsidTr="007A2B04">
        <w:tc>
          <w:tcPr>
            <w:tcW w:w="1056" w:type="dxa"/>
            <w:shd w:val="clear" w:color="auto" w:fill="auto"/>
          </w:tcPr>
          <w:p w:rsidRPr="007A2B04" w:rsidR="007A2B04" w:rsidP="002F622C" w:rsidRDefault="007A2B04">
            <w:pPr>
              <w:rPr>
                <w:bCs/>
              </w:rPr>
            </w:pPr>
            <w:r w:rsidRPr="007A2B04">
              <w:rPr>
                <w:bCs/>
              </w:rPr>
              <w:t>PIRE</w:t>
            </w:r>
          </w:p>
        </w:tc>
        <w:tc>
          <w:tcPr>
            <w:tcW w:w="1908" w:type="dxa"/>
            <w:shd w:val="clear" w:color="auto" w:fill="auto"/>
          </w:tcPr>
          <w:p w:rsidRPr="007A2B04" w:rsidR="007A2B04" w:rsidP="002F622C" w:rsidRDefault="007A2B04">
            <w:r w:rsidRPr="007A2B04">
              <w:t>Pinus resinosa</w:t>
            </w:r>
          </w:p>
        </w:tc>
        <w:tc>
          <w:tcPr>
            <w:tcW w:w="2148" w:type="dxa"/>
            <w:shd w:val="clear" w:color="auto" w:fill="auto"/>
          </w:tcPr>
          <w:p w:rsidRPr="007A2B04" w:rsidR="007A2B04" w:rsidP="002F622C" w:rsidRDefault="007A2B04">
            <w:r w:rsidRPr="007A2B04">
              <w:t>Red pine</w:t>
            </w:r>
          </w:p>
        </w:tc>
        <w:tc>
          <w:tcPr>
            <w:tcW w:w="1956" w:type="dxa"/>
            <w:shd w:val="clear" w:color="auto" w:fill="auto"/>
          </w:tcPr>
          <w:p w:rsidRPr="007A2B04" w:rsidR="007A2B04" w:rsidP="002F622C" w:rsidRDefault="007A2B04">
            <w:r w:rsidRPr="007A2B04">
              <w:t>Upper</w:t>
            </w:r>
          </w:p>
        </w:tc>
      </w:tr>
      <w:tr w:rsidRPr="007A2B04" w:rsidR="00454060" w:rsidTr="007A2B04">
        <w:tc>
          <w:tcPr>
            <w:tcW w:w="1056" w:type="dxa"/>
            <w:shd w:val="clear" w:color="auto" w:fill="auto"/>
          </w:tcPr>
          <w:p w:rsidRPr="007A2B04" w:rsidR="00454060" w:rsidP="002F622C" w:rsidRDefault="00454060">
            <w:pPr>
              <w:rPr>
                <w:bCs/>
              </w:rPr>
            </w:pPr>
            <w:r>
              <w:rPr>
                <w:bCs/>
              </w:rPr>
              <w:t>TSCA</w:t>
            </w:r>
          </w:p>
        </w:tc>
        <w:tc>
          <w:tcPr>
            <w:tcW w:w="1908" w:type="dxa"/>
            <w:shd w:val="clear" w:color="auto" w:fill="auto"/>
          </w:tcPr>
          <w:p w:rsidRPr="007A2B04" w:rsidR="00454060" w:rsidP="00454060" w:rsidRDefault="00454060">
            <w:pPr>
              <w:jc w:val="center"/>
            </w:pPr>
            <w:r w:rsidRPr="00454060">
              <w:t>Tsuga canadensis</w:t>
            </w:r>
          </w:p>
        </w:tc>
        <w:tc>
          <w:tcPr>
            <w:tcW w:w="2148" w:type="dxa"/>
            <w:shd w:val="clear" w:color="auto" w:fill="auto"/>
          </w:tcPr>
          <w:p w:rsidRPr="007A2B04" w:rsidR="00454060" w:rsidP="002F622C" w:rsidRDefault="00454060">
            <w:r>
              <w:t>Eastern hemlock</w:t>
            </w:r>
          </w:p>
        </w:tc>
        <w:tc>
          <w:tcPr>
            <w:tcW w:w="1956" w:type="dxa"/>
            <w:shd w:val="clear" w:color="auto" w:fill="auto"/>
          </w:tcPr>
          <w:p w:rsidRPr="007A2B04" w:rsidR="00454060" w:rsidP="002F622C" w:rsidRDefault="00454060">
            <w:r>
              <w:t>Upper</w:t>
            </w:r>
          </w:p>
        </w:tc>
      </w:tr>
      <w:tr w:rsidRPr="007A2B04" w:rsidR="00454060" w:rsidTr="007A2B04">
        <w:tc>
          <w:tcPr>
            <w:tcW w:w="1056" w:type="dxa"/>
            <w:shd w:val="clear" w:color="auto" w:fill="auto"/>
          </w:tcPr>
          <w:p w:rsidR="00454060" w:rsidP="002F622C" w:rsidRDefault="00454060">
            <w:pPr>
              <w:rPr>
                <w:bCs/>
              </w:rPr>
            </w:pPr>
            <w:r>
              <w:rPr>
                <w:bCs/>
              </w:rPr>
              <w:t>BEAL2</w:t>
            </w:r>
          </w:p>
        </w:tc>
        <w:tc>
          <w:tcPr>
            <w:tcW w:w="1908" w:type="dxa"/>
            <w:shd w:val="clear" w:color="auto" w:fill="auto"/>
          </w:tcPr>
          <w:p w:rsidRPr="00454060" w:rsidR="00454060" w:rsidP="00454060" w:rsidRDefault="00454060">
            <w:r w:rsidRPr="00454060">
              <w:t>Betula alleghaniensis</w:t>
            </w:r>
          </w:p>
        </w:tc>
        <w:tc>
          <w:tcPr>
            <w:tcW w:w="2148" w:type="dxa"/>
            <w:shd w:val="clear" w:color="auto" w:fill="auto"/>
          </w:tcPr>
          <w:p w:rsidR="00454060" w:rsidP="002F622C" w:rsidRDefault="00454060">
            <w:r>
              <w:t>Yellow birch</w:t>
            </w:r>
          </w:p>
        </w:tc>
        <w:tc>
          <w:tcPr>
            <w:tcW w:w="1956" w:type="dxa"/>
            <w:shd w:val="clear" w:color="auto" w:fill="auto"/>
          </w:tcPr>
          <w:p w:rsidR="00454060" w:rsidP="002F622C" w:rsidRDefault="00454060">
            <w:r>
              <w:t>Upper</w:t>
            </w:r>
          </w:p>
        </w:tc>
      </w:tr>
    </w:tbl>
    <w:p w:rsidR="007A2B04" w:rsidP="007A2B04" w:rsidRDefault="007A2B04"/>
    <w:p w:rsidR="007A2B04" w:rsidP="007A2B04" w:rsidRDefault="007A2B04">
      <w:pPr>
        <w:pStyle w:val="SClassInfoPara"/>
      </w:pPr>
      <w:r>
        <w:t>Description</w:t>
      </w:r>
    </w:p>
    <w:p w:rsidR="007A2B04" w:rsidP="00AA362C" w:rsidRDefault="00454060">
      <w:r>
        <w:t xml:space="preserve">Stands consist of red pine, white pine, eastern hemlock and yellow birch. </w:t>
      </w:r>
    </w:p>
    <w:p w:rsidR="007A2B04" w:rsidP="007A2B04" w:rsidRDefault="007A2B04"/>
    <w:p>
      <w:r>
        <w:rPr>
          <w:i/>
          <w:u w:val="single"/>
        </w:rPr>
        <w:t>Maximum Tree Size Class</w:t>
      </w:r>
      <w:br/>
      <w:r>
        <w:t>Medium 9-21"DBH</w:t>
      </w:r>
    </w:p>
    <w:p w:rsidR="007A2B04" w:rsidP="007A2B04" w:rsidRDefault="007A2B04">
      <w:pPr>
        <w:pStyle w:val="InfoPara"/>
        <w:pBdr>
          <w:top w:val="single" w:color="auto" w:sz="4" w:space="1"/>
        </w:pBdr>
      </w:pPr>
      <w:r xmlns:w="http://schemas.openxmlformats.org/wordprocessingml/2006/main">
        <w:t>Class D</w:t>
      </w:r>
      <w:r xmlns:w="http://schemas.openxmlformats.org/wordprocessingml/2006/main">
        <w:tab/>
        <w:t>42</w:t>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4F7795">
        <w:t>Late Development 1 - Closed</w:t>
      </w:r>
    </w:p>
    <w:p w:rsidR="007A2B04" w:rsidP="007A2B04" w:rsidRDefault="007A2B04">
      <w:r>
        <w:t>Upper Layer Lifeform: Tree</w:t>
      </w:r>
    </w:p>
    <w:p w:rsidR="007A2B04" w:rsidP="007A2B04" w:rsidRDefault="007A2B04">
      <w:r>
        <w:t>Upper Layer Canopy Cover: 51 - 100%</w:t>
      </w:r>
    </w:p>
    <w:p w:rsidR="007A2B04" w:rsidP="007A2B04" w:rsidRDefault="007A2B04">
      <w:r>
        <w:t>Upper Layer Canopy Height: Tree 10.1m - Tree 50m</w:t>
      </w:r>
    </w:p>
    <w:p w:rsidR="007A2B04" w:rsidP="007A2B04" w:rsidRDefault="007A2B04"/>
    <w:p w:rsidR="007A2B04" w:rsidP="007A2B04" w:rsidRDefault="007A2B04">
      <w:pPr>
        <w:pStyle w:val="SClassInfoPara"/>
      </w:pPr>
      <w:r>
        <w:t>Indicator Species</w:t>
      </w:r>
    </w:p>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080"/>
        <w:gridCol w:w="2424"/>
        <w:gridCol w:w="2148"/>
        <w:gridCol w:w="1956"/>
      </w:tblGrid>
      <w:tr w:rsidRPr="007A2B04" w:rsidR="007A2B04" w:rsidTr="007A2B04">
        <w:tc>
          <w:tcPr>
            <w:tcW w:w="1080" w:type="dxa"/>
            <w:tcBorders>
              <w:top w:val="single" w:color="auto" w:sz="2" w:space="0"/>
              <w:bottom w:val="single" w:color="000000" w:sz="12" w:space="0"/>
            </w:tcBorders>
            <w:shd w:val="clear" w:color="auto" w:fill="auto"/>
          </w:tcPr>
          <w:p w:rsidRPr="007A2B04" w:rsidR="007A2B04" w:rsidP="004B1B9D" w:rsidRDefault="007A2B04">
            <w:pPr>
              <w:rPr>
                <w:b/>
                <w:bCs/>
              </w:rPr>
            </w:pPr>
            <w:r w:rsidRPr="007A2B04">
              <w:rPr>
                <w:b/>
                <w:bCs/>
              </w:rPr>
              <w:t>Symbol</w:t>
            </w:r>
          </w:p>
        </w:tc>
        <w:tc>
          <w:tcPr>
            <w:tcW w:w="2424" w:type="dxa"/>
            <w:tcBorders>
              <w:top w:val="single" w:color="auto" w:sz="2" w:space="0"/>
              <w:bottom w:val="single" w:color="000000" w:sz="12" w:space="0"/>
            </w:tcBorders>
            <w:shd w:val="clear" w:color="auto" w:fill="auto"/>
          </w:tcPr>
          <w:p w:rsidRPr="007A2B04" w:rsidR="007A2B04" w:rsidP="004B1B9D" w:rsidRDefault="007A2B04">
            <w:pPr>
              <w:rPr>
                <w:b/>
                <w:bCs/>
              </w:rPr>
            </w:pPr>
            <w:r w:rsidRPr="007A2B04">
              <w:rPr>
                <w:b/>
                <w:bCs/>
              </w:rPr>
              <w:t>Scientific Name</w:t>
            </w:r>
          </w:p>
        </w:tc>
        <w:tc>
          <w:tcPr>
            <w:tcW w:w="2148" w:type="dxa"/>
            <w:tcBorders>
              <w:top w:val="single" w:color="auto" w:sz="2" w:space="0"/>
              <w:bottom w:val="single" w:color="000000" w:sz="12" w:space="0"/>
            </w:tcBorders>
            <w:shd w:val="clear" w:color="auto" w:fill="auto"/>
          </w:tcPr>
          <w:p w:rsidRPr="007A2B04" w:rsidR="007A2B04" w:rsidP="004B1B9D" w:rsidRDefault="007A2B04">
            <w:pPr>
              <w:rPr>
                <w:b/>
                <w:bCs/>
              </w:rPr>
            </w:pPr>
            <w:r w:rsidRPr="007A2B04">
              <w:rPr>
                <w:b/>
                <w:bCs/>
              </w:rPr>
              <w:t>Common Name</w:t>
            </w:r>
          </w:p>
        </w:tc>
        <w:tc>
          <w:tcPr>
            <w:tcW w:w="1956" w:type="dxa"/>
            <w:tcBorders>
              <w:top w:val="single" w:color="auto" w:sz="2" w:space="0"/>
              <w:bottom w:val="single" w:color="000000" w:sz="12" w:space="0"/>
            </w:tcBorders>
            <w:shd w:val="clear" w:color="auto" w:fill="auto"/>
          </w:tcPr>
          <w:p w:rsidRPr="007A2B04" w:rsidR="007A2B04" w:rsidP="004B1B9D" w:rsidRDefault="007A2B04">
            <w:pPr>
              <w:rPr>
                <w:b/>
                <w:bCs/>
              </w:rPr>
            </w:pPr>
            <w:r w:rsidRPr="007A2B04">
              <w:rPr>
                <w:b/>
                <w:bCs/>
              </w:rPr>
              <w:t>Canopy Position</w:t>
            </w:r>
          </w:p>
        </w:tc>
      </w:tr>
      <w:tr w:rsidRPr="007A2B04" w:rsidR="007A2B04" w:rsidTr="007A2B04">
        <w:tc>
          <w:tcPr>
            <w:tcW w:w="1080" w:type="dxa"/>
            <w:tcBorders>
              <w:top w:val="single" w:color="000000" w:sz="12" w:space="0"/>
            </w:tcBorders>
            <w:shd w:val="clear" w:color="auto" w:fill="auto"/>
          </w:tcPr>
          <w:p w:rsidRPr="007A2B04" w:rsidR="007A2B04" w:rsidP="004B1B9D" w:rsidRDefault="007A2B04">
            <w:pPr>
              <w:rPr>
                <w:bCs/>
              </w:rPr>
            </w:pPr>
            <w:r w:rsidRPr="007A2B04">
              <w:rPr>
                <w:bCs/>
              </w:rPr>
              <w:t>PIST</w:t>
            </w:r>
          </w:p>
        </w:tc>
        <w:tc>
          <w:tcPr>
            <w:tcW w:w="2424" w:type="dxa"/>
            <w:tcBorders>
              <w:top w:val="single" w:color="000000" w:sz="12" w:space="0"/>
            </w:tcBorders>
            <w:shd w:val="clear" w:color="auto" w:fill="auto"/>
          </w:tcPr>
          <w:p w:rsidRPr="007A2B04" w:rsidR="007A2B04" w:rsidP="004B1B9D" w:rsidRDefault="007A2B04">
            <w:r w:rsidRPr="007A2B04">
              <w:t>Pinus strobus</w:t>
            </w:r>
          </w:p>
        </w:tc>
        <w:tc>
          <w:tcPr>
            <w:tcW w:w="2148" w:type="dxa"/>
            <w:tcBorders>
              <w:top w:val="single" w:color="000000" w:sz="12" w:space="0"/>
            </w:tcBorders>
            <w:shd w:val="clear" w:color="auto" w:fill="auto"/>
          </w:tcPr>
          <w:p w:rsidRPr="007A2B04" w:rsidR="007A2B04" w:rsidP="004B1B9D" w:rsidRDefault="007A2B04">
            <w:r w:rsidRPr="007A2B04">
              <w:t>Eastern white pine</w:t>
            </w:r>
          </w:p>
        </w:tc>
        <w:tc>
          <w:tcPr>
            <w:tcW w:w="1956" w:type="dxa"/>
            <w:tcBorders>
              <w:top w:val="single" w:color="000000" w:sz="12" w:space="0"/>
            </w:tcBorders>
            <w:shd w:val="clear" w:color="auto" w:fill="auto"/>
          </w:tcPr>
          <w:p w:rsidRPr="007A2B04" w:rsidR="007A2B04" w:rsidP="004B1B9D" w:rsidRDefault="007A2B04">
            <w:r w:rsidRPr="007A2B04">
              <w:t>Upper</w:t>
            </w:r>
          </w:p>
        </w:tc>
      </w:tr>
      <w:tr w:rsidRPr="007A2B04" w:rsidR="007A2B04" w:rsidTr="007A2B04">
        <w:tc>
          <w:tcPr>
            <w:tcW w:w="1080" w:type="dxa"/>
            <w:shd w:val="clear" w:color="auto" w:fill="auto"/>
          </w:tcPr>
          <w:p w:rsidRPr="007A2B04" w:rsidR="007A2B04" w:rsidP="004B1B9D" w:rsidRDefault="007A2B04">
            <w:pPr>
              <w:rPr>
                <w:bCs/>
              </w:rPr>
            </w:pPr>
            <w:r w:rsidRPr="007A2B04">
              <w:rPr>
                <w:bCs/>
              </w:rPr>
              <w:t>TSCA</w:t>
            </w:r>
          </w:p>
        </w:tc>
        <w:tc>
          <w:tcPr>
            <w:tcW w:w="2424" w:type="dxa"/>
            <w:shd w:val="clear" w:color="auto" w:fill="auto"/>
          </w:tcPr>
          <w:p w:rsidRPr="007A2B04" w:rsidR="007A2B04" w:rsidP="004B1B9D" w:rsidRDefault="007A2B04">
            <w:r w:rsidRPr="007A2B04">
              <w:t>Tsuga canadensis</w:t>
            </w:r>
          </w:p>
        </w:tc>
        <w:tc>
          <w:tcPr>
            <w:tcW w:w="2148" w:type="dxa"/>
            <w:shd w:val="clear" w:color="auto" w:fill="auto"/>
          </w:tcPr>
          <w:p w:rsidRPr="007A2B04" w:rsidR="007A2B04" w:rsidP="004B1B9D" w:rsidRDefault="007A2B04">
            <w:r w:rsidRPr="007A2B04">
              <w:t>Eastern hemlock</w:t>
            </w:r>
          </w:p>
        </w:tc>
        <w:tc>
          <w:tcPr>
            <w:tcW w:w="1956" w:type="dxa"/>
            <w:shd w:val="clear" w:color="auto" w:fill="auto"/>
          </w:tcPr>
          <w:p w:rsidRPr="007A2B04" w:rsidR="007A2B04" w:rsidP="004B1B9D" w:rsidRDefault="007A2B04">
            <w:r w:rsidRPr="007A2B04">
              <w:t>Upper</w:t>
            </w:r>
          </w:p>
        </w:tc>
      </w:tr>
      <w:tr w:rsidRPr="007A2B04" w:rsidR="007A2B04" w:rsidTr="007A2B04">
        <w:tc>
          <w:tcPr>
            <w:tcW w:w="1080" w:type="dxa"/>
            <w:shd w:val="clear" w:color="auto" w:fill="auto"/>
          </w:tcPr>
          <w:p w:rsidRPr="007A2B04" w:rsidR="007A2B04" w:rsidP="004B1B9D" w:rsidRDefault="007A2B04">
            <w:pPr>
              <w:rPr>
                <w:bCs/>
              </w:rPr>
            </w:pPr>
            <w:r w:rsidRPr="007A2B04">
              <w:rPr>
                <w:bCs/>
              </w:rPr>
              <w:t>BEAL2</w:t>
            </w:r>
          </w:p>
        </w:tc>
        <w:tc>
          <w:tcPr>
            <w:tcW w:w="2424" w:type="dxa"/>
            <w:shd w:val="clear" w:color="auto" w:fill="auto"/>
          </w:tcPr>
          <w:p w:rsidRPr="007A2B04" w:rsidR="007A2B04" w:rsidP="004B1B9D" w:rsidRDefault="007A2B04">
            <w:r w:rsidRPr="007A2B04">
              <w:t>Betula alleghaniensis</w:t>
            </w:r>
          </w:p>
        </w:tc>
        <w:tc>
          <w:tcPr>
            <w:tcW w:w="2148" w:type="dxa"/>
            <w:shd w:val="clear" w:color="auto" w:fill="auto"/>
          </w:tcPr>
          <w:p w:rsidRPr="007A2B04" w:rsidR="007A2B04" w:rsidP="004B1B9D" w:rsidRDefault="007A2B04">
            <w:r w:rsidRPr="007A2B04">
              <w:t>Yellow birch</w:t>
            </w:r>
          </w:p>
        </w:tc>
        <w:tc>
          <w:tcPr>
            <w:tcW w:w="1956" w:type="dxa"/>
            <w:shd w:val="clear" w:color="auto" w:fill="auto"/>
          </w:tcPr>
          <w:p w:rsidRPr="007A2B04" w:rsidR="007A2B04" w:rsidP="004B1B9D" w:rsidRDefault="007A2B04">
            <w:r w:rsidRPr="007A2B04">
              <w:t>Mid-Upper</w:t>
            </w:r>
          </w:p>
        </w:tc>
      </w:tr>
    </w:tbl>
    <w:p w:rsidR="007A2B04" w:rsidP="007A2B04" w:rsidRDefault="007A2B04"/>
    <w:p w:rsidR="007A2B04" w:rsidP="007A2B04" w:rsidRDefault="007A2B04">
      <w:pPr>
        <w:pStyle w:val="SClassInfoPara"/>
      </w:pPr>
      <w:r>
        <w:t>Description</w:t>
      </w:r>
    </w:p>
    <w:p w:rsidR="007A2B04" w:rsidP="007A2B04" w:rsidRDefault="007A2B04">
      <w:r>
        <w:t xml:space="preserve">Stands consist of mature and old growth </w:t>
      </w:r>
      <w:r w:rsidR="00317C1E">
        <w:t>hemlock, occasionally mixed with white pine, yellow birch, and potentially several other associates.</w:t>
      </w:r>
    </w:p>
    <w:p w:rsidR="007A2B04" w:rsidP="007A2B04" w:rsidRDefault="007A2B04"/>
    <w:p>
      <w:r>
        <w:rPr>
          <w:i/>
          <w:u w:val="single"/>
        </w:rPr>
        <w:t>Maximum Tree Size Class</w:t>
      </w:r>
      <w:br/>
      <w:r>
        <w:t>Very Large &gt;33"DBH</w:t>
      </w:r>
    </w:p>
    <w:p>
      <w:pPr xmlns:w="http://schemas.openxmlformats.org/wordprocessingml/2006/main">
        <w:pStyle w:val="ReportSection"/>
      </w:pPr>
      <w:r xmlns:w="http://schemas.openxmlformats.org/wordprocessingml/2006/main">
        <w:t>Model Parameters</w:t>
      </w:r>
    </w:p>
    <w:p>
      <w:pPr xmlns:w="http://schemas.openxmlformats.org/wordprocessingml/2006/main">
        <w:pStyle w:val="InfoPara"/>
      </w:pPr>
      <w:r xmlns:w="http://schemas.openxmlformats.org/wordprocessingml/2006/main">
        <w:t>Deterministic Transitions</w:t>
      </w:r>
    </w:p>
    <w:tbl>
      <w:tblPr>
        <w:tblStyle w:val="TableGrid"/>
        <w:tblW w:w="5000" w:type="pct"/>
        <w:tblBorders>
          <w:top w:val="thick" w:color="666666"/>
          <w:bottom w:val="thick" w:color="666666"/>
          <w:right w:val="thick" w:color="666666"/>
          <w:left w:val="thick" w:color="666666"/>
          <w:insideH w:val="thick" w:color="666666"/>
          <w:insideV w:val="thick" w:color="666666"/>
        </w:tblBorders>
      </w:tblPr>
      <w:tr>
        <w:tc>
          <w:p>
            <w:pPr>
              <w:jc w:val="center"/>
            </w:pPr>
            <w:r>
              <w:rPr>
                <w:b/>
                <w:sz w:val="20"/>
              </w:rPr>
              <w:t>From Class</w:t>
            </w:r>
          </w:p>
        </w:tc>
        <w:tc>
          <w:p>
            <w:pPr>
              <w:jc w:val="center"/>
            </w:pPr>
            <w:r>
              <w:rPr>
                <w:b/>
                <w:sz w:val="20"/>
              </w:rPr>
              <w:t>Begins at (yr)</w:t>
            </w:r>
          </w:p>
        </w:tc>
        <w:tc>
          <w:p>
            <w:pPr>
              <w:jc w:val="center"/>
            </w:pPr>
            <w:r>
              <w:rPr>
                <w:b/>
                <w:sz w:val="20"/>
              </w:rPr>
              <w:t>Succeeds to</w:t>
            </w:r>
          </w:p>
        </w:tc>
        <w:tc>
          <w:p>
            <w:pPr>
              <w:jc w:val="center"/>
            </w:pPr>
            <w:r>
              <w:rPr>
                <w:b/>
                <w:sz w:val="20"/>
              </w:rPr>
              <w:t>After (years)</w:t>
            </w:r>
          </w:p>
        </w:tc>
      </w:tr>
      <w:tr>
        <w:tc>
          <w:p>
            <w:pPr>
              <w:jc w:val="center"/>
            </w:pPr>
            <w:r>
              <w:rPr>
                <w:sz w:val="20"/>
              </w:rPr>
              <w:t>Early1:ALL</w:t>
            </w:r>
          </w:p>
        </w:tc>
        <w:tc>
          <w:p>
            <w:pPr>
              <w:jc w:val="center"/>
            </w:pPr>
            <w:r>
              <w:rPr>
                <w:sz w:val="20"/>
              </w:rPr>
              <w:t>0</w:t>
            </w:r>
          </w:p>
        </w:tc>
        <w:tc>
          <w:p>
            <w:pPr>
              <w:jc w:val="center"/>
            </w:pPr>
            <w:r>
              <w:rPr>
                <w:sz w:val="20"/>
              </w:rPr>
              <w:t>Early2:CLS</w:t>
            </w:r>
          </w:p>
        </w:tc>
        <w:tc>
          <w:p>
            <w:pPr>
              <w:jc w:val="center"/>
            </w:pPr>
            <w:r>
              <w:rPr>
                <w:sz w:val="20"/>
              </w:rPr>
              <w:t>10</w:t>
            </w:r>
          </w:p>
        </w:tc>
      </w:tr>
      <w:tr>
        <w:tc>
          <w:p>
            <w:pPr>
              <w:jc w:val="center"/>
            </w:pPr>
            <w:r>
              <w:rPr>
                <w:sz w:val="20"/>
              </w:rPr>
              <w:t>Early2:CLS</w:t>
            </w:r>
          </w:p>
        </w:tc>
        <w:tc>
          <w:p>
            <w:pPr>
              <w:jc w:val="center"/>
            </w:pPr>
            <w:r>
              <w:rPr>
                <w:sz w:val="20"/>
              </w:rPr>
              <w:t>11</w:t>
            </w:r>
          </w:p>
        </w:tc>
        <w:tc>
          <w:p>
            <w:pPr>
              <w:jc w:val="center"/>
            </w:pPr>
            <w:r>
              <w:rPr>
                <w:sz w:val="20"/>
              </w:rPr>
              <w:t>Mid1:CLS</w:t>
            </w:r>
          </w:p>
        </w:tc>
        <w:tc>
          <w:p>
            <w:pPr>
              <w:jc w:val="center"/>
            </w:pPr>
            <w:r>
              <w:rPr>
                <w:sz w:val="20"/>
              </w:rPr>
              <w:t>80</w:t>
            </w:r>
          </w:p>
        </w:tc>
      </w:tr>
      <w:tr>
        <w:tc>
          <w:p>
            <w:pPr>
              <w:jc w:val="center"/>
            </w:pPr>
            <w:r>
              <w:rPr>
                <w:sz w:val="20"/>
              </w:rPr>
              <w:t>Mid1:CLS</w:t>
            </w:r>
          </w:p>
        </w:tc>
        <w:tc>
          <w:p>
            <w:pPr>
              <w:jc w:val="center"/>
            </w:pPr>
            <w:r>
              <w:rPr>
                <w:sz w:val="20"/>
              </w:rPr>
              <w:t>81</w:t>
            </w:r>
          </w:p>
        </w:tc>
        <w:tc>
          <w:p>
            <w:pPr>
              <w:jc w:val="center"/>
            </w:pPr>
            <w:r>
              <w:rPr>
                <w:sz w:val="20"/>
              </w:rPr>
              <w:t>Late1:CLS</w:t>
            </w:r>
          </w:p>
        </w:tc>
        <w:tc>
          <w:p>
            <w:pPr>
              <w:jc w:val="center"/>
            </w:pPr>
            <w:r>
              <w:rPr>
                <w:sz w:val="20"/>
              </w:rPr>
              <w:t>300</w:t>
            </w:r>
          </w:p>
        </w:tc>
      </w:tr>
      <w:tr>
        <w:tc>
          <w:p>
            <w:pPr>
              <w:jc w:val="center"/>
            </w:pPr>
            <w:r>
              <w:rPr>
                <w:sz w:val="20"/>
              </w:rPr>
              <w:t>Late1:CLS</w:t>
            </w:r>
          </w:p>
        </w:tc>
        <w:tc>
          <w:p>
            <w:pPr>
              <w:jc w:val="center"/>
            </w:pPr>
            <w:r>
              <w:rPr>
                <w:sz w:val="20"/>
              </w:rPr>
              <w:t>301</w:t>
            </w:r>
          </w:p>
        </w:tc>
        <w:tc>
          <w:p>
            <w:pPr>
              <w:jc w:val="center"/>
            </w:pPr>
            <w:r>
              <w:rPr>
                <w:sz w:val="20"/>
              </w:rPr>
              <w:t>Late1:CLS</w:t>
            </w:r>
          </w:p>
        </w:tc>
        <w:tc>
          <w:p>
            <w:pPr>
              <w:jc w:val="center"/>
            </w:pPr>
            <w:r>
              <w:rPr>
                <w:sz w:val="20"/>
              </w:rPr>
              <w:t>999</w:t>
            </w:r>
          </w:p>
        </w:tc>
      </w:tr>
    </w:tbl>
    <w:p>
      <w:pPr xmlns:w="http://schemas.openxmlformats.org/wordprocessingml/2006/main">
        <w:pStyle w:val="InfoPara"/>
      </w:pPr>
      <w:r xmlns:w="http://schemas.openxmlformats.org/wordprocessingml/2006/main">
        <w:t>Probabilistic Transitions</w:t>
      </w:r>
    </w:p>
    <w:tbl>
      <w:tblPr>
        <w:tblStyle w:val="TableGrid"/>
        <w:tblW w:w="5000" w:type="pct"/>
        <w:tblBorders>
          <w:top w:val="thick" w:color="666666"/>
          <w:bottom w:val="thick" w:color="666666"/>
          <w:right w:val="thick" w:color="666666"/>
          <w:left w:val="thick" w:color="666666"/>
          <w:insideH w:val="thick" w:color="666666"/>
          <w:insideV w:val="thick" w:color="666666"/>
        </w:tblBorders>
      </w:tblPr>
      <w:tr>
        <w:tc>
          <w:p>
            <w:pPr>
              <w:jc w:val="center"/>
            </w:pPr>
            <w:r>
              <w:rPr>
                <w:b/>
                <w:sz w:val="20"/>
              </w:rPr>
              <w:t>Disturbance Type</w:t>
            </w:r>
          </w:p>
        </w:tc>
        <w:tc>
          <w:p>
            <w:pPr>
              <w:jc w:val="center"/>
            </w:pPr>
            <w:r>
              <w:rPr>
                <w:b/>
                <w:sz w:val="20"/>
              </w:rPr>
              <w:t>Disturbance occurs In</w:t>
            </w:r>
          </w:p>
        </w:tc>
        <w:tc>
          <w:p>
            <w:pPr>
              <w:jc w:val="center"/>
            </w:pPr>
            <w:r>
              <w:rPr>
                <w:b/>
                <w:sz w:val="20"/>
              </w:rPr>
              <w:t>Moves vegetation to</w:t>
            </w:r>
          </w:p>
        </w:tc>
        <w:tc>
          <w:p>
            <w:pPr>
              <w:jc w:val="center"/>
            </w:pPr>
            <w:r>
              <w:rPr>
                <w:b/>
                <w:sz w:val="20"/>
              </w:rPr>
              <w:t>Disturbance Probability</w:t>
            </w:r>
          </w:p>
        </w:tc>
        <w:tc>
          <w:p>
            <w:pPr>
              <w:jc w:val="center"/>
            </w:pPr>
            <w:r>
              <w:rPr>
                <w:b/>
                <w:sz w:val="20"/>
              </w:rPr>
              <w:t>Return Interval (yrs)</w:t>
            </w:r>
          </w:p>
        </w:tc>
        <w:tc>
          <w:p>
            <w:pPr>
              <w:jc w:val="center"/>
            </w:pPr>
            <w:r>
              <w:rPr>
                <w:b/>
                <w:sz w:val="20"/>
              </w:rPr>
              <w:t>Reset Age to New Class Start Age After Disturbance?</w:t>
            </w:r>
          </w:p>
        </w:tc>
        <w:tc>
          <w:p>
            <w:pPr>
              <w:jc w:val="center"/>
            </w:pPr>
            <w:r>
              <w:rPr>
                <w:b/>
                <w:sz w:val="20"/>
              </w:rPr>
              <w:t>Years Since Last Disturbance</w:t>
            </w:r>
          </w:p>
        </w:tc>
      </w:tr>
      <w:tr>
        <w:tc>
          <w:p>
            <w:pPr>
              <w:jc w:val="center"/>
            </w:pPr>
            <w:r>
              <w:rPr>
                <w:sz w:val="20"/>
              </w:rPr>
              <w:t>Replacement Fire</w:t>
            </w:r>
          </w:p>
        </w:tc>
        <w:tc>
          <w:p>
            <w:pPr>
              <w:jc w:val="center"/>
            </w:pPr>
            <w:r>
              <w:rPr>
                <w:sz w:val="20"/>
              </w:rPr>
              <w:t>Early1:ALL</w:t>
            </w:r>
          </w:p>
        </w:tc>
        <w:tc>
          <w:p>
            <w:pPr>
              <w:jc w:val="center"/>
            </w:pPr>
            <w:r>
              <w:rPr>
                <w:sz w:val="20"/>
              </w:rPr>
              <w:t>Early1:ALL</w:t>
            </w:r>
          </w:p>
        </w:tc>
        <w:tc>
          <w:p>
            <w:pPr>
              <w:jc w:val="center"/>
            </w:pPr>
            <w:r>
              <w:rPr>
                <w:sz w:val="20"/>
              </w:rPr>
              <w:t>0.005</w:t>
            </w:r>
          </w:p>
        </w:tc>
        <w:tc>
          <w:p>
            <w:pPr>
              <w:jc w:val="center"/>
            </w:pPr>
            <w:r>
              <w:rPr>
                <w:sz w:val="20"/>
              </w:rPr>
              <w:t>200</w:t>
            </w:r>
          </w:p>
        </w:tc>
        <w:tc>
          <w:p>
            <w:pPr>
              <w:jc w:val="center"/>
            </w:pPr>
            <w:r>
              <w:rPr>
                <w:sz w:val="20"/>
              </w:rPr>
              <w:t>Yes</w:t>
            </w:r>
          </w:p>
        </w:tc>
        <w:tc>
          <w:p>
            <w:pPr>
              <w:jc w:val="center"/>
            </w:pPr>
            <w:r>
              <w:rPr>
                <w:sz w:val="20"/>
              </w:rPr>
              <w:t>0</w:t>
            </w:r>
          </w:p>
        </w:tc>
      </w:tr>
      <w:tr>
        <w:tc>
          <w:p>
            <w:pPr>
              <w:jc w:val="center"/>
            </w:pPr>
            <w:r>
              <w:rPr>
                <w:sz w:val="20"/>
              </w:rPr>
              <w:t>Wind or Weather or Stress</w:t>
            </w:r>
          </w:p>
        </w:tc>
        <w:tc>
          <w:p>
            <w:pPr>
              <w:jc w:val="center"/>
            </w:pPr>
            <w:r>
              <w:rPr>
                <w:sz w:val="20"/>
              </w:rPr>
              <w:t>Early2:CLS</w:t>
            </w:r>
          </w:p>
        </w:tc>
        <w:tc>
          <w:p>
            <w:pPr>
              <w:jc w:val="center"/>
            </w:pPr>
            <w:r>
              <w:rPr>
                <w:sz w:val="20"/>
              </w:rPr>
              <w:t>Early1:ALL</w:t>
            </w:r>
          </w:p>
        </w:tc>
        <w:tc>
          <w:p>
            <w:pPr>
              <w:jc w:val="center"/>
            </w:pPr>
            <w:r>
              <w:rPr>
                <w:sz w:val="20"/>
              </w:rPr>
              <w:t>0.001</w:t>
            </w:r>
          </w:p>
        </w:tc>
        <w:tc>
          <w:p>
            <w:pPr>
              <w:jc w:val="center"/>
            </w:pPr>
            <w:r>
              <w:rPr>
                <w:sz w:val="20"/>
              </w:rPr>
              <w:t>1000</w:t>
            </w:r>
          </w:p>
        </w:tc>
        <w:tc>
          <w:p>
            <w:pPr>
              <w:jc w:val="center"/>
            </w:pPr>
            <w:r>
              <w:rPr>
                <w:sz w:val="20"/>
              </w:rPr>
              <w:t>Yes</w:t>
            </w:r>
          </w:p>
        </w:tc>
        <w:tc>
          <w:p>
            <w:pPr>
              <w:jc w:val="center"/>
            </w:pPr>
            <w:r>
              <w:rPr>
                <w:sz w:val="20"/>
              </w:rPr>
              <w:t>0</w:t>
            </w:r>
          </w:p>
        </w:tc>
      </w:tr>
      <w:tr>
        <w:tc>
          <w:p>
            <w:pPr>
              <w:jc w:val="center"/>
            </w:pPr>
            <w:r>
              <w:rPr>
                <w:sz w:val="20"/>
              </w:rPr>
              <w:t>Replacement Fire</w:t>
            </w:r>
          </w:p>
        </w:tc>
        <w:tc>
          <w:p>
            <w:pPr>
              <w:jc w:val="center"/>
            </w:pPr>
            <w:r>
              <w:rPr>
                <w:sz w:val="20"/>
              </w:rPr>
              <w:t>Early2:CLS</w:t>
            </w:r>
          </w:p>
        </w:tc>
        <w:tc>
          <w:p>
            <w:pPr>
              <w:jc w:val="center"/>
            </w:pPr>
            <w:r>
              <w:rPr>
                <w:sz w:val="20"/>
              </w:rPr>
              <w:t>Early1:ALL</w:t>
            </w:r>
          </w:p>
        </w:tc>
        <w:tc>
          <w:p>
            <w:pPr>
              <w:jc w:val="center"/>
            </w:pPr>
            <w:r>
              <w:rPr>
                <w:sz w:val="20"/>
              </w:rPr>
              <w:t>0.002</w:t>
            </w:r>
          </w:p>
        </w:tc>
        <w:tc>
          <w:p>
            <w:pPr>
              <w:jc w:val="center"/>
            </w:pPr>
            <w:r>
              <w:rPr>
                <w:sz w:val="20"/>
              </w:rPr>
              <w:t>500</w:t>
            </w:r>
          </w:p>
        </w:tc>
        <w:tc>
          <w:p>
            <w:pPr>
              <w:jc w:val="center"/>
            </w:pPr>
            <w:r>
              <w:rPr>
                <w:sz w:val="20"/>
              </w:rPr>
              <w:t>Yes</w:t>
            </w:r>
          </w:p>
        </w:tc>
        <w:tc>
          <w:p>
            <w:pPr>
              <w:jc w:val="center"/>
            </w:pPr>
            <w:r>
              <w:rPr>
                <w:sz w:val="20"/>
              </w:rPr>
              <w:t>0</w:t>
            </w:r>
          </w:p>
        </w:tc>
      </w:tr>
      <w:tr>
        <w:tc>
          <w:p>
            <w:pPr>
              <w:jc w:val="center"/>
            </w:pPr>
            <w:r>
              <w:rPr>
                <w:sz w:val="20"/>
              </w:rPr>
              <w:t>Surface Fire</w:t>
            </w:r>
          </w:p>
        </w:tc>
        <w:tc>
          <w:p>
            <w:pPr>
              <w:jc w:val="center"/>
            </w:pPr>
            <w:r>
              <w:rPr>
                <w:sz w:val="20"/>
              </w:rPr>
              <w:t>Early2:CLS</w:t>
            </w:r>
          </w:p>
        </w:tc>
        <w:tc>
          <w:p>
            <w:pPr>
              <w:jc w:val="center"/>
            </w:pPr>
            <w:r>
              <w:rPr>
                <w:sz w:val="20"/>
              </w:rPr>
              <w:t>Early2:CLS</w:t>
            </w:r>
          </w:p>
        </w:tc>
        <w:tc>
          <w:p>
            <w:pPr>
              <w:jc w:val="center"/>
            </w:pPr>
            <w:r>
              <w:rPr>
                <w:sz w:val="20"/>
              </w:rPr>
              <w:t>0.005</w:t>
            </w:r>
          </w:p>
        </w:tc>
        <w:tc>
          <w:p>
            <w:pPr>
              <w:jc w:val="center"/>
            </w:pPr>
            <w:r>
              <w:rPr>
                <w:sz w:val="20"/>
              </w:rPr>
              <w:t>200</w:t>
            </w:r>
          </w:p>
        </w:tc>
        <w:tc>
          <w:p>
            <w:pPr>
              <w:jc w:val="center"/>
            </w:pPr>
            <w:r>
              <w:rPr>
                <w:sz w:val="20"/>
              </w:rPr>
              <w:t>No</w:t>
            </w:r>
          </w:p>
        </w:tc>
        <w:tc>
          <w:p>
            <w:pPr>
              <w:jc w:val="center"/>
            </w:pPr>
            <w:r>
              <w:rPr>
                <w:sz w:val="20"/>
              </w:rPr>
              <w:t>0</w:t>
            </w:r>
          </w:p>
        </w:tc>
      </w:tr>
      <w:tr>
        <w:tc>
          <w:p>
            <w:pPr>
              <w:jc w:val="center"/>
            </w:pPr>
            <w:r>
              <w:rPr>
                <w:sz w:val="20"/>
              </w:rPr>
              <w:t>Wind or Weather or Stress</w:t>
            </w:r>
          </w:p>
        </w:tc>
        <w:tc>
          <w:p>
            <w:pPr>
              <w:jc w:val="center"/>
            </w:pPr>
            <w:r>
              <w:rPr>
                <w:sz w:val="20"/>
              </w:rPr>
              <w:t>Mid1:CLS</w:t>
            </w:r>
          </w:p>
        </w:tc>
        <w:tc>
          <w:p>
            <w:pPr>
              <w:jc w:val="center"/>
            </w:pPr>
            <w:r>
              <w:rPr>
                <w:sz w:val="20"/>
              </w:rPr>
              <w:t>Early1:ALL</w:t>
            </w:r>
          </w:p>
        </w:tc>
        <w:tc>
          <w:p>
            <w:pPr>
              <w:jc w:val="center"/>
            </w:pPr>
            <w:r>
              <w:rPr>
                <w:sz w:val="20"/>
              </w:rPr>
              <w:t>0.001</w:t>
            </w:r>
          </w:p>
        </w:tc>
        <w:tc>
          <w:p>
            <w:pPr>
              <w:jc w:val="center"/>
            </w:pPr>
            <w:r>
              <w:rPr>
                <w:sz w:val="20"/>
              </w:rPr>
              <w:t>1000</w:t>
            </w:r>
          </w:p>
        </w:tc>
        <w:tc>
          <w:p>
            <w:pPr>
              <w:jc w:val="center"/>
            </w:pPr>
            <w:r>
              <w:rPr>
                <w:sz w:val="20"/>
              </w:rPr>
              <w:t>Yes</w:t>
            </w:r>
          </w:p>
        </w:tc>
        <w:tc>
          <w:p>
            <w:pPr>
              <w:jc w:val="center"/>
            </w:pPr>
            <w:r>
              <w:rPr>
                <w:sz w:val="20"/>
              </w:rPr>
              <w:t>0</w:t>
            </w:r>
          </w:p>
        </w:tc>
      </w:tr>
      <w:tr>
        <w:tc>
          <w:p>
            <w:pPr>
              <w:jc w:val="center"/>
            </w:pPr>
            <w:r>
              <w:rPr>
                <w:sz w:val="20"/>
              </w:rPr>
              <w:t>Replacement Fire</w:t>
            </w:r>
          </w:p>
        </w:tc>
        <w:tc>
          <w:p>
            <w:pPr>
              <w:jc w:val="center"/>
            </w:pPr>
            <w:r>
              <w:rPr>
                <w:sz w:val="20"/>
              </w:rPr>
              <w:t>Mid1:CLS</w:t>
            </w:r>
          </w:p>
        </w:tc>
        <w:tc>
          <w:p>
            <w:pPr>
              <w:jc w:val="center"/>
            </w:pPr>
            <w:r>
              <w:rPr>
                <w:sz w:val="20"/>
              </w:rPr>
              <w:t>Early1:ALL</w:t>
            </w:r>
          </w:p>
        </w:tc>
        <w:tc>
          <w:p>
            <w:pPr>
              <w:jc w:val="center"/>
            </w:pPr>
            <w:r>
              <w:rPr>
                <w:sz w:val="20"/>
              </w:rPr>
              <w:t>0.002</w:t>
            </w:r>
          </w:p>
        </w:tc>
        <w:tc>
          <w:p>
            <w:pPr>
              <w:jc w:val="center"/>
            </w:pPr>
            <w:r>
              <w:rPr>
                <w:sz w:val="20"/>
              </w:rPr>
              <w:t>500</w:t>
            </w:r>
          </w:p>
        </w:tc>
        <w:tc>
          <w:p>
            <w:pPr>
              <w:jc w:val="center"/>
            </w:pPr>
            <w:r>
              <w:rPr>
                <w:sz w:val="20"/>
              </w:rPr>
              <w:t>Yes</w:t>
            </w:r>
          </w:p>
        </w:tc>
        <w:tc>
          <w:p>
            <w:pPr>
              <w:jc w:val="center"/>
            </w:pPr>
            <w:r>
              <w:rPr>
                <w:sz w:val="20"/>
              </w:rPr>
              <w:t>0</w:t>
            </w:r>
          </w:p>
        </w:tc>
      </w:tr>
      <w:tr>
        <w:tc>
          <w:p>
            <w:pPr>
              <w:jc w:val="center"/>
            </w:pPr>
            <w:r>
              <w:rPr>
                <w:sz w:val="20"/>
              </w:rPr>
              <w:t>Mixed Fire</w:t>
            </w:r>
          </w:p>
        </w:tc>
        <w:tc>
          <w:p>
            <w:pPr>
              <w:jc w:val="center"/>
            </w:pPr>
            <w:r>
              <w:rPr>
                <w:sz w:val="20"/>
              </w:rPr>
              <w:t>Mid1:CLS</w:t>
            </w:r>
          </w:p>
        </w:tc>
        <w:tc>
          <w:p>
            <w:pPr>
              <w:jc w:val="center"/>
            </w:pPr>
            <w:r>
              <w:rPr>
                <w:sz w:val="20"/>
              </w:rPr>
              <w:t>Mid1:CLS</w:t>
            </w:r>
          </w:p>
        </w:tc>
        <w:tc>
          <w:p>
            <w:pPr>
              <w:jc w:val="center"/>
            </w:pPr>
            <w:r>
              <w:rPr>
                <w:sz w:val="20"/>
              </w:rPr>
              <w:t>0.0025</w:t>
            </w:r>
          </w:p>
        </w:tc>
        <w:tc>
          <w:p>
            <w:pPr>
              <w:jc w:val="center"/>
            </w:pPr>
            <w:r>
              <w:rPr>
                <w:sz w:val="20"/>
              </w:rPr>
              <w:t>400</w:t>
            </w:r>
          </w:p>
        </w:tc>
        <w:tc>
          <w:p>
            <w:pPr>
              <w:jc w:val="center"/>
            </w:pPr>
            <w:r>
              <w:rPr>
                <w:sz w:val="20"/>
              </w:rPr>
              <w:t>No</w:t>
            </w:r>
          </w:p>
        </w:tc>
        <w:tc>
          <w:p>
            <w:pPr>
              <w:jc w:val="center"/>
            </w:pPr>
            <w:r>
              <w:rPr>
                <w:sz w:val="20"/>
              </w:rPr>
              <w:t>0</w:t>
            </w:r>
          </w:p>
        </w:tc>
      </w:tr>
      <w:tr>
        <w:tc>
          <w:p>
            <w:pPr>
              <w:jc w:val="center"/>
            </w:pPr>
            <w:r>
              <w:rPr>
                <w:sz w:val="20"/>
              </w:rPr>
              <w:t>Surface Fire</w:t>
            </w:r>
          </w:p>
        </w:tc>
        <w:tc>
          <w:p>
            <w:pPr>
              <w:jc w:val="center"/>
            </w:pPr>
            <w:r>
              <w:rPr>
                <w:sz w:val="20"/>
              </w:rPr>
              <w:t>Mid1:CLS</w:t>
            </w:r>
          </w:p>
        </w:tc>
        <w:tc>
          <w:p>
            <w:pPr>
              <w:jc w:val="center"/>
            </w:pPr>
            <w:r>
              <w:rPr>
                <w:sz w:val="20"/>
              </w:rPr>
              <w:t>Mid1:CLS</w:t>
            </w:r>
          </w:p>
        </w:tc>
        <w:tc>
          <w:p>
            <w:pPr>
              <w:jc w:val="center"/>
            </w:pPr>
            <w:r>
              <w:rPr>
                <w:sz w:val="20"/>
              </w:rPr>
              <w:t>0.004</w:t>
            </w:r>
          </w:p>
        </w:tc>
        <w:tc>
          <w:p>
            <w:pPr>
              <w:jc w:val="center"/>
            </w:pPr>
            <w:r>
              <w:rPr>
                <w:sz w:val="20"/>
              </w:rPr>
              <w:t>250</w:t>
            </w:r>
          </w:p>
        </w:tc>
        <w:tc>
          <w:p>
            <w:pPr>
              <w:jc w:val="center"/>
            </w:pPr>
            <w:r>
              <w:rPr>
                <w:sz w:val="20"/>
              </w:rPr>
              <w:t>No</w:t>
            </w:r>
          </w:p>
        </w:tc>
        <w:tc>
          <w:p>
            <w:pPr>
              <w:jc w:val="center"/>
            </w:pPr>
            <w:r>
              <w:rPr>
                <w:sz w:val="20"/>
              </w:rPr>
              <w:t>0</w:t>
            </w:r>
          </w:p>
        </w:tc>
      </w:tr>
      <w:tr>
        <w:tc>
          <w:p>
            <w:pPr>
              <w:jc w:val="center"/>
            </w:pPr>
            <w:r>
              <w:rPr>
                <w:sz w:val="20"/>
              </w:rPr>
              <w:t>Wind or Weather or Stress</w:t>
            </w:r>
          </w:p>
        </w:tc>
        <w:tc>
          <w:p>
            <w:pPr>
              <w:jc w:val="center"/>
            </w:pPr>
            <w:r>
              <w:rPr>
                <w:sz w:val="20"/>
              </w:rPr>
              <w:t>Late1:CLS</w:t>
            </w:r>
          </w:p>
        </w:tc>
        <w:tc>
          <w:p>
            <w:pPr>
              <w:jc w:val="center"/>
            </w:pPr>
            <w:r>
              <w:rPr>
                <w:sz w:val="20"/>
              </w:rPr>
              <w:t>Mid1:CLS</w:t>
            </w:r>
          </w:p>
        </w:tc>
        <w:tc>
          <w:p>
            <w:pPr>
              <w:jc w:val="center"/>
            </w:pPr>
            <w:r>
              <w:rPr>
                <w:sz w:val="20"/>
              </w:rPr>
              <w:t>0.001</w:t>
            </w:r>
          </w:p>
        </w:tc>
        <w:tc>
          <w:p>
            <w:pPr>
              <w:jc w:val="center"/>
            </w:pPr>
            <w:r>
              <w:rPr>
                <w:sz w:val="20"/>
              </w:rPr>
              <w:t>1000</w:t>
            </w:r>
          </w:p>
        </w:tc>
        <w:tc>
          <w:p>
            <w:pPr>
              <w:jc w:val="center"/>
            </w:pPr>
            <w:r>
              <w:rPr>
                <w:sz w:val="20"/>
              </w:rPr>
              <w:t>Yes</w:t>
            </w:r>
          </w:p>
        </w:tc>
        <w:tc>
          <w:p>
            <w:pPr>
              <w:jc w:val="center"/>
            </w:pPr>
            <w:r>
              <w:rPr>
                <w:sz w:val="20"/>
              </w:rPr>
              <w:t>0</w:t>
            </w:r>
          </w:p>
        </w:tc>
      </w:tr>
      <w:tr>
        <w:tc>
          <w:p>
            <w:pPr>
              <w:jc w:val="center"/>
            </w:pPr>
            <w:r>
              <w:rPr>
                <w:sz w:val="20"/>
              </w:rPr>
              <w:t>Replacement Fire</w:t>
            </w:r>
          </w:p>
        </w:tc>
        <w:tc>
          <w:p>
            <w:pPr>
              <w:jc w:val="center"/>
            </w:pPr>
            <w:r>
              <w:rPr>
                <w:sz w:val="20"/>
              </w:rPr>
              <w:t>Late1:CLS</w:t>
            </w:r>
          </w:p>
        </w:tc>
        <w:tc>
          <w:p>
            <w:pPr>
              <w:jc w:val="center"/>
            </w:pPr>
            <w:r>
              <w:rPr>
                <w:sz w:val="20"/>
              </w:rPr>
              <w:t>Early1:ALL</w:t>
            </w:r>
          </w:p>
        </w:tc>
        <w:tc>
          <w:p>
            <w:pPr>
              <w:jc w:val="center"/>
            </w:pPr>
            <w:r>
              <w:rPr>
                <w:sz w:val="20"/>
              </w:rPr>
              <w:t>0.002</w:t>
            </w:r>
          </w:p>
        </w:tc>
        <w:tc>
          <w:p>
            <w:pPr>
              <w:jc w:val="center"/>
            </w:pPr>
            <w:r>
              <w:rPr>
                <w:sz w:val="20"/>
              </w:rPr>
              <w:t>500</w:t>
            </w:r>
          </w:p>
        </w:tc>
        <w:tc>
          <w:p>
            <w:pPr>
              <w:jc w:val="center"/>
            </w:pPr>
            <w:r>
              <w:rPr>
                <w:sz w:val="20"/>
              </w:rPr>
              <w:t>Yes</w:t>
            </w:r>
          </w:p>
        </w:tc>
        <w:tc>
          <w:p>
            <w:pPr>
              <w:jc w:val="center"/>
            </w:pPr>
            <w:r>
              <w:rPr>
                <w:sz w:val="20"/>
              </w:rPr>
              <w:t>0</w:t>
            </w:r>
          </w:p>
        </w:tc>
      </w:tr>
      <w:tr>
        <w:tc>
          <w:p>
            <w:pPr>
              <w:jc w:val="center"/>
            </w:pPr>
            <w:r>
              <w:rPr>
                <w:sz w:val="20"/>
              </w:rPr>
              <w:t>Surface Fire</w:t>
            </w:r>
          </w:p>
        </w:tc>
        <w:tc>
          <w:p>
            <w:pPr>
              <w:jc w:val="center"/>
            </w:pPr>
            <w:r>
              <w:rPr>
                <w:sz w:val="20"/>
              </w:rPr>
              <w:t>Late1:CLS</w:t>
            </w:r>
          </w:p>
        </w:tc>
        <w:tc>
          <w:p>
            <w:pPr>
              <w:jc w:val="center"/>
            </w:pPr>
            <w:r>
              <w:rPr>
                <w:sz w:val="20"/>
              </w:rPr>
              <w:t>Late1:CLS</w:t>
            </w:r>
          </w:p>
        </w:tc>
        <w:tc>
          <w:p>
            <w:pPr>
              <w:jc w:val="center"/>
            </w:pPr>
            <w:r>
              <w:rPr>
                <w:sz w:val="20"/>
              </w:rPr>
              <w:t>0.0025</w:t>
            </w:r>
          </w:p>
        </w:tc>
        <w:tc>
          <w:p>
            <w:pPr>
              <w:jc w:val="center"/>
            </w:pPr>
            <w:r>
              <w:rPr>
                <w:sz w:val="20"/>
              </w:rPr>
              <w:t>400</w:t>
            </w:r>
          </w:p>
        </w:tc>
        <w:tc>
          <w:p>
            <w:pPr>
              <w:jc w:val="center"/>
            </w:pPr>
            <w:r>
              <w:rPr>
                <w:sz w:val="20"/>
              </w:rPr>
              <w:t>No</w:t>
            </w:r>
          </w:p>
        </w:tc>
        <w:tc>
          <w:p>
            <w:pPr>
              <w:jc w:val="center"/>
            </w:pPr>
            <w:r>
              <w:rPr>
                <w:sz w:val="20"/>
              </w:rPr>
              <w:t>0</w:t>
            </w:r>
          </w:p>
        </w:tc>
      </w:tr>
    </w:tbl>
    <w:p>
      <w:r>
        <w:t/>
      </w:r>
    </w:p>
    <w:p>
      <w:pPr xmlns:w="http://schemas.openxmlformats.org/wordprocessingml/2006/main">
        <w:pStyle w:val="ReportSection"/>
      </w:pPr>
      <w:r xmlns:w="http://schemas.openxmlformats.org/wordprocessingml/2006/main">
        <w:t>References</w:t>
      </w:r>
    </w:p>
    <w:p>
      <w:r>
        <w:t/>
      </w:r>
    </w:p>
    <w:p w:rsidR="007A2B04" w:rsidP="007A2B04" w:rsidRDefault="007A2B04">
      <w:r>
        <w:t>Canham, C.D. and Loucks, O.L., 1984. Catastrophic windthrow in the presettlement forests of Wisconsin. Ecology 65:803-809.</w:t>
      </w:r>
    </w:p>
    <w:p w:rsidR="007A2B04" w:rsidP="007A2B04" w:rsidRDefault="007A2B04"/>
    <w:p w:rsidR="007A2B04" w:rsidP="007A2B04" w:rsidRDefault="007A2B04">
      <w:r>
        <w:t>Carey, J. H. 1993. Tsuga canadensis. In: Fire Effects Information System, [Online]. USDA Forest Service, Rocky Mountain Research Station, Fire Sciences Laboratory (Producer). Available: http://www.fs.fed.us/database/feis/ [2007, July 2].</w:t>
      </w:r>
    </w:p>
    <w:p w:rsidR="007A2B04" w:rsidP="007A2B04" w:rsidRDefault="007A2B04"/>
    <w:p w:rsidR="007A2B04" w:rsidP="007A2B04" w:rsidRDefault="007A2B04">
      <w:r>
        <w:t>Cleland, D.T., S.C. Saunders, T.R. Crow, D.I. Dickmann, A.L. Maclean, J.K. Jordan, R.L. Watson and A.M. Sloan, 2004. Characterizing historical and modern fire regimes in the Lake States: A landscape ecosystem approach. Landscape Ecology 19: 311–325.</w:t>
      </w:r>
    </w:p>
    <w:p w:rsidR="007A2B04" w:rsidP="007A2B04" w:rsidRDefault="007A2B04"/>
    <w:p w:rsidR="007A2B04" w:rsidP="007A2B04" w:rsidRDefault="007A2B04">
      <w:r>
        <w:t>Cleland, D.T., S.C. Saunders, K.D. Brosofske, A.L. Maclean, J.K. Jordan, R.L. Watson, A.M. Sloan, T.M. Scupien, T.R. Crow and D.I. Dickmann, 2003. Ongoing project to determine historical and modern wind and fire regimes, fire risk, and historical landscape and community composition and structure in the Lake States and R-9 National Forests.</w:t>
      </w:r>
    </w:p>
    <w:p w:rsidR="007A2B04" w:rsidP="007A2B04" w:rsidRDefault="007A2B04"/>
    <w:p w:rsidR="007A2B04" w:rsidP="007A2B04" w:rsidRDefault="007A2B04">
      <w:r>
        <w:t>Cohen, J.G. 2000. Natural community abstract for mesic northern forest. Michigan Natural Features Inventory, Lansing, MI. 7 pp.</w:t>
      </w:r>
    </w:p>
    <w:p w:rsidR="007A2B04" w:rsidP="007A2B04" w:rsidRDefault="007A2B04"/>
    <w:p w:rsidR="007A2B04" w:rsidP="007A2B04" w:rsidRDefault="007A2B04">
      <w:r>
        <w:t>Curtis, J.T. 1959. Vegetation of Wisconsin: An Ordination of Plant Communities. University of Wisconsin Press, Madison, WI. 657 pp.</w:t>
      </w:r>
    </w:p>
    <w:p w:rsidR="007A2B04" w:rsidP="007A2B04" w:rsidRDefault="007A2B04"/>
    <w:p w:rsidR="007A2B04" w:rsidP="007A2B04" w:rsidRDefault="007A2B04">
      <w:r>
        <w:t>Davis, M.B., Sugita, S., Calcote, R.R., Ferrari, J.B. and Frelich, L.E. 1994. Historical development of alternate communities in a hemlock hardwood forest in northern Michigan, U.S.A. In Large Scale Ecology and Conservation Biology: The 35th Symposium of the British Ecological Society with the Society for Conservation Biology, pp. 19-39. Edited by P.J. Edwards, R.M. May and N.R. Webb. University of Southampton. Blackwell Scientific Publications: Boston, MA.</w:t>
      </w:r>
    </w:p>
    <w:p w:rsidR="007A2B04" w:rsidP="007A2B04" w:rsidRDefault="007A2B04"/>
    <w:p w:rsidR="007A2B04" w:rsidP="007A2B04" w:rsidRDefault="007A2B04">
      <w:r>
        <w:t>Davis, B.; Sugita, S; Calcote, R. and Frelich, L.E. 1992. Effects of invasion by Tsuga canadensis on a North American forest ecosystem. In: Teller, A.; Mathy, P.and Jeffers, J.N.R., Responses of forest ecosystems to environmental changes. Elsevier Applied Science, London and New York. P. 34-44.</w:t>
      </w:r>
    </w:p>
    <w:p w:rsidR="007A2B04" w:rsidP="007A2B04" w:rsidRDefault="007A2B04"/>
    <w:p w:rsidR="007A2B04" w:rsidP="007A2B04" w:rsidRDefault="007A2B04">
      <w:r>
        <w:t>Doviak, M., Reich, P.B. and Frelich, L.E. 2003. Seed rain, safe sites, competing vegetation, and soil resources spatially structure white pine regeneration and recruitment. Can. J. For. Res. 33: 1892–1904.</w:t>
      </w:r>
    </w:p>
    <w:p w:rsidR="007A2B04" w:rsidP="007A2B04" w:rsidRDefault="007A2B04"/>
    <w:p w:rsidR="007A2B04" w:rsidP="007A2B04" w:rsidRDefault="007A2B04">
      <w:r>
        <w:t>Eyre, F. H. (ed.), 1980. Forest cover types of the US and Canada. Society of American Foresters, Washington, D.C.</w:t>
      </w:r>
    </w:p>
    <w:p w:rsidR="007A2B04" w:rsidP="007A2B04" w:rsidRDefault="007A2B04"/>
    <w:p w:rsidR="007A2B04" w:rsidP="007A2B04" w:rsidRDefault="007A2B04">
      <w:r>
        <w:t>Frelich, L.E. 1995. Old forests in the Lake States today and before European settlement. Natural Areas Journal, Vol 15(2): 157-167.</w:t>
      </w:r>
    </w:p>
    <w:p w:rsidR="007A2B04" w:rsidP="007A2B04" w:rsidRDefault="007A2B04"/>
    <w:p w:rsidR="007A2B04" w:rsidP="007A2B04" w:rsidRDefault="007A2B04">
      <w:r>
        <w:t>Frelich, L.E. and Lorimer C.G., 1991. Natural disturbance regimes in hemlock hardwood forests of the Upper Great Lakes Region. Ecological Monographs 61(2): 159-162.</w:t>
      </w:r>
    </w:p>
    <w:p w:rsidR="00833ADC" w:rsidP="007A2B04" w:rsidRDefault="00833ADC"/>
    <w:p w:rsidR="00833ADC" w:rsidP="007A2B04" w:rsidRDefault="00833ADC">
      <w:r>
        <w:t>Gawler, S., and A. Cutko. 2010. Natural landscapes of Maine: A guide to natural communities and ecosystems. Maine Natural Areas Program, Maine Department of Conservation, Augusta, Maine. 347 pp.</w:t>
      </w:r>
    </w:p>
    <w:p w:rsidR="007A2B04" w:rsidP="007A2B04" w:rsidRDefault="007A2B04"/>
    <w:p w:rsidR="009F0D36" w:rsidP="007A2B04" w:rsidRDefault="009F0D36">
      <w:r>
        <w:lastRenderedPageBreak/>
        <w:t xml:space="preserve">Gawler, S.C., and D. Faber-Langendoen, mod. J. Drake. 2015. </w:t>
      </w:r>
      <w:r w:rsidRPr="00B46DBF">
        <w:rPr>
          <w:i/>
        </w:rPr>
        <w:t>Tsuga canadensis</w:t>
      </w:r>
      <w:r w:rsidRPr="009F0D36">
        <w:t xml:space="preserve"> - </w:t>
      </w:r>
      <w:r w:rsidRPr="00B46DBF">
        <w:rPr>
          <w:i/>
        </w:rPr>
        <w:t>Pinus strobus</w:t>
      </w:r>
      <w:r w:rsidRPr="009F0D36">
        <w:t xml:space="preserve"> - </w:t>
      </w:r>
      <w:r w:rsidRPr="00B46DBF">
        <w:rPr>
          <w:i/>
        </w:rPr>
        <w:t>Betula alleghaniensis</w:t>
      </w:r>
      <w:r w:rsidRPr="009F0D36">
        <w:t xml:space="preserve"> Forest Group</w:t>
      </w:r>
      <w:r>
        <w:t>. United States National Vegetation Classification. Federal Geographic Data Committee, Washington, D.C. Accessed: 27 November 2016.</w:t>
      </w:r>
    </w:p>
    <w:p w:rsidR="009F0D36" w:rsidP="007A2B04" w:rsidRDefault="009F0D36"/>
    <w:p w:rsidR="007A2B04" w:rsidP="007A2B04" w:rsidRDefault="007A2B04">
      <w:r>
        <w:t>Grimm, E.C., 1984. Fire and other factors controlling the Big Woods vegetation of Minnesota in the mid-nineteenth century. Ecological Monographs 54: 291-311.</w:t>
      </w:r>
    </w:p>
    <w:p w:rsidR="007A2B04" w:rsidP="007A2B04" w:rsidRDefault="007A2B04"/>
    <w:p w:rsidR="007A2B04" w:rsidP="007A2B04" w:rsidRDefault="007A2B04">
      <w:r>
        <w:t>Guyette, R.P. and D.C. Dey, 1995. Age, size and regeneration of old growth white pine atDividing Lake Nature Reserve, Algonquin Park, Ontario. Ontario Ministry of Natural</w:t>
      </w:r>
    </w:p>
    <w:p w:rsidR="007A2B04" w:rsidP="007A2B04" w:rsidRDefault="007A2B04">
      <w:r>
        <w:t xml:space="preserve">Resources, Ontario Forest Research Institute, Sault Ste. Marie, Forest Research Report No. 131, 11 pp. </w:t>
      </w:r>
    </w:p>
    <w:p w:rsidR="007A2B04" w:rsidP="007A2B04" w:rsidRDefault="007A2B04"/>
    <w:p w:rsidR="007A2B04" w:rsidP="007A2B04" w:rsidRDefault="007A2B04">
      <w:r>
        <w:t>Heinselman, M.L. 1978. Fire intensity and frequency as factors in the distribution and structure of northern ecosytems. In Proceedings of the Conference on Fire Regimes and Ecosystem properties, Dec. 11-15, 1978. Honolulu, HI. GTR. WO 26. pp 7-56.</w:t>
      </w:r>
    </w:p>
    <w:p w:rsidR="007A2B04" w:rsidP="007A2B04" w:rsidRDefault="007A2B04"/>
    <w:p w:rsidR="007A2B04" w:rsidP="007A2B04" w:rsidRDefault="007A2B04">
      <w:r>
        <w:t>Holla, T.A. and Knowles, P. 1988. Age structure analysis of a virgin white pine, Pinus strobus,population. Canadian Field-Naturalist. 102(2): 221-226.</w:t>
      </w:r>
    </w:p>
    <w:p w:rsidR="00565C42" w:rsidP="007A2B04" w:rsidRDefault="00565C42"/>
    <w:p w:rsidR="00565C42" w:rsidP="007A2B04" w:rsidRDefault="00565C42">
      <w:r>
        <w:t xml:space="preserve">Jenkins, J.C., C.D. Canham, and P.K. Barten. 2000. Predicting long-term forest development following hemlock mortality. </w:t>
      </w:r>
      <w:r w:rsidRPr="00565C42">
        <w:t>Pages. 62-75. in McManus KA, Shields KS, Souto DR, eds. Symposium on Sustainable Management of Hemlock Ecosystems in Eastern North America. Newton Square (PA): USDA Forest Service. General Technical Report NE-267.</w:t>
      </w:r>
    </w:p>
    <w:p w:rsidR="007A2B04" w:rsidP="007A2B04" w:rsidRDefault="007A2B04"/>
    <w:p w:rsidR="007A2B04" w:rsidP="007A2B04" w:rsidRDefault="007A2B04">
      <w:r>
        <w:t>Mladenoff, D.J., and J. Pastor. 1993. Sustainable forest ecosystems in the northern hardwood and conifer forest region: concepts and management. Pages 145-179 in: Defining sustainable forestry, Aplet, G.H., N. Johnson, J.T. Olson, and V.A. Sample (eds.). Island Press, Washington, D.C.</w:t>
      </w:r>
    </w:p>
    <w:p w:rsidR="00565C42" w:rsidP="007A2B04" w:rsidRDefault="00565C42"/>
    <w:p w:rsidR="00565C42" w:rsidP="00565C42" w:rsidRDefault="00565C42">
      <w:r>
        <w:t>Morin, R.S., and A.M. Liebhold. 2015. Invasions by two non-native insects alter regional forest species composition and successional trajectories. Forest Ecology and Management 341: 67-74.</w:t>
      </w:r>
    </w:p>
    <w:p w:rsidR="007A2B04" w:rsidP="007A2B04" w:rsidRDefault="007A2B04"/>
    <w:p w:rsidR="007A2B04" w:rsidP="007A2B04" w:rsidRDefault="007A2B04">
      <w:r>
        <w:t>NatureServe, 2005. International Ecological Classification Standard: Terrestrial Ecological Systems of the Great Lakes Region US: Draft legend for Landfire Project. NatureServe Central Databases. Arlington, VA. Data current as of 13 January 2005.</w:t>
      </w:r>
    </w:p>
    <w:p w:rsidR="007A2B04" w:rsidP="007A2B04" w:rsidRDefault="007A2B04"/>
    <w:p w:rsidR="007A2B04" w:rsidP="007A2B04" w:rsidRDefault="007A2B04">
      <w:r>
        <w:t>Quinby, P.A. 1991. Self-replacement in old-growth white pine forests of Temagami, Ontario. For. Ecol. Manage. 41: 95–109.</w:t>
      </w:r>
    </w:p>
    <w:p w:rsidR="007A2B04" w:rsidP="007A2B04" w:rsidRDefault="007A2B04"/>
    <w:p w:rsidR="007A2B04" w:rsidP="007A2B04" w:rsidRDefault="007A2B04">
      <w:r>
        <w:t>Rogers, R.S. 1978. Forests dominated by hemlock (Tsuga canadensis): distribution as related to site and post-settlement history. Canadian Journal of Botany 56:834-854.</w:t>
      </w:r>
    </w:p>
    <w:p w:rsidR="007A2B04" w:rsidP="007A2B04" w:rsidRDefault="007A2B04"/>
    <w:p w:rsidR="007A2B04" w:rsidP="007A2B04" w:rsidRDefault="007A2B04">
      <w:r>
        <w:t>Schulte, L.A., D.J. Mladenoff and E.V. Nordheum, 2002. Quantitative classification of a historic northern Wisconsin (U.S.A.) landscape: mapping forests at regional scales. Can. J. For. Res. 32: 1616–1638.</w:t>
      </w:r>
    </w:p>
    <w:p w:rsidR="00833ADC" w:rsidP="007A2B04" w:rsidRDefault="00833ADC"/>
    <w:p w:rsidR="00833ADC" w:rsidP="007A2B04" w:rsidRDefault="00833ADC">
      <w:r>
        <w:lastRenderedPageBreak/>
        <w:t>Sperduto, D., and B. Kimball. 2011. The nature of New Hampshire: Natural communities of the Granite State. University of New Hampshire Press, Durham, New Hampshire. 341 pp.</w:t>
      </w:r>
    </w:p>
    <w:p w:rsidR="007A2B04" w:rsidP="007A2B04" w:rsidRDefault="007A2B04"/>
    <w:p w:rsidR="007A2B04" w:rsidP="007A2B04" w:rsidRDefault="007A2B04">
      <w:r>
        <w:t>Runkle, James Reade, 1982. Patterns of disturbance in some old growth mesic forests of eastern North America. Ecology. 63(5): 1533-1546.</w:t>
      </w:r>
    </w:p>
    <w:p w:rsidR="007A2B04" w:rsidP="007A2B04" w:rsidRDefault="007A2B04"/>
    <w:p w:rsidR="00833ADC" w:rsidP="007A2B04" w:rsidRDefault="00833ADC">
      <w:r>
        <w:t>Thompson, E.H., and E.R. Sorenson. 2005. Wetland, woodland, wildland: A guide to the natural communities of Vermont. Vermont Department of Fish and Wildlife and The Nature Conservancy, Montpelier, VT. 456 pp.</w:t>
      </w:r>
    </w:p>
    <w:p w:rsidR="00833ADC" w:rsidP="007A2B04" w:rsidRDefault="00833ADC"/>
    <w:p w:rsidR="007A2B04" w:rsidP="007A2B04" w:rsidRDefault="007A2B04">
      <w:r>
        <w:t>USDA Forest Service, 1973. Silvicultural systems for the major forest types of the United States. U.S. Dep. Agric. Handb. 445, 124 pp.</w:t>
      </w:r>
    </w:p>
    <w:p w:rsidR="009F0D36" w:rsidP="007A2B04" w:rsidRDefault="009F0D36"/>
    <w:p w:rsidR="009F0D36" w:rsidP="007A2B04" w:rsidRDefault="009F0D36">
      <w:r>
        <w:t>VanDeMark, J.R. 2006. The effects and implications of ground fire in northern hemlock-hardwood forests. Unpublished M.S. Thesis, Northern Michigan University, Marquette, MI. 65 pp.</w:t>
      </w:r>
    </w:p>
    <w:p w:rsidR="007A2B04" w:rsidP="007A2B04" w:rsidRDefault="007A2B04"/>
    <w:p w:rsidR="007A2B04" w:rsidP="007A2B04" w:rsidRDefault="007A2B04">
      <w:r>
        <w:t>Whitney, G.G. 1986. Relation of Michigan's Presettlement Pine Forests to Substrate and Disturbance History. Ecology 67(6): 1548-1559.</w:t>
      </w:r>
    </w:p>
    <w:p w:rsidR="007A2B04" w:rsidP="007A2B04" w:rsidRDefault="007A2B04"/>
    <w:p w:rsidR="007A2B04" w:rsidP="007A2B04" w:rsidRDefault="007A2B04">
      <w:r>
        <w:t>Woods, K.D. 2000. Long-term change and spatial pattern in a late-successional hemlock-northern hardwood forest. Journal of Ecology 88: 267-282.</w:t>
      </w:r>
    </w:p>
    <w:p w:rsidR="007A2B04" w:rsidP="007A2B04" w:rsidRDefault="007A2B04"/>
    <w:p w:rsidR="007A2B04" w:rsidP="007A2B04" w:rsidRDefault="007A2B04">
      <w:r>
        <w:t>Ziegler, S.S., 2002. Disturbance regimes of hemlock-dominated old-growth forests in northernNew York, U.S.A. Can. J. For. Res. 32(12): 2106-2115.</w:t>
      </w:r>
    </w:p>
    <w:p w:rsidRPr="00A43E41" w:rsidR="004D5F12" w:rsidP="007A2B04" w:rsidRDefault="004D5F12"/>
    <w:sectPr w:rsidRPr="00A43E41" w:rsidR="004D5F12" w:rsidSect="00FE41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09D" w:rsidRDefault="00B4209D">
      <w:r>
        <w:separator/>
      </w:r>
    </w:p>
  </w:endnote>
  <w:endnote w:type="continuationSeparator" w:id="0">
    <w:p w:rsidR="00B4209D" w:rsidRDefault="00B4209D">
      <w:r>
        <w:continuationSeparator/>
      </w:r>
    </w:p>
  </w:endnote>
  <w:endnote w:type="continuationNotice" w:id="1">
    <w:p w:rsidR="00B4209D" w:rsidRDefault="00B42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B04" w:rsidRDefault="007A2B04" w:rsidP="007A2B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09D" w:rsidRDefault="00B4209D">
      <w:r>
        <w:separator/>
      </w:r>
    </w:p>
  </w:footnote>
  <w:footnote w:type="continuationSeparator" w:id="0">
    <w:p w:rsidR="00B4209D" w:rsidRDefault="00B4209D">
      <w:r>
        <w:continuationSeparator/>
      </w:r>
    </w:p>
  </w:footnote>
  <w:footnote w:type="continuationNotice" w:id="1">
    <w:p w:rsidR="00B4209D" w:rsidRDefault="00B42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E41" w:rsidRDefault="00A43E41" w:rsidP="007A2B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B04"/>
    <w:rsid w:val="00002648"/>
    <w:rsid w:val="000037B3"/>
    <w:rsid w:val="00004505"/>
    <w:rsid w:val="00005947"/>
    <w:rsid w:val="00006AF9"/>
    <w:rsid w:val="00007DAF"/>
    <w:rsid w:val="000103AE"/>
    <w:rsid w:val="000138F4"/>
    <w:rsid w:val="00013BD4"/>
    <w:rsid w:val="0001622F"/>
    <w:rsid w:val="00017E5D"/>
    <w:rsid w:val="0002152F"/>
    <w:rsid w:val="00022E72"/>
    <w:rsid w:val="00023101"/>
    <w:rsid w:val="000231F4"/>
    <w:rsid w:val="0002703F"/>
    <w:rsid w:val="00027701"/>
    <w:rsid w:val="00030327"/>
    <w:rsid w:val="00031661"/>
    <w:rsid w:val="00031AC9"/>
    <w:rsid w:val="0003368C"/>
    <w:rsid w:val="000337FD"/>
    <w:rsid w:val="000342C8"/>
    <w:rsid w:val="000348F6"/>
    <w:rsid w:val="000352EE"/>
    <w:rsid w:val="000357B7"/>
    <w:rsid w:val="00035AB6"/>
    <w:rsid w:val="00036067"/>
    <w:rsid w:val="000366F5"/>
    <w:rsid w:val="00036EE4"/>
    <w:rsid w:val="000379A5"/>
    <w:rsid w:val="00040BD4"/>
    <w:rsid w:val="00040CD5"/>
    <w:rsid w:val="00041E66"/>
    <w:rsid w:val="00042579"/>
    <w:rsid w:val="000432F4"/>
    <w:rsid w:val="0004371F"/>
    <w:rsid w:val="0004374A"/>
    <w:rsid w:val="000457F2"/>
    <w:rsid w:val="000462D2"/>
    <w:rsid w:val="0004775E"/>
    <w:rsid w:val="00050329"/>
    <w:rsid w:val="00050D99"/>
    <w:rsid w:val="00050E14"/>
    <w:rsid w:val="0005109A"/>
    <w:rsid w:val="000522D1"/>
    <w:rsid w:val="00053058"/>
    <w:rsid w:val="00053A68"/>
    <w:rsid w:val="00055044"/>
    <w:rsid w:val="00056C2B"/>
    <w:rsid w:val="000576FF"/>
    <w:rsid w:val="00057B3B"/>
    <w:rsid w:val="00060616"/>
    <w:rsid w:val="00060863"/>
    <w:rsid w:val="00060925"/>
    <w:rsid w:val="00060D2C"/>
    <w:rsid w:val="00062E6C"/>
    <w:rsid w:val="00065A19"/>
    <w:rsid w:val="00065FBF"/>
    <w:rsid w:val="000672B2"/>
    <w:rsid w:val="0006765F"/>
    <w:rsid w:val="0007175A"/>
    <w:rsid w:val="00071834"/>
    <w:rsid w:val="00072473"/>
    <w:rsid w:val="00072B7B"/>
    <w:rsid w:val="00072EFC"/>
    <w:rsid w:val="000742B0"/>
    <w:rsid w:val="00074F5E"/>
    <w:rsid w:val="000753BD"/>
    <w:rsid w:val="000767E5"/>
    <w:rsid w:val="000769BE"/>
    <w:rsid w:val="00076C83"/>
    <w:rsid w:val="00077691"/>
    <w:rsid w:val="000777C1"/>
    <w:rsid w:val="00077E94"/>
    <w:rsid w:val="000809DB"/>
    <w:rsid w:val="000811FE"/>
    <w:rsid w:val="00086E5C"/>
    <w:rsid w:val="00092456"/>
    <w:rsid w:val="00093670"/>
    <w:rsid w:val="000A16C3"/>
    <w:rsid w:val="000A19D3"/>
    <w:rsid w:val="000A204B"/>
    <w:rsid w:val="000A2800"/>
    <w:rsid w:val="000A3BE8"/>
    <w:rsid w:val="000A4800"/>
    <w:rsid w:val="000A7912"/>
    <w:rsid w:val="000A7972"/>
    <w:rsid w:val="000B0A05"/>
    <w:rsid w:val="000B2FC0"/>
    <w:rsid w:val="000B4535"/>
    <w:rsid w:val="000B4CCD"/>
    <w:rsid w:val="000B52B2"/>
    <w:rsid w:val="000B5DA8"/>
    <w:rsid w:val="000B6D70"/>
    <w:rsid w:val="000B6FFC"/>
    <w:rsid w:val="000B72C9"/>
    <w:rsid w:val="000C19E8"/>
    <w:rsid w:val="000C4192"/>
    <w:rsid w:val="000C4476"/>
    <w:rsid w:val="000C605F"/>
    <w:rsid w:val="000C6480"/>
    <w:rsid w:val="000C6641"/>
    <w:rsid w:val="000C7E41"/>
    <w:rsid w:val="000D0351"/>
    <w:rsid w:val="000D0A31"/>
    <w:rsid w:val="000D0CD0"/>
    <w:rsid w:val="000D185C"/>
    <w:rsid w:val="000D2569"/>
    <w:rsid w:val="000D586D"/>
    <w:rsid w:val="000D5F89"/>
    <w:rsid w:val="000E13FE"/>
    <w:rsid w:val="000E2695"/>
    <w:rsid w:val="000E317D"/>
    <w:rsid w:val="000E3F63"/>
    <w:rsid w:val="000E473F"/>
    <w:rsid w:val="000E4F0E"/>
    <w:rsid w:val="000E545B"/>
    <w:rsid w:val="000E5817"/>
    <w:rsid w:val="000E5D49"/>
    <w:rsid w:val="000E6635"/>
    <w:rsid w:val="000E6BBE"/>
    <w:rsid w:val="000E7443"/>
    <w:rsid w:val="000E7A15"/>
    <w:rsid w:val="000F009F"/>
    <w:rsid w:val="000F031B"/>
    <w:rsid w:val="000F0511"/>
    <w:rsid w:val="000F0D84"/>
    <w:rsid w:val="000F0FE2"/>
    <w:rsid w:val="000F14BC"/>
    <w:rsid w:val="000F51F9"/>
    <w:rsid w:val="000F77CD"/>
    <w:rsid w:val="0010237B"/>
    <w:rsid w:val="00102923"/>
    <w:rsid w:val="00102C7B"/>
    <w:rsid w:val="00103D06"/>
    <w:rsid w:val="001051B6"/>
    <w:rsid w:val="0010693D"/>
    <w:rsid w:val="0010757F"/>
    <w:rsid w:val="00107694"/>
    <w:rsid w:val="001106AF"/>
    <w:rsid w:val="00112D92"/>
    <w:rsid w:val="00113A24"/>
    <w:rsid w:val="00113AC2"/>
    <w:rsid w:val="00113BA7"/>
    <w:rsid w:val="00114BB0"/>
    <w:rsid w:val="001162E6"/>
    <w:rsid w:val="0011648D"/>
    <w:rsid w:val="001164FC"/>
    <w:rsid w:val="00116D24"/>
    <w:rsid w:val="00116F8F"/>
    <w:rsid w:val="0011771B"/>
    <w:rsid w:val="001177B1"/>
    <w:rsid w:val="00121D07"/>
    <w:rsid w:val="00122763"/>
    <w:rsid w:val="0012318F"/>
    <w:rsid w:val="00124E8A"/>
    <w:rsid w:val="00125013"/>
    <w:rsid w:val="001257E2"/>
    <w:rsid w:val="00125BD8"/>
    <w:rsid w:val="00126D70"/>
    <w:rsid w:val="00130143"/>
    <w:rsid w:val="00134D3B"/>
    <w:rsid w:val="00135016"/>
    <w:rsid w:val="001368CB"/>
    <w:rsid w:val="00140332"/>
    <w:rsid w:val="001406F6"/>
    <w:rsid w:val="00145016"/>
    <w:rsid w:val="001463FF"/>
    <w:rsid w:val="00147227"/>
    <w:rsid w:val="0014767C"/>
    <w:rsid w:val="0015133E"/>
    <w:rsid w:val="00153793"/>
    <w:rsid w:val="001537BF"/>
    <w:rsid w:val="001555EE"/>
    <w:rsid w:val="001564EE"/>
    <w:rsid w:val="00157317"/>
    <w:rsid w:val="001601C3"/>
    <w:rsid w:val="0016243B"/>
    <w:rsid w:val="00163032"/>
    <w:rsid w:val="0016314E"/>
    <w:rsid w:val="001658DA"/>
    <w:rsid w:val="001662D5"/>
    <w:rsid w:val="0016738D"/>
    <w:rsid w:val="001675A9"/>
    <w:rsid w:val="00167A75"/>
    <w:rsid w:val="00167CCD"/>
    <w:rsid w:val="001700BF"/>
    <w:rsid w:val="001716CF"/>
    <w:rsid w:val="001718C7"/>
    <w:rsid w:val="0017263B"/>
    <w:rsid w:val="001729B7"/>
    <w:rsid w:val="00173F4C"/>
    <w:rsid w:val="001751CE"/>
    <w:rsid w:val="00175953"/>
    <w:rsid w:val="00180877"/>
    <w:rsid w:val="00180900"/>
    <w:rsid w:val="001811F1"/>
    <w:rsid w:val="001826E4"/>
    <w:rsid w:val="00183125"/>
    <w:rsid w:val="0018323E"/>
    <w:rsid w:val="0018528C"/>
    <w:rsid w:val="00185719"/>
    <w:rsid w:val="00190A7C"/>
    <w:rsid w:val="00191991"/>
    <w:rsid w:val="00191C68"/>
    <w:rsid w:val="00192859"/>
    <w:rsid w:val="00192BBB"/>
    <w:rsid w:val="00193F42"/>
    <w:rsid w:val="001A0625"/>
    <w:rsid w:val="001A09C3"/>
    <w:rsid w:val="001A2359"/>
    <w:rsid w:val="001A24C2"/>
    <w:rsid w:val="001A3DC6"/>
    <w:rsid w:val="001A499A"/>
    <w:rsid w:val="001A4F9F"/>
    <w:rsid w:val="001A51CC"/>
    <w:rsid w:val="001A603B"/>
    <w:rsid w:val="001B1731"/>
    <w:rsid w:val="001B1C66"/>
    <w:rsid w:val="001B2696"/>
    <w:rsid w:val="001B3613"/>
    <w:rsid w:val="001B68A1"/>
    <w:rsid w:val="001B7B7A"/>
    <w:rsid w:val="001C099D"/>
    <w:rsid w:val="001C1C07"/>
    <w:rsid w:val="001C2B3F"/>
    <w:rsid w:val="001C6795"/>
    <w:rsid w:val="001C6F50"/>
    <w:rsid w:val="001C7D25"/>
    <w:rsid w:val="001D1C2C"/>
    <w:rsid w:val="001D2631"/>
    <w:rsid w:val="001D2A37"/>
    <w:rsid w:val="001D2AED"/>
    <w:rsid w:val="001D35DD"/>
    <w:rsid w:val="001D4BA1"/>
    <w:rsid w:val="001D5A3C"/>
    <w:rsid w:val="001D6420"/>
    <w:rsid w:val="001D6A01"/>
    <w:rsid w:val="001D6AB0"/>
    <w:rsid w:val="001D7B1E"/>
    <w:rsid w:val="001E0816"/>
    <w:rsid w:val="001E1533"/>
    <w:rsid w:val="001E60C8"/>
    <w:rsid w:val="001E6E49"/>
    <w:rsid w:val="001F27FE"/>
    <w:rsid w:val="001F298F"/>
    <w:rsid w:val="001F2DBF"/>
    <w:rsid w:val="001F456A"/>
    <w:rsid w:val="001F49B4"/>
    <w:rsid w:val="001F506A"/>
    <w:rsid w:val="001F5CCC"/>
    <w:rsid w:val="001F5DCA"/>
    <w:rsid w:val="001F63AC"/>
    <w:rsid w:val="001F78E4"/>
    <w:rsid w:val="001F7ACF"/>
    <w:rsid w:val="00200311"/>
    <w:rsid w:val="002004C8"/>
    <w:rsid w:val="002017CE"/>
    <w:rsid w:val="00201D37"/>
    <w:rsid w:val="00203197"/>
    <w:rsid w:val="002035A1"/>
    <w:rsid w:val="00206206"/>
    <w:rsid w:val="00207C1D"/>
    <w:rsid w:val="002103D4"/>
    <w:rsid w:val="00210B26"/>
    <w:rsid w:val="002115F7"/>
    <w:rsid w:val="00211881"/>
    <w:rsid w:val="002144FD"/>
    <w:rsid w:val="002159FF"/>
    <w:rsid w:val="00216A9D"/>
    <w:rsid w:val="002206DB"/>
    <w:rsid w:val="00222F42"/>
    <w:rsid w:val="002249CD"/>
    <w:rsid w:val="00227B1B"/>
    <w:rsid w:val="00227BDA"/>
    <w:rsid w:val="00231FCD"/>
    <w:rsid w:val="00234EC8"/>
    <w:rsid w:val="002373C6"/>
    <w:rsid w:val="00240CE1"/>
    <w:rsid w:val="00241698"/>
    <w:rsid w:val="0024318D"/>
    <w:rsid w:val="0024326E"/>
    <w:rsid w:val="002553D4"/>
    <w:rsid w:val="00256347"/>
    <w:rsid w:val="0025746D"/>
    <w:rsid w:val="0025768B"/>
    <w:rsid w:val="00260279"/>
    <w:rsid w:val="002618B0"/>
    <w:rsid w:val="0026239D"/>
    <w:rsid w:val="00263E5F"/>
    <w:rsid w:val="0026427B"/>
    <w:rsid w:val="00265072"/>
    <w:rsid w:val="00266C1F"/>
    <w:rsid w:val="00267925"/>
    <w:rsid w:val="00270961"/>
    <w:rsid w:val="002721DD"/>
    <w:rsid w:val="00272E54"/>
    <w:rsid w:val="0027612E"/>
    <w:rsid w:val="00277130"/>
    <w:rsid w:val="002776A1"/>
    <w:rsid w:val="00283532"/>
    <w:rsid w:val="002850B2"/>
    <w:rsid w:val="002854C8"/>
    <w:rsid w:val="00285A24"/>
    <w:rsid w:val="00285F40"/>
    <w:rsid w:val="00285FBC"/>
    <w:rsid w:val="00286613"/>
    <w:rsid w:val="002904FF"/>
    <w:rsid w:val="00291CC6"/>
    <w:rsid w:val="00291E3D"/>
    <w:rsid w:val="00291F67"/>
    <w:rsid w:val="0029677C"/>
    <w:rsid w:val="002A06A0"/>
    <w:rsid w:val="002A0BF6"/>
    <w:rsid w:val="002A0C7C"/>
    <w:rsid w:val="002A2340"/>
    <w:rsid w:val="002A28C4"/>
    <w:rsid w:val="002A3853"/>
    <w:rsid w:val="002A47A1"/>
    <w:rsid w:val="002A563D"/>
    <w:rsid w:val="002A5D1A"/>
    <w:rsid w:val="002A6B9A"/>
    <w:rsid w:val="002B3D94"/>
    <w:rsid w:val="002B45B7"/>
    <w:rsid w:val="002B553D"/>
    <w:rsid w:val="002B5A45"/>
    <w:rsid w:val="002B5F55"/>
    <w:rsid w:val="002C0893"/>
    <w:rsid w:val="002C0B8B"/>
    <w:rsid w:val="002C0E4D"/>
    <w:rsid w:val="002C1041"/>
    <w:rsid w:val="002C116C"/>
    <w:rsid w:val="002C1DDA"/>
    <w:rsid w:val="002C337B"/>
    <w:rsid w:val="002C37E6"/>
    <w:rsid w:val="002C3A6F"/>
    <w:rsid w:val="002C64B0"/>
    <w:rsid w:val="002C7BA2"/>
    <w:rsid w:val="002C7FDC"/>
    <w:rsid w:val="002D25AB"/>
    <w:rsid w:val="002D3EB3"/>
    <w:rsid w:val="002D418E"/>
    <w:rsid w:val="002D458A"/>
    <w:rsid w:val="002D49EF"/>
    <w:rsid w:val="002D6F88"/>
    <w:rsid w:val="002E4DEF"/>
    <w:rsid w:val="002F0223"/>
    <w:rsid w:val="002F12E9"/>
    <w:rsid w:val="002F1CDC"/>
    <w:rsid w:val="002F262A"/>
    <w:rsid w:val="002F4303"/>
    <w:rsid w:val="002F5C22"/>
    <w:rsid w:val="002F5E78"/>
    <w:rsid w:val="002F6E33"/>
    <w:rsid w:val="00300328"/>
    <w:rsid w:val="003007D8"/>
    <w:rsid w:val="00300AE9"/>
    <w:rsid w:val="00301476"/>
    <w:rsid w:val="00301B7F"/>
    <w:rsid w:val="003035FB"/>
    <w:rsid w:val="0030363A"/>
    <w:rsid w:val="00304315"/>
    <w:rsid w:val="00304949"/>
    <w:rsid w:val="00305990"/>
    <w:rsid w:val="00305E2F"/>
    <w:rsid w:val="00307B93"/>
    <w:rsid w:val="00310E0E"/>
    <w:rsid w:val="00311079"/>
    <w:rsid w:val="003110AC"/>
    <w:rsid w:val="00312120"/>
    <w:rsid w:val="00313322"/>
    <w:rsid w:val="00313BFE"/>
    <w:rsid w:val="00313ECE"/>
    <w:rsid w:val="00314754"/>
    <w:rsid w:val="003152BE"/>
    <w:rsid w:val="00315456"/>
    <w:rsid w:val="00317802"/>
    <w:rsid w:val="00317C1E"/>
    <w:rsid w:val="003200ED"/>
    <w:rsid w:val="00320C6A"/>
    <w:rsid w:val="00320D5A"/>
    <w:rsid w:val="00323A93"/>
    <w:rsid w:val="003301EC"/>
    <w:rsid w:val="003308E6"/>
    <w:rsid w:val="00331380"/>
    <w:rsid w:val="0033425A"/>
    <w:rsid w:val="003342BF"/>
    <w:rsid w:val="00334753"/>
    <w:rsid w:val="00336475"/>
    <w:rsid w:val="003379B5"/>
    <w:rsid w:val="00337A0F"/>
    <w:rsid w:val="00342406"/>
    <w:rsid w:val="00344E01"/>
    <w:rsid w:val="0034646C"/>
    <w:rsid w:val="003506B1"/>
    <w:rsid w:val="00350B9A"/>
    <w:rsid w:val="00350E33"/>
    <w:rsid w:val="00350EB9"/>
    <w:rsid w:val="003512BF"/>
    <w:rsid w:val="00355705"/>
    <w:rsid w:val="00357470"/>
    <w:rsid w:val="0036004A"/>
    <w:rsid w:val="0036064B"/>
    <w:rsid w:val="003616F2"/>
    <w:rsid w:val="00362A51"/>
    <w:rsid w:val="00362D99"/>
    <w:rsid w:val="00363EEA"/>
    <w:rsid w:val="003650F6"/>
    <w:rsid w:val="0036554D"/>
    <w:rsid w:val="003670EA"/>
    <w:rsid w:val="00367591"/>
    <w:rsid w:val="00367F27"/>
    <w:rsid w:val="00370687"/>
    <w:rsid w:val="003706C4"/>
    <w:rsid w:val="00370A75"/>
    <w:rsid w:val="0037120A"/>
    <w:rsid w:val="00373BCB"/>
    <w:rsid w:val="003740C2"/>
    <w:rsid w:val="003778DD"/>
    <w:rsid w:val="00381A8F"/>
    <w:rsid w:val="00381B77"/>
    <w:rsid w:val="00386552"/>
    <w:rsid w:val="003866DA"/>
    <w:rsid w:val="00393EB8"/>
    <w:rsid w:val="00394648"/>
    <w:rsid w:val="00394BEC"/>
    <w:rsid w:val="00395288"/>
    <w:rsid w:val="003952B5"/>
    <w:rsid w:val="003A0DFF"/>
    <w:rsid w:val="003A1BAD"/>
    <w:rsid w:val="003A1E46"/>
    <w:rsid w:val="003A1EBD"/>
    <w:rsid w:val="003A3976"/>
    <w:rsid w:val="003A437C"/>
    <w:rsid w:val="003A6CBB"/>
    <w:rsid w:val="003A75F7"/>
    <w:rsid w:val="003B1956"/>
    <w:rsid w:val="003B3246"/>
    <w:rsid w:val="003B5977"/>
    <w:rsid w:val="003B6DB0"/>
    <w:rsid w:val="003B7824"/>
    <w:rsid w:val="003C4138"/>
    <w:rsid w:val="003C4AA1"/>
    <w:rsid w:val="003C4E7C"/>
    <w:rsid w:val="003C5F58"/>
    <w:rsid w:val="003C6120"/>
    <w:rsid w:val="003C6CFB"/>
    <w:rsid w:val="003C72E1"/>
    <w:rsid w:val="003D020E"/>
    <w:rsid w:val="003D195A"/>
    <w:rsid w:val="003D3D8F"/>
    <w:rsid w:val="003D4155"/>
    <w:rsid w:val="003D41E3"/>
    <w:rsid w:val="003D667E"/>
    <w:rsid w:val="003D6B70"/>
    <w:rsid w:val="003D7188"/>
    <w:rsid w:val="003E0BB2"/>
    <w:rsid w:val="003E0D94"/>
    <w:rsid w:val="003E13A6"/>
    <w:rsid w:val="003E13AC"/>
    <w:rsid w:val="003E30D6"/>
    <w:rsid w:val="003E4161"/>
    <w:rsid w:val="003E434C"/>
    <w:rsid w:val="003E4BD5"/>
    <w:rsid w:val="003E4BEC"/>
    <w:rsid w:val="003F05BA"/>
    <w:rsid w:val="003F0CAF"/>
    <w:rsid w:val="003F0D4E"/>
    <w:rsid w:val="003F280C"/>
    <w:rsid w:val="003F322E"/>
    <w:rsid w:val="003F5F65"/>
    <w:rsid w:val="003F61DE"/>
    <w:rsid w:val="00400D76"/>
    <w:rsid w:val="00401571"/>
    <w:rsid w:val="004016D3"/>
    <w:rsid w:val="0040465F"/>
    <w:rsid w:val="004052F1"/>
    <w:rsid w:val="00410ADE"/>
    <w:rsid w:val="00410CD0"/>
    <w:rsid w:val="00412807"/>
    <w:rsid w:val="00412D14"/>
    <w:rsid w:val="00413292"/>
    <w:rsid w:val="004132E3"/>
    <w:rsid w:val="00413658"/>
    <w:rsid w:val="004142E8"/>
    <w:rsid w:val="0041489B"/>
    <w:rsid w:val="00414CF5"/>
    <w:rsid w:val="0041510B"/>
    <w:rsid w:val="00416AE2"/>
    <w:rsid w:val="00417F0F"/>
    <w:rsid w:val="00421FBE"/>
    <w:rsid w:val="004243CD"/>
    <w:rsid w:val="004268C5"/>
    <w:rsid w:val="004300C0"/>
    <w:rsid w:val="00430C3B"/>
    <w:rsid w:val="00432615"/>
    <w:rsid w:val="00432E5B"/>
    <w:rsid w:val="00433210"/>
    <w:rsid w:val="00434069"/>
    <w:rsid w:val="00437774"/>
    <w:rsid w:val="00437C6B"/>
    <w:rsid w:val="00441B50"/>
    <w:rsid w:val="00442522"/>
    <w:rsid w:val="00444814"/>
    <w:rsid w:val="00447825"/>
    <w:rsid w:val="004478A6"/>
    <w:rsid w:val="00447DEF"/>
    <w:rsid w:val="0045006E"/>
    <w:rsid w:val="00451D22"/>
    <w:rsid w:val="00453438"/>
    <w:rsid w:val="00453EFC"/>
    <w:rsid w:val="00454060"/>
    <w:rsid w:val="00457B5F"/>
    <w:rsid w:val="00457F4E"/>
    <w:rsid w:val="00460CC7"/>
    <w:rsid w:val="0046198B"/>
    <w:rsid w:val="00462F89"/>
    <w:rsid w:val="00464BB8"/>
    <w:rsid w:val="00465533"/>
    <w:rsid w:val="004668C2"/>
    <w:rsid w:val="00467320"/>
    <w:rsid w:val="004678F9"/>
    <w:rsid w:val="0047010D"/>
    <w:rsid w:val="004716DA"/>
    <w:rsid w:val="004722EA"/>
    <w:rsid w:val="00473040"/>
    <w:rsid w:val="004736EB"/>
    <w:rsid w:val="0047426B"/>
    <w:rsid w:val="0047583B"/>
    <w:rsid w:val="00476717"/>
    <w:rsid w:val="0047751A"/>
    <w:rsid w:val="004828F7"/>
    <w:rsid w:val="004830F3"/>
    <w:rsid w:val="00483D9F"/>
    <w:rsid w:val="004865D2"/>
    <w:rsid w:val="00486E40"/>
    <w:rsid w:val="00490405"/>
    <w:rsid w:val="0049153B"/>
    <w:rsid w:val="0049188E"/>
    <w:rsid w:val="004921EE"/>
    <w:rsid w:val="004928A6"/>
    <w:rsid w:val="004A1D96"/>
    <w:rsid w:val="004A24F7"/>
    <w:rsid w:val="004A5E3A"/>
    <w:rsid w:val="004A6CE5"/>
    <w:rsid w:val="004A7272"/>
    <w:rsid w:val="004A73BB"/>
    <w:rsid w:val="004B005B"/>
    <w:rsid w:val="004B0A93"/>
    <w:rsid w:val="004B3810"/>
    <w:rsid w:val="004B44AA"/>
    <w:rsid w:val="004B661D"/>
    <w:rsid w:val="004B7216"/>
    <w:rsid w:val="004B779E"/>
    <w:rsid w:val="004C536B"/>
    <w:rsid w:val="004C57A4"/>
    <w:rsid w:val="004C6FD4"/>
    <w:rsid w:val="004D237D"/>
    <w:rsid w:val="004D370F"/>
    <w:rsid w:val="004D487B"/>
    <w:rsid w:val="004D5F12"/>
    <w:rsid w:val="004D6AB6"/>
    <w:rsid w:val="004E1DF7"/>
    <w:rsid w:val="004E22E9"/>
    <w:rsid w:val="004E2E7D"/>
    <w:rsid w:val="004E34F3"/>
    <w:rsid w:val="004E3BA6"/>
    <w:rsid w:val="004E3E3E"/>
    <w:rsid w:val="004E5408"/>
    <w:rsid w:val="004E55F7"/>
    <w:rsid w:val="004E667C"/>
    <w:rsid w:val="004F1BBF"/>
    <w:rsid w:val="004F20C6"/>
    <w:rsid w:val="004F2D39"/>
    <w:rsid w:val="004F348F"/>
    <w:rsid w:val="004F510A"/>
    <w:rsid w:val="004F5DE6"/>
    <w:rsid w:val="004F6C64"/>
    <w:rsid w:val="004F7CCB"/>
    <w:rsid w:val="00503E44"/>
    <w:rsid w:val="005060B2"/>
    <w:rsid w:val="005071BC"/>
    <w:rsid w:val="005073AE"/>
    <w:rsid w:val="00507838"/>
    <w:rsid w:val="0051094E"/>
    <w:rsid w:val="00511556"/>
    <w:rsid w:val="00511873"/>
    <w:rsid w:val="0051228D"/>
    <w:rsid w:val="00512636"/>
    <w:rsid w:val="0051392A"/>
    <w:rsid w:val="00513EC0"/>
    <w:rsid w:val="00515069"/>
    <w:rsid w:val="00515F58"/>
    <w:rsid w:val="00516053"/>
    <w:rsid w:val="00516D37"/>
    <w:rsid w:val="005179F0"/>
    <w:rsid w:val="00522705"/>
    <w:rsid w:val="00522769"/>
    <w:rsid w:val="00522DA8"/>
    <w:rsid w:val="0052318C"/>
    <w:rsid w:val="00523A6C"/>
    <w:rsid w:val="00525CCF"/>
    <w:rsid w:val="00526D42"/>
    <w:rsid w:val="00527467"/>
    <w:rsid w:val="00530860"/>
    <w:rsid w:val="00531069"/>
    <w:rsid w:val="00531D5A"/>
    <w:rsid w:val="00532DE8"/>
    <w:rsid w:val="00534DFA"/>
    <w:rsid w:val="00534E2F"/>
    <w:rsid w:val="005365CB"/>
    <w:rsid w:val="00537441"/>
    <w:rsid w:val="0054260E"/>
    <w:rsid w:val="005433A4"/>
    <w:rsid w:val="00543CCB"/>
    <w:rsid w:val="00544162"/>
    <w:rsid w:val="005449C0"/>
    <w:rsid w:val="00546B88"/>
    <w:rsid w:val="00552353"/>
    <w:rsid w:val="00552518"/>
    <w:rsid w:val="00554272"/>
    <w:rsid w:val="005556C1"/>
    <w:rsid w:val="00555953"/>
    <w:rsid w:val="00555A6B"/>
    <w:rsid w:val="00555B2C"/>
    <w:rsid w:val="005563FC"/>
    <w:rsid w:val="00560514"/>
    <w:rsid w:val="00560E93"/>
    <w:rsid w:val="005649F8"/>
    <w:rsid w:val="00565737"/>
    <w:rsid w:val="00565C42"/>
    <w:rsid w:val="00565F86"/>
    <w:rsid w:val="00566E2D"/>
    <w:rsid w:val="00570787"/>
    <w:rsid w:val="00572597"/>
    <w:rsid w:val="00572B70"/>
    <w:rsid w:val="00573898"/>
    <w:rsid w:val="00573E56"/>
    <w:rsid w:val="00573F86"/>
    <w:rsid w:val="0057479F"/>
    <w:rsid w:val="005747FE"/>
    <w:rsid w:val="00575FB2"/>
    <w:rsid w:val="00577880"/>
    <w:rsid w:val="00581C1D"/>
    <w:rsid w:val="00585189"/>
    <w:rsid w:val="00585AA8"/>
    <w:rsid w:val="00586156"/>
    <w:rsid w:val="0058708F"/>
    <w:rsid w:val="00587509"/>
    <w:rsid w:val="00587983"/>
    <w:rsid w:val="00587A2E"/>
    <w:rsid w:val="00592443"/>
    <w:rsid w:val="00593242"/>
    <w:rsid w:val="00593490"/>
    <w:rsid w:val="005A02E5"/>
    <w:rsid w:val="005A033C"/>
    <w:rsid w:val="005A08E4"/>
    <w:rsid w:val="005A1021"/>
    <w:rsid w:val="005A191C"/>
    <w:rsid w:val="005A276C"/>
    <w:rsid w:val="005A39B1"/>
    <w:rsid w:val="005A3A04"/>
    <w:rsid w:val="005A5CD6"/>
    <w:rsid w:val="005A663D"/>
    <w:rsid w:val="005A66B1"/>
    <w:rsid w:val="005A7F4B"/>
    <w:rsid w:val="005B1354"/>
    <w:rsid w:val="005B1DDE"/>
    <w:rsid w:val="005B1E08"/>
    <w:rsid w:val="005B2DDF"/>
    <w:rsid w:val="005B386F"/>
    <w:rsid w:val="005B4476"/>
    <w:rsid w:val="005B4554"/>
    <w:rsid w:val="005B67DD"/>
    <w:rsid w:val="005B6BC4"/>
    <w:rsid w:val="005B7D0E"/>
    <w:rsid w:val="005C123F"/>
    <w:rsid w:val="005C15AE"/>
    <w:rsid w:val="005C2928"/>
    <w:rsid w:val="005C4291"/>
    <w:rsid w:val="005C4307"/>
    <w:rsid w:val="005C475F"/>
    <w:rsid w:val="005C5A03"/>
    <w:rsid w:val="005C6003"/>
    <w:rsid w:val="005C6CFB"/>
    <w:rsid w:val="005C7740"/>
    <w:rsid w:val="005D0575"/>
    <w:rsid w:val="005D18A7"/>
    <w:rsid w:val="005D1E26"/>
    <w:rsid w:val="005D27B9"/>
    <w:rsid w:val="005D2B3B"/>
    <w:rsid w:val="005D30CC"/>
    <w:rsid w:val="005D32A7"/>
    <w:rsid w:val="005D385A"/>
    <w:rsid w:val="005D4FF5"/>
    <w:rsid w:val="005D52D9"/>
    <w:rsid w:val="005D5597"/>
    <w:rsid w:val="005E025C"/>
    <w:rsid w:val="005E1527"/>
    <w:rsid w:val="005E35AB"/>
    <w:rsid w:val="005E688E"/>
    <w:rsid w:val="005E778E"/>
    <w:rsid w:val="005F1422"/>
    <w:rsid w:val="005F2449"/>
    <w:rsid w:val="005F333A"/>
    <w:rsid w:val="005F3E35"/>
    <w:rsid w:val="005F4DE1"/>
    <w:rsid w:val="005F5DB6"/>
    <w:rsid w:val="005F6545"/>
    <w:rsid w:val="005F6DAF"/>
    <w:rsid w:val="005F71C5"/>
    <w:rsid w:val="00603022"/>
    <w:rsid w:val="00604047"/>
    <w:rsid w:val="00604E8B"/>
    <w:rsid w:val="006117F4"/>
    <w:rsid w:val="00612FF8"/>
    <w:rsid w:val="0061368F"/>
    <w:rsid w:val="00613AD2"/>
    <w:rsid w:val="0061440A"/>
    <w:rsid w:val="00614BE0"/>
    <w:rsid w:val="006150FE"/>
    <w:rsid w:val="006155B7"/>
    <w:rsid w:val="00615F32"/>
    <w:rsid w:val="00616D03"/>
    <w:rsid w:val="00620506"/>
    <w:rsid w:val="0062099F"/>
    <w:rsid w:val="00621C0C"/>
    <w:rsid w:val="00622E3F"/>
    <w:rsid w:val="00622F99"/>
    <w:rsid w:val="0062499F"/>
    <w:rsid w:val="00624D72"/>
    <w:rsid w:val="00625A8C"/>
    <w:rsid w:val="00625F05"/>
    <w:rsid w:val="00626A79"/>
    <w:rsid w:val="00626E6B"/>
    <w:rsid w:val="00631904"/>
    <w:rsid w:val="006322F2"/>
    <w:rsid w:val="0063271F"/>
    <w:rsid w:val="00633FB8"/>
    <w:rsid w:val="0063468D"/>
    <w:rsid w:val="00634B44"/>
    <w:rsid w:val="00634D31"/>
    <w:rsid w:val="00640AB0"/>
    <w:rsid w:val="0064152F"/>
    <w:rsid w:val="00641E36"/>
    <w:rsid w:val="00643062"/>
    <w:rsid w:val="0064356B"/>
    <w:rsid w:val="00645277"/>
    <w:rsid w:val="00646E71"/>
    <w:rsid w:val="006476CA"/>
    <w:rsid w:val="00650861"/>
    <w:rsid w:val="00651A5A"/>
    <w:rsid w:val="006522A4"/>
    <w:rsid w:val="00654174"/>
    <w:rsid w:val="00654437"/>
    <w:rsid w:val="006551C1"/>
    <w:rsid w:val="00657CE5"/>
    <w:rsid w:val="00657F3E"/>
    <w:rsid w:val="006600E4"/>
    <w:rsid w:val="00662B2A"/>
    <w:rsid w:val="0067130D"/>
    <w:rsid w:val="006720B8"/>
    <w:rsid w:val="00672551"/>
    <w:rsid w:val="0067590B"/>
    <w:rsid w:val="00677904"/>
    <w:rsid w:val="00683368"/>
    <w:rsid w:val="006844F4"/>
    <w:rsid w:val="00684E2D"/>
    <w:rsid w:val="0068537E"/>
    <w:rsid w:val="0068673F"/>
    <w:rsid w:val="00686EED"/>
    <w:rsid w:val="006909B7"/>
    <w:rsid w:val="00691641"/>
    <w:rsid w:val="00691897"/>
    <w:rsid w:val="00691C3A"/>
    <w:rsid w:val="0069247D"/>
    <w:rsid w:val="0069282B"/>
    <w:rsid w:val="006970FC"/>
    <w:rsid w:val="0069718A"/>
    <w:rsid w:val="00697394"/>
    <w:rsid w:val="00697A0F"/>
    <w:rsid w:val="006A144C"/>
    <w:rsid w:val="006A24D5"/>
    <w:rsid w:val="006A3B52"/>
    <w:rsid w:val="006A451F"/>
    <w:rsid w:val="006A51EC"/>
    <w:rsid w:val="006A598D"/>
    <w:rsid w:val="006A6B49"/>
    <w:rsid w:val="006A728F"/>
    <w:rsid w:val="006B2BBF"/>
    <w:rsid w:val="006B347D"/>
    <w:rsid w:val="006B3BED"/>
    <w:rsid w:val="006B4038"/>
    <w:rsid w:val="006B76FF"/>
    <w:rsid w:val="006C0ECB"/>
    <w:rsid w:val="006C441D"/>
    <w:rsid w:val="006C5450"/>
    <w:rsid w:val="006C64F7"/>
    <w:rsid w:val="006C6CDD"/>
    <w:rsid w:val="006C774F"/>
    <w:rsid w:val="006C7F1C"/>
    <w:rsid w:val="006D08A6"/>
    <w:rsid w:val="006D2137"/>
    <w:rsid w:val="006D375E"/>
    <w:rsid w:val="006D5D9D"/>
    <w:rsid w:val="006D61FF"/>
    <w:rsid w:val="006E3196"/>
    <w:rsid w:val="006E3E5C"/>
    <w:rsid w:val="006E4147"/>
    <w:rsid w:val="006E5178"/>
    <w:rsid w:val="006E59C5"/>
    <w:rsid w:val="006E6047"/>
    <w:rsid w:val="006E6371"/>
    <w:rsid w:val="006E6E1F"/>
    <w:rsid w:val="006E75F9"/>
    <w:rsid w:val="006E79F5"/>
    <w:rsid w:val="006F10FB"/>
    <w:rsid w:val="006F118D"/>
    <w:rsid w:val="006F1E92"/>
    <w:rsid w:val="007006EA"/>
    <w:rsid w:val="00700C23"/>
    <w:rsid w:val="007011ED"/>
    <w:rsid w:val="00701FFC"/>
    <w:rsid w:val="0070200E"/>
    <w:rsid w:val="0070305B"/>
    <w:rsid w:val="0070333C"/>
    <w:rsid w:val="00703CDD"/>
    <w:rsid w:val="00706969"/>
    <w:rsid w:val="00710F69"/>
    <w:rsid w:val="00711B54"/>
    <w:rsid w:val="00711ED1"/>
    <w:rsid w:val="0071371D"/>
    <w:rsid w:val="00713F10"/>
    <w:rsid w:val="0071481E"/>
    <w:rsid w:val="00714ABC"/>
    <w:rsid w:val="00715737"/>
    <w:rsid w:val="007159E8"/>
    <w:rsid w:val="007165BE"/>
    <w:rsid w:val="00716F84"/>
    <w:rsid w:val="00717035"/>
    <w:rsid w:val="00717251"/>
    <w:rsid w:val="0072055A"/>
    <w:rsid w:val="00720782"/>
    <w:rsid w:val="0072091C"/>
    <w:rsid w:val="00721E2C"/>
    <w:rsid w:val="00724299"/>
    <w:rsid w:val="00724397"/>
    <w:rsid w:val="00724553"/>
    <w:rsid w:val="00724686"/>
    <w:rsid w:val="00724A9A"/>
    <w:rsid w:val="00725EF2"/>
    <w:rsid w:val="007307B5"/>
    <w:rsid w:val="00730855"/>
    <w:rsid w:val="0073208E"/>
    <w:rsid w:val="007320A8"/>
    <w:rsid w:val="00733493"/>
    <w:rsid w:val="00740090"/>
    <w:rsid w:val="00740B21"/>
    <w:rsid w:val="007416C2"/>
    <w:rsid w:val="00741D04"/>
    <w:rsid w:val="00743709"/>
    <w:rsid w:val="00744A76"/>
    <w:rsid w:val="00745679"/>
    <w:rsid w:val="00745CAF"/>
    <w:rsid w:val="00745D2F"/>
    <w:rsid w:val="007502D8"/>
    <w:rsid w:val="007512C5"/>
    <w:rsid w:val="00751DBE"/>
    <w:rsid w:val="00753F44"/>
    <w:rsid w:val="00754965"/>
    <w:rsid w:val="007554AC"/>
    <w:rsid w:val="0075574E"/>
    <w:rsid w:val="00760203"/>
    <w:rsid w:val="007603CF"/>
    <w:rsid w:val="00760869"/>
    <w:rsid w:val="00760977"/>
    <w:rsid w:val="00760E5D"/>
    <w:rsid w:val="00761FD6"/>
    <w:rsid w:val="00762890"/>
    <w:rsid w:val="00763504"/>
    <w:rsid w:val="00765528"/>
    <w:rsid w:val="00766A66"/>
    <w:rsid w:val="00767EBB"/>
    <w:rsid w:val="007713F8"/>
    <w:rsid w:val="00771D79"/>
    <w:rsid w:val="007735F8"/>
    <w:rsid w:val="007742B4"/>
    <w:rsid w:val="00776476"/>
    <w:rsid w:val="007779C1"/>
    <w:rsid w:val="00780442"/>
    <w:rsid w:val="00783B91"/>
    <w:rsid w:val="007863E7"/>
    <w:rsid w:val="00786AC1"/>
    <w:rsid w:val="007870CA"/>
    <w:rsid w:val="00790258"/>
    <w:rsid w:val="00792396"/>
    <w:rsid w:val="00792F50"/>
    <w:rsid w:val="007A01EE"/>
    <w:rsid w:val="007A06D5"/>
    <w:rsid w:val="007A2B04"/>
    <w:rsid w:val="007A41E6"/>
    <w:rsid w:val="007A5AAE"/>
    <w:rsid w:val="007B0A0B"/>
    <w:rsid w:val="007B1A75"/>
    <w:rsid w:val="007B2735"/>
    <w:rsid w:val="007B2B17"/>
    <w:rsid w:val="007B2CA6"/>
    <w:rsid w:val="007B3B3A"/>
    <w:rsid w:val="007B4F11"/>
    <w:rsid w:val="007B55A2"/>
    <w:rsid w:val="007B6528"/>
    <w:rsid w:val="007B663A"/>
    <w:rsid w:val="007B751A"/>
    <w:rsid w:val="007C02DA"/>
    <w:rsid w:val="007C1BBF"/>
    <w:rsid w:val="007C1CCE"/>
    <w:rsid w:val="007C3727"/>
    <w:rsid w:val="007C59C9"/>
    <w:rsid w:val="007C77FA"/>
    <w:rsid w:val="007C7AF3"/>
    <w:rsid w:val="007D1770"/>
    <w:rsid w:val="007D282F"/>
    <w:rsid w:val="007D4159"/>
    <w:rsid w:val="007E212C"/>
    <w:rsid w:val="007E4590"/>
    <w:rsid w:val="007E4B31"/>
    <w:rsid w:val="007E54DE"/>
    <w:rsid w:val="007F1166"/>
    <w:rsid w:val="007F1781"/>
    <w:rsid w:val="007F1D7A"/>
    <w:rsid w:val="007F27E4"/>
    <w:rsid w:val="007F308E"/>
    <w:rsid w:val="007F33B2"/>
    <w:rsid w:val="007F4D8E"/>
    <w:rsid w:val="007F5464"/>
    <w:rsid w:val="007F5E00"/>
    <w:rsid w:val="007F7524"/>
    <w:rsid w:val="007F7862"/>
    <w:rsid w:val="00800A81"/>
    <w:rsid w:val="0080283F"/>
    <w:rsid w:val="00803393"/>
    <w:rsid w:val="0080484B"/>
    <w:rsid w:val="00805952"/>
    <w:rsid w:val="008068BD"/>
    <w:rsid w:val="00806C33"/>
    <w:rsid w:val="008076EE"/>
    <w:rsid w:val="00807DF0"/>
    <w:rsid w:val="00812102"/>
    <w:rsid w:val="008126AF"/>
    <w:rsid w:val="0081461A"/>
    <w:rsid w:val="0081586A"/>
    <w:rsid w:val="008203A6"/>
    <w:rsid w:val="00821B0F"/>
    <w:rsid w:val="008246B9"/>
    <w:rsid w:val="00824809"/>
    <w:rsid w:val="00826176"/>
    <w:rsid w:val="00826B9D"/>
    <w:rsid w:val="00826D88"/>
    <w:rsid w:val="00826E9C"/>
    <w:rsid w:val="00830E96"/>
    <w:rsid w:val="008317C0"/>
    <w:rsid w:val="0083201F"/>
    <w:rsid w:val="008327C1"/>
    <w:rsid w:val="0083303E"/>
    <w:rsid w:val="00833ADC"/>
    <w:rsid w:val="0083523E"/>
    <w:rsid w:val="008359CA"/>
    <w:rsid w:val="00840C5E"/>
    <w:rsid w:val="00842A48"/>
    <w:rsid w:val="00843859"/>
    <w:rsid w:val="00843D48"/>
    <w:rsid w:val="008450B0"/>
    <w:rsid w:val="00845531"/>
    <w:rsid w:val="00845B7E"/>
    <w:rsid w:val="00846454"/>
    <w:rsid w:val="0085326E"/>
    <w:rsid w:val="00855137"/>
    <w:rsid w:val="00856A2F"/>
    <w:rsid w:val="00857297"/>
    <w:rsid w:val="00857966"/>
    <w:rsid w:val="00860B1F"/>
    <w:rsid w:val="00860FC6"/>
    <w:rsid w:val="008610DF"/>
    <w:rsid w:val="00863049"/>
    <w:rsid w:val="00863FCD"/>
    <w:rsid w:val="00864C8C"/>
    <w:rsid w:val="008658E9"/>
    <w:rsid w:val="0086611D"/>
    <w:rsid w:val="00866FB4"/>
    <w:rsid w:val="0086782E"/>
    <w:rsid w:val="00867BEE"/>
    <w:rsid w:val="00867FE9"/>
    <w:rsid w:val="00874421"/>
    <w:rsid w:val="00880246"/>
    <w:rsid w:val="00880A64"/>
    <w:rsid w:val="00880D0F"/>
    <w:rsid w:val="008826C7"/>
    <w:rsid w:val="008832FF"/>
    <w:rsid w:val="0088338F"/>
    <w:rsid w:val="00883511"/>
    <w:rsid w:val="00883ED1"/>
    <w:rsid w:val="00884AF9"/>
    <w:rsid w:val="00885578"/>
    <w:rsid w:val="0088604E"/>
    <w:rsid w:val="00886487"/>
    <w:rsid w:val="00887FAA"/>
    <w:rsid w:val="00892897"/>
    <w:rsid w:val="008959BF"/>
    <w:rsid w:val="00897508"/>
    <w:rsid w:val="008A07BA"/>
    <w:rsid w:val="008A121D"/>
    <w:rsid w:val="008A1D1B"/>
    <w:rsid w:val="008A1F68"/>
    <w:rsid w:val="008A43B8"/>
    <w:rsid w:val="008A5310"/>
    <w:rsid w:val="008A59CB"/>
    <w:rsid w:val="008A5D27"/>
    <w:rsid w:val="008A5D5D"/>
    <w:rsid w:val="008A728C"/>
    <w:rsid w:val="008A7BF1"/>
    <w:rsid w:val="008B06DB"/>
    <w:rsid w:val="008B14C1"/>
    <w:rsid w:val="008B2F87"/>
    <w:rsid w:val="008B40BC"/>
    <w:rsid w:val="008B440C"/>
    <w:rsid w:val="008B495E"/>
    <w:rsid w:val="008B593D"/>
    <w:rsid w:val="008B679A"/>
    <w:rsid w:val="008C052D"/>
    <w:rsid w:val="008C15D8"/>
    <w:rsid w:val="008C23AC"/>
    <w:rsid w:val="008C25CA"/>
    <w:rsid w:val="008C28E0"/>
    <w:rsid w:val="008C2B5E"/>
    <w:rsid w:val="008C2CDC"/>
    <w:rsid w:val="008C43A2"/>
    <w:rsid w:val="008C44E0"/>
    <w:rsid w:val="008C45C0"/>
    <w:rsid w:val="008C4D91"/>
    <w:rsid w:val="008C5753"/>
    <w:rsid w:val="008C61E2"/>
    <w:rsid w:val="008C6D34"/>
    <w:rsid w:val="008C70AC"/>
    <w:rsid w:val="008D039E"/>
    <w:rsid w:val="008D0B9A"/>
    <w:rsid w:val="008D5ED2"/>
    <w:rsid w:val="008D62D1"/>
    <w:rsid w:val="008D6868"/>
    <w:rsid w:val="008D72DD"/>
    <w:rsid w:val="008E0082"/>
    <w:rsid w:val="008E02B9"/>
    <w:rsid w:val="008E0BF0"/>
    <w:rsid w:val="008E193C"/>
    <w:rsid w:val="008E273F"/>
    <w:rsid w:val="008E58AE"/>
    <w:rsid w:val="008E6A05"/>
    <w:rsid w:val="008E6E39"/>
    <w:rsid w:val="008E72B1"/>
    <w:rsid w:val="008F09E8"/>
    <w:rsid w:val="008F1823"/>
    <w:rsid w:val="008F236F"/>
    <w:rsid w:val="008F3FB2"/>
    <w:rsid w:val="008F4308"/>
    <w:rsid w:val="008F52B2"/>
    <w:rsid w:val="008F57A2"/>
    <w:rsid w:val="008F583E"/>
    <w:rsid w:val="008F64C4"/>
    <w:rsid w:val="008F7F1C"/>
    <w:rsid w:val="009002DF"/>
    <w:rsid w:val="00900640"/>
    <w:rsid w:val="00900C3C"/>
    <w:rsid w:val="00901410"/>
    <w:rsid w:val="00901CA2"/>
    <w:rsid w:val="00901EE9"/>
    <w:rsid w:val="00904585"/>
    <w:rsid w:val="00907ED2"/>
    <w:rsid w:val="0091183C"/>
    <w:rsid w:val="00912041"/>
    <w:rsid w:val="0091280C"/>
    <w:rsid w:val="00912F24"/>
    <w:rsid w:val="00914046"/>
    <w:rsid w:val="00914D71"/>
    <w:rsid w:val="009159DC"/>
    <w:rsid w:val="00916759"/>
    <w:rsid w:val="00917A2F"/>
    <w:rsid w:val="00920AA0"/>
    <w:rsid w:val="009212FE"/>
    <w:rsid w:val="00921A58"/>
    <w:rsid w:val="00922336"/>
    <w:rsid w:val="00922BEE"/>
    <w:rsid w:val="009244F3"/>
    <w:rsid w:val="009248F1"/>
    <w:rsid w:val="00924B9A"/>
    <w:rsid w:val="009275B8"/>
    <w:rsid w:val="0093088C"/>
    <w:rsid w:val="0093352F"/>
    <w:rsid w:val="00933DFD"/>
    <w:rsid w:val="009364F5"/>
    <w:rsid w:val="00937B0E"/>
    <w:rsid w:val="0094020F"/>
    <w:rsid w:val="0094027F"/>
    <w:rsid w:val="009409F5"/>
    <w:rsid w:val="00942759"/>
    <w:rsid w:val="00945DBA"/>
    <w:rsid w:val="00947095"/>
    <w:rsid w:val="009479B9"/>
    <w:rsid w:val="00950047"/>
    <w:rsid w:val="00952667"/>
    <w:rsid w:val="00952FE0"/>
    <w:rsid w:val="00953881"/>
    <w:rsid w:val="009542FB"/>
    <w:rsid w:val="0095503B"/>
    <w:rsid w:val="00955342"/>
    <w:rsid w:val="00955A66"/>
    <w:rsid w:val="00955BB4"/>
    <w:rsid w:val="00955BE0"/>
    <w:rsid w:val="0095607E"/>
    <w:rsid w:val="00956116"/>
    <w:rsid w:val="00956204"/>
    <w:rsid w:val="009574E4"/>
    <w:rsid w:val="00960066"/>
    <w:rsid w:val="009600A0"/>
    <w:rsid w:val="0096072E"/>
    <w:rsid w:val="00960A8B"/>
    <w:rsid w:val="00961044"/>
    <w:rsid w:val="009611AB"/>
    <w:rsid w:val="0096167C"/>
    <w:rsid w:val="009618FB"/>
    <w:rsid w:val="00961968"/>
    <w:rsid w:val="0096336D"/>
    <w:rsid w:val="00964894"/>
    <w:rsid w:val="00967423"/>
    <w:rsid w:val="00967C07"/>
    <w:rsid w:val="009744A2"/>
    <w:rsid w:val="0097704B"/>
    <w:rsid w:val="009777C3"/>
    <w:rsid w:val="009778D2"/>
    <w:rsid w:val="00977C60"/>
    <w:rsid w:val="00977F74"/>
    <w:rsid w:val="00980136"/>
    <w:rsid w:val="00980247"/>
    <w:rsid w:val="00980C39"/>
    <w:rsid w:val="009819B9"/>
    <w:rsid w:val="00982A61"/>
    <w:rsid w:val="0098661A"/>
    <w:rsid w:val="00990620"/>
    <w:rsid w:val="0099199D"/>
    <w:rsid w:val="00991F4B"/>
    <w:rsid w:val="00991FFB"/>
    <w:rsid w:val="00992A47"/>
    <w:rsid w:val="00992FA4"/>
    <w:rsid w:val="0099328F"/>
    <w:rsid w:val="00993FCD"/>
    <w:rsid w:val="009945A3"/>
    <w:rsid w:val="00994E09"/>
    <w:rsid w:val="0099518C"/>
    <w:rsid w:val="00996A16"/>
    <w:rsid w:val="00996D35"/>
    <w:rsid w:val="00996D95"/>
    <w:rsid w:val="00997654"/>
    <w:rsid w:val="009A0DD4"/>
    <w:rsid w:val="009A14AF"/>
    <w:rsid w:val="009A1776"/>
    <w:rsid w:val="009A1DCD"/>
    <w:rsid w:val="009A36F4"/>
    <w:rsid w:val="009A47DE"/>
    <w:rsid w:val="009A590A"/>
    <w:rsid w:val="009A5C4E"/>
    <w:rsid w:val="009A6C1C"/>
    <w:rsid w:val="009A78DC"/>
    <w:rsid w:val="009B008A"/>
    <w:rsid w:val="009B0AEA"/>
    <w:rsid w:val="009B1FAA"/>
    <w:rsid w:val="009B31A8"/>
    <w:rsid w:val="009B5954"/>
    <w:rsid w:val="009B62F8"/>
    <w:rsid w:val="009B6D9C"/>
    <w:rsid w:val="009B6EE4"/>
    <w:rsid w:val="009B7B6E"/>
    <w:rsid w:val="009C1393"/>
    <w:rsid w:val="009C2C9A"/>
    <w:rsid w:val="009C375F"/>
    <w:rsid w:val="009C3926"/>
    <w:rsid w:val="009C4591"/>
    <w:rsid w:val="009C4A42"/>
    <w:rsid w:val="009C52D4"/>
    <w:rsid w:val="009C78BA"/>
    <w:rsid w:val="009C7CE5"/>
    <w:rsid w:val="009C7CF2"/>
    <w:rsid w:val="009D2178"/>
    <w:rsid w:val="009D42BD"/>
    <w:rsid w:val="009D576B"/>
    <w:rsid w:val="009D6227"/>
    <w:rsid w:val="009D6C73"/>
    <w:rsid w:val="009E0DB5"/>
    <w:rsid w:val="009E3699"/>
    <w:rsid w:val="009E3A36"/>
    <w:rsid w:val="009E4C73"/>
    <w:rsid w:val="009E621C"/>
    <w:rsid w:val="009E72B2"/>
    <w:rsid w:val="009F01E8"/>
    <w:rsid w:val="009F0D36"/>
    <w:rsid w:val="009F25DF"/>
    <w:rsid w:val="009F2AAC"/>
    <w:rsid w:val="009F31F9"/>
    <w:rsid w:val="009F3237"/>
    <w:rsid w:val="009F39F7"/>
    <w:rsid w:val="009F3BAE"/>
    <w:rsid w:val="009F3C07"/>
    <w:rsid w:val="009F4101"/>
    <w:rsid w:val="009F5AD6"/>
    <w:rsid w:val="00A00353"/>
    <w:rsid w:val="00A01AE1"/>
    <w:rsid w:val="00A0386E"/>
    <w:rsid w:val="00A048A9"/>
    <w:rsid w:val="00A055FD"/>
    <w:rsid w:val="00A05D93"/>
    <w:rsid w:val="00A10497"/>
    <w:rsid w:val="00A10FBA"/>
    <w:rsid w:val="00A139C7"/>
    <w:rsid w:val="00A13D0D"/>
    <w:rsid w:val="00A140AF"/>
    <w:rsid w:val="00A15139"/>
    <w:rsid w:val="00A16536"/>
    <w:rsid w:val="00A17D70"/>
    <w:rsid w:val="00A22AF5"/>
    <w:rsid w:val="00A247B9"/>
    <w:rsid w:val="00A24820"/>
    <w:rsid w:val="00A25F02"/>
    <w:rsid w:val="00A27C45"/>
    <w:rsid w:val="00A30CB2"/>
    <w:rsid w:val="00A30DF9"/>
    <w:rsid w:val="00A314F0"/>
    <w:rsid w:val="00A31BB6"/>
    <w:rsid w:val="00A339E1"/>
    <w:rsid w:val="00A3429B"/>
    <w:rsid w:val="00A35650"/>
    <w:rsid w:val="00A35AC5"/>
    <w:rsid w:val="00A36534"/>
    <w:rsid w:val="00A3657F"/>
    <w:rsid w:val="00A40204"/>
    <w:rsid w:val="00A41465"/>
    <w:rsid w:val="00A43E41"/>
    <w:rsid w:val="00A44540"/>
    <w:rsid w:val="00A44EF7"/>
    <w:rsid w:val="00A4551A"/>
    <w:rsid w:val="00A46B2E"/>
    <w:rsid w:val="00A477A0"/>
    <w:rsid w:val="00A5060D"/>
    <w:rsid w:val="00A50862"/>
    <w:rsid w:val="00A50EA6"/>
    <w:rsid w:val="00A51B00"/>
    <w:rsid w:val="00A5423F"/>
    <w:rsid w:val="00A5572E"/>
    <w:rsid w:val="00A56A23"/>
    <w:rsid w:val="00A56C94"/>
    <w:rsid w:val="00A5734D"/>
    <w:rsid w:val="00A579D2"/>
    <w:rsid w:val="00A57A9D"/>
    <w:rsid w:val="00A624D4"/>
    <w:rsid w:val="00A62AE5"/>
    <w:rsid w:val="00A649C3"/>
    <w:rsid w:val="00A67753"/>
    <w:rsid w:val="00A7108F"/>
    <w:rsid w:val="00A7285D"/>
    <w:rsid w:val="00A73A13"/>
    <w:rsid w:val="00A74430"/>
    <w:rsid w:val="00A75228"/>
    <w:rsid w:val="00A768AC"/>
    <w:rsid w:val="00A8139F"/>
    <w:rsid w:val="00A8314F"/>
    <w:rsid w:val="00A839C9"/>
    <w:rsid w:val="00A85850"/>
    <w:rsid w:val="00A8733D"/>
    <w:rsid w:val="00A87C35"/>
    <w:rsid w:val="00A9271E"/>
    <w:rsid w:val="00A93255"/>
    <w:rsid w:val="00A9365B"/>
    <w:rsid w:val="00A94114"/>
    <w:rsid w:val="00AA0869"/>
    <w:rsid w:val="00AA362C"/>
    <w:rsid w:val="00AA4469"/>
    <w:rsid w:val="00AA4842"/>
    <w:rsid w:val="00AA5763"/>
    <w:rsid w:val="00AA6B91"/>
    <w:rsid w:val="00AA7F34"/>
    <w:rsid w:val="00AB0342"/>
    <w:rsid w:val="00AB1168"/>
    <w:rsid w:val="00AB2AB3"/>
    <w:rsid w:val="00AB2B6A"/>
    <w:rsid w:val="00AB49B1"/>
    <w:rsid w:val="00AB4C22"/>
    <w:rsid w:val="00AB52A0"/>
    <w:rsid w:val="00AB550E"/>
    <w:rsid w:val="00AB5C4C"/>
    <w:rsid w:val="00AB639F"/>
    <w:rsid w:val="00AB72F6"/>
    <w:rsid w:val="00AC1CAC"/>
    <w:rsid w:val="00AC2198"/>
    <w:rsid w:val="00AC3BC0"/>
    <w:rsid w:val="00AC3C6F"/>
    <w:rsid w:val="00AC46D8"/>
    <w:rsid w:val="00AC5F93"/>
    <w:rsid w:val="00AC778A"/>
    <w:rsid w:val="00AD0A16"/>
    <w:rsid w:val="00AD1C0F"/>
    <w:rsid w:val="00AD207D"/>
    <w:rsid w:val="00AD3828"/>
    <w:rsid w:val="00AD50BB"/>
    <w:rsid w:val="00AD5E0C"/>
    <w:rsid w:val="00AD7A64"/>
    <w:rsid w:val="00AE18EA"/>
    <w:rsid w:val="00AE1BD9"/>
    <w:rsid w:val="00AE48FB"/>
    <w:rsid w:val="00AE4E67"/>
    <w:rsid w:val="00AE67E5"/>
    <w:rsid w:val="00AE7D70"/>
    <w:rsid w:val="00AF0530"/>
    <w:rsid w:val="00AF228B"/>
    <w:rsid w:val="00AF22C2"/>
    <w:rsid w:val="00AF2BCE"/>
    <w:rsid w:val="00AF4B89"/>
    <w:rsid w:val="00AF53DF"/>
    <w:rsid w:val="00AF6BD6"/>
    <w:rsid w:val="00AF7D3A"/>
    <w:rsid w:val="00B01018"/>
    <w:rsid w:val="00B01AAE"/>
    <w:rsid w:val="00B02771"/>
    <w:rsid w:val="00B028B6"/>
    <w:rsid w:val="00B02B3D"/>
    <w:rsid w:val="00B02BFB"/>
    <w:rsid w:val="00B04DB9"/>
    <w:rsid w:val="00B053BB"/>
    <w:rsid w:val="00B118AD"/>
    <w:rsid w:val="00B1195A"/>
    <w:rsid w:val="00B13266"/>
    <w:rsid w:val="00B14748"/>
    <w:rsid w:val="00B15224"/>
    <w:rsid w:val="00B17612"/>
    <w:rsid w:val="00B17978"/>
    <w:rsid w:val="00B2097E"/>
    <w:rsid w:val="00B20AB5"/>
    <w:rsid w:val="00B21812"/>
    <w:rsid w:val="00B21A9F"/>
    <w:rsid w:val="00B22288"/>
    <w:rsid w:val="00B26135"/>
    <w:rsid w:val="00B30C5E"/>
    <w:rsid w:val="00B31125"/>
    <w:rsid w:val="00B31D2C"/>
    <w:rsid w:val="00B31EE1"/>
    <w:rsid w:val="00B323D8"/>
    <w:rsid w:val="00B327EB"/>
    <w:rsid w:val="00B32AB3"/>
    <w:rsid w:val="00B33BD8"/>
    <w:rsid w:val="00B34DC5"/>
    <w:rsid w:val="00B37B4A"/>
    <w:rsid w:val="00B4209D"/>
    <w:rsid w:val="00B45186"/>
    <w:rsid w:val="00B46DBF"/>
    <w:rsid w:val="00B47149"/>
    <w:rsid w:val="00B47958"/>
    <w:rsid w:val="00B50030"/>
    <w:rsid w:val="00B500F0"/>
    <w:rsid w:val="00B50902"/>
    <w:rsid w:val="00B50981"/>
    <w:rsid w:val="00B5172F"/>
    <w:rsid w:val="00B528E3"/>
    <w:rsid w:val="00B5290C"/>
    <w:rsid w:val="00B52B2F"/>
    <w:rsid w:val="00B53400"/>
    <w:rsid w:val="00B544A6"/>
    <w:rsid w:val="00B54955"/>
    <w:rsid w:val="00B54B67"/>
    <w:rsid w:val="00B55CB2"/>
    <w:rsid w:val="00B602C7"/>
    <w:rsid w:val="00B611ED"/>
    <w:rsid w:val="00B62A69"/>
    <w:rsid w:val="00B64661"/>
    <w:rsid w:val="00B649EE"/>
    <w:rsid w:val="00B650FF"/>
    <w:rsid w:val="00B65E53"/>
    <w:rsid w:val="00B6691F"/>
    <w:rsid w:val="00B67687"/>
    <w:rsid w:val="00B70F12"/>
    <w:rsid w:val="00B71232"/>
    <w:rsid w:val="00B740A1"/>
    <w:rsid w:val="00B746D4"/>
    <w:rsid w:val="00B7611C"/>
    <w:rsid w:val="00B80C71"/>
    <w:rsid w:val="00B82C28"/>
    <w:rsid w:val="00B8357A"/>
    <w:rsid w:val="00B83C18"/>
    <w:rsid w:val="00B8430D"/>
    <w:rsid w:val="00B847F2"/>
    <w:rsid w:val="00B85BF7"/>
    <w:rsid w:val="00B90E7B"/>
    <w:rsid w:val="00B928AF"/>
    <w:rsid w:val="00B92A33"/>
    <w:rsid w:val="00B94BB7"/>
    <w:rsid w:val="00B97572"/>
    <w:rsid w:val="00BA0C49"/>
    <w:rsid w:val="00BA1CA1"/>
    <w:rsid w:val="00BA1D06"/>
    <w:rsid w:val="00BA3AE9"/>
    <w:rsid w:val="00BA4142"/>
    <w:rsid w:val="00BA4510"/>
    <w:rsid w:val="00BA4B34"/>
    <w:rsid w:val="00BA4FD9"/>
    <w:rsid w:val="00BA5184"/>
    <w:rsid w:val="00BA691B"/>
    <w:rsid w:val="00BB0020"/>
    <w:rsid w:val="00BB01ED"/>
    <w:rsid w:val="00BB07E9"/>
    <w:rsid w:val="00BB109F"/>
    <w:rsid w:val="00BB346C"/>
    <w:rsid w:val="00BB3DF1"/>
    <w:rsid w:val="00BB449E"/>
    <w:rsid w:val="00BC02E8"/>
    <w:rsid w:val="00BC19D1"/>
    <w:rsid w:val="00BC3E94"/>
    <w:rsid w:val="00BC4BEC"/>
    <w:rsid w:val="00BC502D"/>
    <w:rsid w:val="00BC5645"/>
    <w:rsid w:val="00BC5966"/>
    <w:rsid w:val="00BD0742"/>
    <w:rsid w:val="00BD0988"/>
    <w:rsid w:val="00BD126B"/>
    <w:rsid w:val="00BD25B9"/>
    <w:rsid w:val="00BD2EF2"/>
    <w:rsid w:val="00BD72CC"/>
    <w:rsid w:val="00BE0C5C"/>
    <w:rsid w:val="00BE18D7"/>
    <w:rsid w:val="00BE47CE"/>
    <w:rsid w:val="00BE47D0"/>
    <w:rsid w:val="00BE537C"/>
    <w:rsid w:val="00BE7010"/>
    <w:rsid w:val="00BE7C06"/>
    <w:rsid w:val="00BF07B2"/>
    <w:rsid w:val="00BF1600"/>
    <w:rsid w:val="00BF177F"/>
    <w:rsid w:val="00BF3879"/>
    <w:rsid w:val="00BF387D"/>
    <w:rsid w:val="00BF3DC3"/>
    <w:rsid w:val="00BF4A9A"/>
    <w:rsid w:val="00BF4BA1"/>
    <w:rsid w:val="00BF5AD2"/>
    <w:rsid w:val="00C0134A"/>
    <w:rsid w:val="00C03319"/>
    <w:rsid w:val="00C0481C"/>
    <w:rsid w:val="00C04C28"/>
    <w:rsid w:val="00C05EC9"/>
    <w:rsid w:val="00C06AEF"/>
    <w:rsid w:val="00C07272"/>
    <w:rsid w:val="00C0774E"/>
    <w:rsid w:val="00C07BBC"/>
    <w:rsid w:val="00C10306"/>
    <w:rsid w:val="00C12D8A"/>
    <w:rsid w:val="00C16A9D"/>
    <w:rsid w:val="00C203A0"/>
    <w:rsid w:val="00C21B4A"/>
    <w:rsid w:val="00C24B99"/>
    <w:rsid w:val="00C24F76"/>
    <w:rsid w:val="00C25C0D"/>
    <w:rsid w:val="00C26399"/>
    <w:rsid w:val="00C30E54"/>
    <w:rsid w:val="00C3181B"/>
    <w:rsid w:val="00C3230C"/>
    <w:rsid w:val="00C3298F"/>
    <w:rsid w:val="00C34356"/>
    <w:rsid w:val="00C34BB1"/>
    <w:rsid w:val="00C35432"/>
    <w:rsid w:val="00C35DDE"/>
    <w:rsid w:val="00C36452"/>
    <w:rsid w:val="00C37696"/>
    <w:rsid w:val="00C37916"/>
    <w:rsid w:val="00C41EBE"/>
    <w:rsid w:val="00C42239"/>
    <w:rsid w:val="00C4361C"/>
    <w:rsid w:val="00C43CF6"/>
    <w:rsid w:val="00C44538"/>
    <w:rsid w:val="00C45BDD"/>
    <w:rsid w:val="00C45F66"/>
    <w:rsid w:val="00C46ADB"/>
    <w:rsid w:val="00C476FD"/>
    <w:rsid w:val="00C502A3"/>
    <w:rsid w:val="00C50A34"/>
    <w:rsid w:val="00C50E68"/>
    <w:rsid w:val="00C51233"/>
    <w:rsid w:val="00C525D4"/>
    <w:rsid w:val="00C52E14"/>
    <w:rsid w:val="00C55FE5"/>
    <w:rsid w:val="00C56A9B"/>
    <w:rsid w:val="00C56D4B"/>
    <w:rsid w:val="00C6232A"/>
    <w:rsid w:val="00C6349A"/>
    <w:rsid w:val="00C63B25"/>
    <w:rsid w:val="00C655C3"/>
    <w:rsid w:val="00C65F34"/>
    <w:rsid w:val="00C7198A"/>
    <w:rsid w:val="00C71E3B"/>
    <w:rsid w:val="00C72203"/>
    <w:rsid w:val="00C72A33"/>
    <w:rsid w:val="00C73E35"/>
    <w:rsid w:val="00C74170"/>
    <w:rsid w:val="00C75A9F"/>
    <w:rsid w:val="00C75ADD"/>
    <w:rsid w:val="00C764EF"/>
    <w:rsid w:val="00C80F04"/>
    <w:rsid w:val="00C80F7B"/>
    <w:rsid w:val="00C8114C"/>
    <w:rsid w:val="00C81AC4"/>
    <w:rsid w:val="00C82305"/>
    <w:rsid w:val="00C82B04"/>
    <w:rsid w:val="00C868D3"/>
    <w:rsid w:val="00C86C50"/>
    <w:rsid w:val="00C87922"/>
    <w:rsid w:val="00C908F2"/>
    <w:rsid w:val="00C90E95"/>
    <w:rsid w:val="00C92EFC"/>
    <w:rsid w:val="00C94CDD"/>
    <w:rsid w:val="00C95F45"/>
    <w:rsid w:val="00C968D8"/>
    <w:rsid w:val="00CA1B63"/>
    <w:rsid w:val="00CA2687"/>
    <w:rsid w:val="00CA2C4F"/>
    <w:rsid w:val="00CA2D4E"/>
    <w:rsid w:val="00CA68E4"/>
    <w:rsid w:val="00CA6CD0"/>
    <w:rsid w:val="00CA737E"/>
    <w:rsid w:val="00CB0E67"/>
    <w:rsid w:val="00CB1D28"/>
    <w:rsid w:val="00CB437B"/>
    <w:rsid w:val="00CB52B7"/>
    <w:rsid w:val="00CB5DAC"/>
    <w:rsid w:val="00CB6E9B"/>
    <w:rsid w:val="00CC0A29"/>
    <w:rsid w:val="00CC24A5"/>
    <w:rsid w:val="00CC3D1D"/>
    <w:rsid w:val="00CC4E4C"/>
    <w:rsid w:val="00CC65D7"/>
    <w:rsid w:val="00CC686D"/>
    <w:rsid w:val="00CD017B"/>
    <w:rsid w:val="00CD41A4"/>
    <w:rsid w:val="00CD6890"/>
    <w:rsid w:val="00CE1FEA"/>
    <w:rsid w:val="00CE5A1A"/>
    <w:rsid w:val="00CE6402"/>
    <w:rsid w:val="00CE745C"/>
    <w:rsid w:val="00CE7FF8"/>
    <w:rsid w:val="00CF0200"/>
    <w:rsid w:val="00CF0733"/>
    <w:rsid w:val="00CF08DC"/>
    <w:rsid w:val="00CF326D"/>
    <w:rsid w:val="00CF3FA1"/>
    <w:rsid w:val="00CF5B29"/>
    <w:rsid w:val="00CF6B40"/>
    <w:rsid w:val="00CF7A47"/>
    <w:rsid w:val="00CF7BFC"/>
    <w:rsid w:val="00D001BC"/>
    <w:rsid w:val="00D0040B"/>
    <w:rsid w:val="00D02B4B"/>
    <w:rsid w:val="00D04A4E"/>
    <w:rsid w:val="00D04D5D"/>
    <w:rsid w:val="00D05518"/>
    <w:rsid w:val="00D0641F"/>
    <w:rsid w:val="00D1051B"/>
    <w:rsid w:val="00D111B5"/>
    <w:rsid w:val="00D12502"/>
    <w:rsid w:val="00D16829"/>
    <w:rsid w:val="00D16B37"/>
    <w:rsid w:val="00D1726A"/>
    <w:rsid w:val="00D176D8"/>
    <w:rsid w:val="00D21167"/>
    <w:rsid w:val="00D2240A"/>
    <w:rsid w:val="00D22531"/>
    <w:rsid w:val="00D27019"/>
    <w:rsid w:val="00D27965"/>
    <w:rsid w:val="00D279FB"/>
    <w:rsid w:val="00D3113E"/>
    <w:rsid w:val="00D31309"/>
    <w:rsid w:val="00D335C9"/>
    <w:rsid w:val="00D33E61"/>
    <w:rsid w:val="00D34939"/>
    <w:rsid w:val="00D352B4"/>
    <w:rsid w:val="00D37B60"/>
    <w:rsid w:val="00D4099C"/>
    <w:rsid w:val="00D41EFC"/>
    <w:rsid w:val="00D42B59"/>
    <w:rsid w:val="00D42C16"/>
    <w:rsid w:val="00D43963"/>
    <w:rsid w:val="00D4454D"/>
    <w:rsid w:val="00D44ACD"/>
    <w:rsid w:val="00D44D02"/>
    <w:rsid w:val="00D44E44"/>
    <w:rsid w:val="00D44EC1"/>
    <w:rsid w:val="00D46A2D"/>
    <w:rsid w:val="00D46B1B"/>
    <w:rsid w:val="00D47252"/>
    <w:rsid w:val="00D47A2C"/>
    <w:rsid w:val="00D53C46"/>
    <w:rsid w:val="00D53EDC"/>
    <w:rsid w:val="00D54B6C"/>
    <w:rsid w:val="00D54E65"/>
    <w:rsid w:val="00D55F65"/>
    <w:rsid w:val="00D5690F"/>
    <w:rsid w:val="00D56CCA"/>
    <w:rsid w:val="00D6162C"/>
    <w:rsid w:val="00D61AC5"/>
    <w:rsid w:val="00D62A1F"/>
    <w:rsid w:val="00D62ECB"/>
    <w:rsid w:val="00D634E4"/>
    <w:rsid w:val="00D6372D"/>
    <w:rsid w:val="00D652FD"/>
    <w:rsid w:val="00D653F0"/>
    <w:rsid w:val="00D6541E"/>
    <w:rsid w:val="00D65F5D"/>
    <w:rsid w:val="00D73E18"/>
    <w:rsid w:val="00D778B1"/>
    <w:rsid w:val="00D803B1"/>
    <w:rsid w:val="00D81349"/>
    <w:rsid w:val="00D83E2B"/>
    <w:rsid w:val="00D84B65"/>
    <w:rsid w:val="00D85B75"/>
    <w:rsid w:val="00D8698D"/>
    <w:rsid w:val="00D9012C"/>
    <w:rsid w:val="00D90718"/>
    <w:rsid w:val="00D9148A"/>
    <w:rsid w:val="00D914A5"/>
    <w:rsid w:val="00D92E75"/>
    <w:rsid w:val="00D969FB"/>
    <w:rsid w:val="00D96D94"/>
    <w:rsid w:val="00D9735A"/>
    <w:rsid w:val="00D973A5"/>
    <w:rsid w:val="00D97911"/>
    <w:rsid w:val="00D97E60"/>
    <w:rsid w:val="00DA2326"/>
    <w:rsid w:val="00DA2790"/>
    <w:rsid w:val="00DA6645"/>
    <w:rsid w:val="00DA6FE1"/>
    <w:rsid w:val="00DA7F1A"/>
    <w:rsid w:val="00DB1F84"/>
    <w:rsid w:val="00DB271B"/>
    <w:rsid w:val="00DB291F"/>
    <w:rsid w:val="00DB297F"/>
    <w:rsid w:val="00DB46A6"/>
    <w:rsid w:val="00DB4F3A"/>
    <w:rsid w:val="00DB5E0C"/>
    <w:rsid w:val="00DB62B0"/>
    <w:rsid w:val="00DC0DE0"/>
    <w:rsid w:val="00DC151A"/>
    <w:rsid w:val="00DC15DD"/>
    <w:rsid w:val="00DC1B1C"/>
    <w:rsid w:val="00DC388F"/>
    <w:rsid w:val="00DC3D7C"/>
    <w:rsid w:val="00DC4223"/>
    <w:rsid w:val="00DC480A"/>
    <w:rsid w:val="00DC5A16"/>
    <w:rsid w:val="00DC5A5A"/>
    <w:rsid w:val="00DC66A8"/>
    <w:rsid w:val="00DD07AB"/>
    <w:rsid w:val="00DD080A"/>
    <w:rsid w:val="00DD1FBA"/>
    <w:rsid w:val="00DD207C"/>
    <w:rsid w:val="00DD3D74"/>
    <w:rsid w:val="00DD4341"/>
    <w:rsid w:val="00DD4A31"/>
    <w:rsid w:val="00DD6CBA"/>
    <w:rsid w:val="00DD7C44"/>
    <w:rsid w:val="00DE125E"/>
    <w:rsid w:val="00DE1F83"/>
    <w:rsid w:val="00DE3A47"/>
    <w:rsid w:val="00DE5B29"/>
    <w:rsid w:val="00DE70C1"/>
    <w:rsid w:val="00DE7E9C"/>
    <w:rsid w:val="00DF0968"/>
    <w:rsid w:val="00DF1D91"/>
    <w:rsid w:val="00DF2084"/>
    <w:rsid w:val="00DF26C6"/>
    <w:rsid w:val="00DF2A08"/>
    <w:rsid w:val="00DF485D"/>
    <w:rsid w:val="00DF4BEF"/>
    <w:rsid w:val="00DF7C21"/>
    <w:rsid w:val="00E009CB"/>
    <w:rsid w:val="00E01516"/>
    <w:rsid w:val="00E01EC8"/>
    <w:rsid w:val="00E01F4C"/>
    <w:rsid w:val="00E024C6"/>
    <w:rsid w:val="00E02589"/>
    <w:rsid w:val="00E02CF7"/>
    <w:rsid w:val="00E0390A"/>
    <w:rsid w:val="00E05DD9"/>
    <w:rsid w:val="00E06044"/>
    <w:rsid w:val="00E07EC2"/>
    <w:rsid w:val="00E10833"/>
    <w:rsid w:val="00E10A54"/>
    <w:rsid w:val="00E124E8"/>
    <w:rsid w:val="00E1270E"/>
    <w:rsid w:val="00E131F7"/>
    <w:rsid w:val="00E134C1"/>
    <w:rsid w:val="00E13F55"/>
    <w:rsid w:val="00E14DB1"/>
    <w:rsid w:val="00E14F4C"/>
    <w:rsid w:val="00E15278"/>
    <w:rsid w:val="00E152C8"/>
    <w:rsid w:val="00E15508"/>
    <w:rsid w:val="00E15676"/>
    <w:rsid w:val="00E161F9"/>
    <w:rsid w:val="00E169F4"/>
    <w:rsid w:val="00E17000"/>
    <w:rsid w:val="00E201E8"/>
    <w:rsid w:val="00E2074B"/>
    <w:rsid w:val="00E21F3F"/>
    <w:rsid w:val="00E22CF3"/>
    <w:rsid w:val="00E23DA5"/>
    <w:rsid w:val="00E23FCB"/>
    <w:rsid w:val="00E243BE"/>
    <w:rsid w:val="00E24704"/>
    <w:rsid w:val="00E24912"/>
    <w:rsid w:val="00E266EC"/>
    <w:rsid w:val="00E26950"/>
    <w:rsid w:val="00E2763F"/>
    <w:rsid w:val="00E27D06"/>
    <w:rsid w:val="00E3220D"/>
    <w:rsid w:val="00E323C4"/>
    <w:rsid w:val="00E326F8"/>
    <w:rsid w:val="00E327F1"/>
    <w:rsid w:val="00E32B28"/>
    <w:rsid w:val="00E35AB0"/>
    <w:rsid w:val="00E4083C"/>
    <w:rsid w:val="00E42A66"/>
    <w:rsid w:val="00E42FE1"/>
    <w:rsid w:val="00E44DBF"/>
    <w:rsid w:val="00E45CDA"/>
    <w:rsid w:val="00E5091B"/>
    <w:rsid w:val="00E51CFC"/>
    <w:rsid w:val="00E5208B"/>
    <w:rsid w:val="00E537D9"/>
    <w:rsid w:val="00E53ACC"/>
    <w:rsid w:val="00E55782"/>
    <w:rsid w:val="00E57C26"/>
    <w:rsid w:val="00E6063F"/>
    <w:rsid w:val="00E6173F"/>
    <w:rsid w:val="00E61D24"/>
    <w:rsid w:val="00E61F9B"/>
    <w:rsid w:val="00E634A7"/>
    <w:rsid w:val="00E63746"/>
    <w:rsid w:val="00E663ED"/>
    <w:rsid w:val="00E67C54"/>
    <w:rsid w:val="00E741B2"/>
    <w:rsid w:val="00E747AD"/>
    <w:rsid w:val="00E75D01"/>
    <w:rsid w:val="00E75EC4"/>
    <w:rsid w:val="00E77F24"/>
    <w:rsid w:val="00E80EA4"/>
    <w:rsid w:val="00E813CF"/>
    <w:rsid w:val="00E81752"/>
    <w:rsid w:val="00E83022"/>
    <w:rsid w:val="00E86560"/>
    <w:rsid w:val="00E86BED"/>
    <w:rsid w:val="00E91D02"/>
    <w:rsid w:val="00E9262C"/>
    <w:rsid w:val="00E92E67"/>
    <w:rsid w:val="00E94483"/>
    <w:rsid w:val="00E95530"/>
    <w:rsid w:val="00E96557"/>
    <w:rsid w:val="00E967B5"/>
    <w:rsid w:val="00E9695B"/>
    <w:rsid w:val="00E97299"/>
    <w:rsid w:val="00E972AA"/>
    <w:rsid w:val="00EA0545"/>
    <w:rsid w:val="00EA1478"/>
    <w:rsid w:val="00EB0414"/>
    <w:rsid w:val="00EB1038"/>
    <w:rsid w:val="00EB161D"/>
    <w:rsid w:val="00EB53DC"/>
    <w:rsid w:val="00EB68AE"/>
    <w:rsid w:val="00EC1FB6"/>
    <w:rsid w:val="00EC2E62"/>
    <w:rsid w:val="00EC35C2"/>
    <w:rsid w:val="00EC3A90"/>
    <w:rsid w:val="00EC4A14"/>
    <w:rsid w:val="00EC6722"/>
    <w:rsid w:val="00EC7952"/>
    <w:rsid w:val="00ED013A"/>
    <w:rsid w:val="00ED10F5"/>
    <w:rsid w:val="00ED1B97"/>
    <w:rsid w:val="00ED3436"/>
    <w:rsid w:val="00ED6034"/>
    <w:rsid w:val="00ED65E2"/>
    <w:rsid w:val="00ED69E5"/>
    <w:rsid w:val="00ED6CCF"/>
    <w:rsid w:val="00EE239E"/>
    <w:rsid w:val="00EE29FF"/>
    <w:rsid w:val="00EE4B7F"/>
    <w:rsid w:val="00EE62FA"/>
    <w:rsid w:val="00EE722A"/>
    <w:rsid w:val="00EF0BDD"/>
    <w:rsid w:val="00EF1C61"/>
    <w:rsid w:val="00EF3349"/>
    <w:rsid w:val="00EF3A3F"/>
    <w:rsid w:val="00EF54A9"/>
    <w:rsid w:val="00EF57BD"/>
    <w:rsid w:val="00EF6C21"/>
    <w:rsid w:val="00EF6C66"/>
    <w:rsid w:val="00F00DF3"/>
    <w:rsid w:val="00F0175E"/>
    <w:rsid w:val="00F03E2D"/>
    <w:rsid w:val="00F042DA"/>
    <w:rsid w:val="00F04BE2"/>
    <w:rsid w:val="00F05351"/>
    <w:rsid w:val="00F06610"/>
    <w:rsid w:val="00F07160"/>
    <w:rsid w:val="00F0785A"/>
    <w:rsid w:val="00F07BBB"/>
    <w:rsid w:val="00F10535"/>
    <w:rsid w:val="00F113DE"/>
    <w:rsid w:val="00F12753"/>
    <w:rsid w:val="00F206AA"/>
    <w:rsid w:val="00F207DC"/>
    <w:rsid w:val="00F216DC"/>
    <w:rsid w:val="00F23676"/>
    <w:rsid w:val="00F2471E"/>
    <w:rsid w:val="00F270CC"/>
    <w:rsid w:val="00F27BB9"/>
    <w:rsid w:val="00F30AC1"/>
    <w:rsid w:val="00F3225B"/>
    <w:rsid w:val="00F336A3"/>
    <w:rsid w:val="00F34D08"/>
    <w:rsid w:val="00F354C6"/>
    <w:rsid w:val="00F36BBF"/>
    <w:rsid w:val="00F4018D"/>
    <w:rsid w:val="00F4108F"/>
    <w:rsid w:val="00F410ED"/>
    <w:rsid w:val="00F424A9"/>
    <w:rsid w:val="00F42827"/>
    <w:rsid w:val="00F42D20"/>
    <w:rsid w:val="00F43172"/>
    <w:rsid w:val="00F432E8"/>
    <w:rsid w:val="00F43F56"/>
    <w:rsid w:val="00F4692E"/>
    <w:rsid w:val="00F46C68"/>
    <w:rsid w:val="00F51822"/>
    <w:rsid w:val="00F5203F"/>
    <w:rsid w:val="00F55261"/>
    <w:rsid w:val="00F55FA9"/>
    <w:rsid w:val="00F56244"/>
    <w:rsid w:val="00F56769"/>
    <w:rsid w:val="00F56EF6"/>
    <w:rsid w:val="00F576F5"/>
    <w:rsid w:val="00F644D8"/>
    <w:rsid w:val="00F6461D"/>
    <w:rsid w:val="00F661AB"/>
    <w:rsid w:val="00F74E72"/>
    <w:rsid w:val="00F75BAB"/>
    <w:rsid w:val="00F77029"/>
    <w:rsid w:val="00F77E0F"/>
    <w:rsid w:val="00F81F47"/>
    <w:rsid w:val="00F82210"/>
    <w:rsid w:val="00F83272"/>
    <w:rsid w:val="00F839EF"/>
    <w:rsid w:val="00F84815"/>
    <w:rsid w:val="00F84872"/>
    <w:rsid w:val="00F84E33"/>
    <w:rsid w:val="00F851E0"/>
    <w:rsid w:val="00F85724"/>
    <w:rsid w:val="00F8589C"/>
    <w:rsid w:val="00F86C13"/>
    <w:rsid w:val="00F873A7"/>
    <w:rsid w:val="00F8742E"/>
    <w:rsid w:val="00F879A3"/>
    <w:rsid w:val="00F91E6D"/>
    <w:rsid w:val="00F9370E"/>
    <w:rsid w:val="00F948F2"/>
    <w:rsid w:val="00F94A5E"/>
    <w:rsid w:val="00F95CB1"/>
    <w:rsid w:val="00F96195"/>
    <w:rsid w:val="00F96E71"/>
    <w:rsid w:val="00F97385"/>
    <w:rsid w:val="00FA00E8"/>
    <w:rsid w:val="00FA0EA1"/>
    <w:rsid w:val="00FA28B7"/>
    <w:rsid w:val="00FA5732"/>
    <w:rsid w:val="00FA62AE"/>
    <w:rsid w:val="00FB0F81"/>
    <w:rsid w:val="00FB2055"/>
    <w:rsid w:val="00FB25A2"/>
    <w:rsid w:val="00FB2724"/>
    <w:rsid w:val="00FB6E23"/>
    <w:rsid w:val="00FB6F84"/>
    <w:rsid w:val="00FB7ABC"/>
    <w:rsid w:val="00FB7AF8"/>
    <w:rsid w:val="00FB7BF3"/>
    <w:rsid w:val="00FC0932"/>
    <w:rsid w:val="00FC13D4"/>
    <w:rsid w:val="00FC1841"/>
    <w:rsid w:val="00FC316A"/>
    <w:rsid w:val="00FC3490"/>
    <w:rsid w:val="00FC3BE6"/>
    <w:rsid w:val="00FC3DB5"/>
    <w:rsid w:val="00FC48F1"/>
    <w:rsid w:val="00FC503C"/>
    <w:rsid w:val="00FC5F4D"/>
    <w:rsid w:val="00FC671A"/>
    <w:rsid w:val="00FC6E77"/>
    <w:rsid w:val="00FC7692"/>
    <w:rsid w:val="00FC7BEA"/>
    <w:rsid w:val="00FC7E29"/>
    <w:rsid w:val="00FD46E2"/>
    <w:rsid w:val="00FD48C4"/>
    <w:rsid w:val="00FD4D19"/>
    <w:rsid w:val="00FD5BF8"/>
    <w:rsid w:val="00FD6369"/>
    <w:rsid w:val="00FE11A3"/>
    <w:rsid w:val="00FE2257"/>
    <w:rsid w:val="00FE2668"/>
    <w:rsid w:val="00FE385E"/>
    <w:rsid w:val="00FE3FED"/>
    <w:rsid w:val="00FE3FF8"/>
    <w:rsid w:val="00FE41CA"/>
    <w:rsid w:val="00FE4866"/>
    <w:rsid w:val="00FE7C21"/>
    <w:rsid w:val="00FF0754"/>
    <w:rsid w:val="00FF0FAC"/>
    <w:rsid w:val="00FF1093"/>
    <w:rsid w:val="00FF1548"/>
    <w:rsid w:val="00FF3A7A"/>
    <w:rsid w:val="00FF3E57"/>
    <w:rsid w:val="00FF50E1"/>
    <w:rsid w:val="00FF5E93"/>
    <w:rsid w:val="00FF73B0"/>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59BA1"/>
  <w15:docId w15:val="{7EAB1A94-704E-4AA3-8864-A1179D4E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BalloonText">
    <w:name w:val="Balloon Text"/>
    <w:basedOn w:val="Normal"/>
    <w:link w:val="BalloonTextChar"/>
    <w:uiPriority w:val="99"/>
    <w:semiHidden/>
    <w:unhideWhenUsed/>
    <w:rsid w:val="001F5DCA"/>
    <w:rPr>
      <w:rFonts w:ascii="Tahoma" w:hAnsi="Tahoma" w:cs="Tahoma"/>
      <w:sz w:val="16"/>
      <w:szCs w:val="16"/>
    </w:rPr>
  </w:style>
  <w:style w:type="character" w:customStyle="1" w:styleId="BalloonTextChar">
    <w:name w:val="Balloon Text Char"/>
    <w:basedOn w:val="DefaultParagraphFont"/>
    <w:link w:val="BalloonText"/>
    <w:uiPriority w:val="99"/>
    <w:semiHidden/>
    <w:rsid w:val="001F5DCA"/>
    <w:rPr>
      <w:rFonts w:ascii="Tahoma" w:hAnsi="Tahoma" w:cs="Tahoma"/>
      <w:sz w:val="16"/>
      <w:szCs w:val="16"/>
    </w:rPr>
  </w:style>
  <w:style w:type="character" w:styleId="Hyperlink">
    <w:name w:val="Hyperlink"/>
    <w:basedOn w:val="DefaultParagraphFont"/>
    <w:rsid w:val="00AA362C"/>
    <w:rPr>
      <w:color w:val="0000FF" w:themeColor="hyperlink"/>
      <w:u w:val="single"/>
    </w:rPr>
  </w:style>
  <w:style w:type="paragraph" w:styleId="ListParagraph">
    <w:name w:val="List Paragraph"/>
    <w:basedOn w:val="Normal"/>
    <w:uiPriority w:val="34"/>
    <w:qFormat/>
    <w:rsid w:val="00FF74FD"/>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C44538"/>
    <w:rPr>
      <w:sz w:val="16"/>
      <w:szCs w:val="16"/>
    </w:rPr>
  </w:style>
  <w:style w:type="paragraph" w:styleId="CommentText">
    <w:name w:val="annotation text"/>
    <w:basedOn w:val="Normal"/>
    <w:link w:val="CommentTextChar"/>
    <w:uiPriority w:val="99"/>
    <w:semiHidden/>
    <w:unhideWhenUsed/>
    <w:rsid w:val="00C44538"/>
    <w:rPr>
      <w:sz w:val="20"/>
      <w:szCs w:val="20"/>
    </w:rPr>
  </w:style>
  <w:style w:type="character" w:customStyle="1" w:styleId="CommentTextChar">
    <w:name w:val="Comment Text Char"/>
    <w:basedOn w:val="DefaultParagraphFont"/>
    <w:link w:val="CommentText"/>
    <w:uiPriority w:val="99"/>
    <w:semiHidden/>
    <w:rsid w:val="00C44538"/>
  </w:style>
  <w:style w:type="paragraph" w:styleId="CommentSubject">
    <w:name w:val="annotation subject"/>
    <w:basedOn w:val="CommentText"/>
    <w:next w:val="CommentText"/>
    <w:link w:val="CommentSubjectChar"/>
    <w:uiPriority w:val="99"/>
    <w:semiHidden/>
    <w:unhideWhenUsed/>
    <w:rsid w:val="00C44538"/>
    <w:rPr>
      <w:b/>
      <w:bCs/>
    </w:rPr>
  </w:style>
  <w:style w:type="character" w:customStyle="1" w:styleId="CommentSubjectChar">
    <w:name w:val="Comment Subject Char"/>
    <w:basedOn w:val="CommentTextChar"/>
    <w:link w:val="CommentSubject"/>
    <w:uiPriority w:val="99"/>
    <w:semiHidden/>
    <w:rsid w:val="00C44538"/>
    <w:rPr>
      <w:b/>
      <w:bCs/>
    </w:rPr>
  </w:style>
  <w:style w:type="character" w:styleId="FollowedHyperlink">
    <w:name w:val="FollowedHyperlink"/>
    <w:basedOn w:val="DefaultParagraphFont"/>
    <w:uiPriority w:val="99"/>
    <w:semiHidden/>
    <w:unhideWhenUsed/>
    <w:rsid w:val="00750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2923">
      <w:bodyDiv w:val="1"/>
      <w:marLeft w:val="0"/>
      <w:marRight w:val="0"/>
      <w:marTop w:val="0"/>
      <w:marBottom w:val="0"/>
      <w:divBdr>
        <w:top w:val="none" w:sz="0" w:space="0" w:color="auto"/>
        <w:left w:val="none" w:sz="0" w:space="0" w:color="auto"/>
        <w:bottom w:val="none" w:sz="0" w:space="0" w:color="auto"/>
        <w:right w:val="none" w:sz="0" w:space="0" w:color="auto"/>
      </w:divBdr>
    </w:div>
    <w:div w:id="613363684">
      <w:bodyDiv w:val="1"/>
      <w:marLeft w:val="0"/>
      <w:marRight w:val="0"/>
      <w:marTop w:val="0"/>
      <w:marBottom w:val="0"/>
      <w:divBdr>
        <w:top w:val="none" w:sz="0" w:space="0" w:color="auto"/>
        <w:left w:val="none" w:sz="0" w:space="0" w:color="auto"/>
        <w:bottom w:val="none" w:sz="0" w:space="0" w:color="auto"/>
        <w:right w:val="none" w:sz="0" w:space="0" w:color="auto"/>
      </w:divBdr>
    </w:div>
    <w:div w:id="18736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modeled-not-mapped\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Report_Template.dot</Template>
  <TotalTime>1</TotalTime>
  <Pages>8</Pages>
  <Words>2551</Words>
  <Characters>15350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Blankenship</dc:creator>
  <cp:lastModifiedBy>Randy L. Swaty</cp:lastModifiedBy>
  <cp:revision>3</cp:revision>
  <cp:lastPrinted>2014-08-21T15:07:00Z</cp:lastPrinted>
  <dcterms:created xsi:type="dcterms:W3CDTF">2018-10-05T19:28:00Z</dcterms:created>
  <dcterms:modified xsi:type="dcterms:W3CDTF">2018-10-05T19:28:00Z</dcterms:modified>
</cp:coreProperties>
</file>